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83" w:rsidRPr="00744F54" w:rsidRDefault="005B6C8C">
      <w:pPr>
        <w:rPr>
          <w:b/>
        </w:rPr>
      </w:pPr>
      <w:r>
        <w:rPr>
          <w:b/>
        </w:rPr>
        <w:t>Verslag</w:t>
      </w:r>
      <w:r w:rsidR="00744F54" w:rsidRPr="00744F54">
        <w:rPr>
          <w:b/>
        </w:rPr>
        <w:t xml:space="preserve"> 121112</w:t>
      </w:r>
    </w:p>
    <w:p w:rsidR="00744F54" w:rsidRDefault="00744F54"/>
    <w:p w:rsidR="00744F54" w:rsidRDefault="005B6C8C">
      <w:r>
        <w:t>Aanwezig: Goswin, Maria, Tinne, Simonne, Corneel, Elle</w:t>
      </w:r>
    </w:p>
    <w:p w:rsidR="00744F54" w:rsidRDefault="00744F54">
      <w:r>
        <w:t>Verontschuldigd:</w:t>
      </w:r>
      <w:r w:rsidR="005B6C8C">
        <w:t xml:space="preserve"> Werner, Jacqueline</w:t>
      </w:r>
    </w:p>
    <w:p w:rsidR="00744F54" w:rsidRDefault="00744F54"/>
    <w:p w:rsidR="00744F54" w:rsidRDefault="00744F54"/>
    <w:p w:rsidR="00744F54" w:rsidRDefault="00744F54">
      <w:pPr>
        <w:rPr>
          <w:b/>
        </w:rPr>
      </w:pPr>
      <w:r w:rsidRPr="00744F54">
        <w:rPr>
          <w:b/>
        </w:rPr>
        <w:t>1. vorig verslag</w:t>
      </w:r>
    </w:p>
    <w:p w:rsidR="00744F54" w:rsidRDefault="005B6C8C">
      <w:r>
        <w:t>Goedgekeurd</w:t>
      </w:r>
    </w:p>
    <w:p w:rsidR="005B6C8C" w:rsidRPr="00744F54" w:rsidRDefault="005B6C8C"/>
    <w:p w:rsidR="00744F54" w:rsidRDefault="00744F54">
      <w:pPr>
        <w:rPr>
          <w:b/>
        </w:rPr>
      </w:pPr>
      <w:r w:rsidRPr="00744F54">
        <w:rPr>
          <w:b/>
        </w:rPr>
        <w:t>2. leeservaringen</w:t>
      </w:r>
    </w:p>
    <w:p w:rsidR="00744F54" w:rsidRDefault="005B6C8C">
      <w:r>
        <w:t xml:space="preserve">Tinne las ‘Zonder God’ van Renier </w:t>
      </w:r>
      <w:proofErr w:type="spellStart"/>
      <w:r>
        <w:t>Snieders</w:t>
      </w:r>
      <w:proofErr w:type="spellEnd"/>
    </w:p>
    <w:p w:rsidR="005B6C8C" w:rsidRDefault="005B6C8C">
      <w:r>
        <w:tab/>
        <w:t>Werd verrast door het verhaal van de intrede van politieke partijen in kleine dorpen</w:t>
      </w:r>
    </w:p>
    <w:p w:rsidR="005B6C8C" w:rsidRDefault="005B6C8C">
      <w:r>
        <w:tab/>
        <w:t xml:space="preserve">Is benieuwd naar de mening van Renier </w:t>
      </w:r>
      <w:proofErr w:type="spellStart"/>
      <w:r>
        <w:t>Snieders</w:t>
      </w:r>
      <w:proofErr w:type="spellEnd"/>
    </w:p>
    <w:p w:rsidR="005B6C8C" w:rsidRDefault="005B6C8C">
      <w:r>
        <w:tab/>
        <w:t>Dialoogvorm is fijn om lezen</w:t>
      </w:r>
    </w:p>
    <w:p w:rsidR="005B6C8C" w:rsidRDefault="005B6C8C">
      <w:r>
        <w:tab/>
        <w:t>Zeer visueel beschreven</w:t>
      </w:r>
    </w:p>
    <w:p w:rsidR="005B6C8C" w:rsidRDefault="005B6C8C"/>
    <w:p w:rsidR="005B6C8C" w:rsidRDefault="005B6C8C">
      <w:r>
        <w:t xml:space="preserve">Maria las ‘Novellen uit de Acht Zaligheden’ van Renier </w:t>
      </w:r>
      <w:proofErr w:type="spellStart"/>
      <w:r>
        <w:t>Snieders</w:t>
      </w:r>
      <w:proofErr w:type="spellEnd"/>
    </w:p>
    <w:p w:rsidR="005B6C8C" w:rsidRDefault="005B6C8C" w:rsidP="005B6C8C">
      <w:pPr>
        <w:ind w:left="705"/>
      </w:pPr>
      <w:r>
        <w:t>Meeste verhalen zijn erg triestig: aanvaarding van miserie centraal, de mensen ondergaan hun lot, maar altijd wel een goed einde (krijg je dit nu nog verkocht?)</w:t>
      </w:r>
    </w:p>
    <w:p w:rsidR="005B6C8C" w:rsidRDefault="005B6C8C" w:rsidP="005B6C8C"/>
    <w:p w:rsidR="005B6C8C" w:rsidRDefault="005B6C8C" w:rsidP="005B6C8C">
      <w:r>
        <w:t xml:space="preserve">Maria las ‘omnibus’ van Hendrik </w:t>
      </w:r>
      <w:proofErr w:type="spellStart"/>
      <w:r>
        <w:t>Conscience</w:t>
      </w:r>
      <w:proofErr w:type="spellEnd"/>
    </w:p>
    <w:p w:rsidR="005B6C8C" w:rsidRDefault="005B6C8C" w:rsidP="005B6C8C">
      <w:r>
        <w:tab/>
        <w:t>Ook hier een positief einde aan elk verhaal</w:t>
      </w:r>
    </w:p>
    <w:p w:rsidR="005B6C8C" w:rsidRDefault="005B6C8C" w:rsidP="005B6C8C">
      <w:pPr>
        <w:ind w:left="708"/>
      </w:pPr>
      <w:r>
        <w:t>Verhaal van De Loteling is toch heel anders dan de verfilming uit haar jeugd; We vragen ons af of dit verschil ligt aan de herschreven versie: Werner weet jij hierop het antwoord?</w:t>
      </w:r>
    </w:p>
    <w:p w:rsidR="005B6C8C" w:rsidRDefault="005B6C8C"/>
    <w:p w:rsidR="005B6C8C" w:rsidRDefault="005B6C8C">
      <w:r>
        <w:t xml:space="preserve">Simonne las ‘De Lelie van ’t Gehucht’ van Renier </w:t>
      </w:r>
      <w:proofErr w:type="spellStart"/>
      <w:r>
        <w:t>Snieders</w:t>
      </w:r>
      <w:proofErr w:type="spellEnd"/>
    </w:p>
    <w:p w:rsidR="005B6C8C" w:rsidRDefault="005B6C8C" w:rsidP="005B6C8C">
      <w:pPr>
        <w:ind w:left="705"/>
      </w:pPr>
      <w:r>
        <w:t>Het verhaal gaat over een meisje en een jongen die willen trouwen en de lange onderhandelingen van hun ouders over landerijen en geld…</w:t>
      </w:r>
    </w:p>
    <w:p w:rsidR="005B6C8C" w:rsidRDefault="005B6C8C" w:rsidP="005B6C8C">
      <w:pPr>
        <w:ind w:left="705"/>
      </w:pPr>
      <w:r>
        <w:t>Simonne noteerde een aantal onbekende woorden</w:t>
      </w:r>
    </w:p>
    <w:p w:rsidR="005B6C8C" w:rsidRPr="00744F54" w:rsidRDefault="005B6C8C" w:rsidP="005B6C8C">
      <w:pPr>
        <w:ind w:left="705"/>
      </w:pPr>
    </w:p>
    <w:p w:rsidR="00744F54" w:rsidRDefault="00744F54">
      <w:pPr>
        <w:rPr>
          <w:b/>
        </w:rPr>
      </w:pPr>
      <w:r w:rsidRPr="00744F54">
        <w:rPr>
          <w:b/>
        </w:rPr>
        <w:t>3. literair buurtfeest</w:t>
      </w:r>
    </w:p>
    <w:p w:rsidR="00744F54" w:rsidRDefault="00744F54">
      <w:r>
        <w:t xml:space="preserve">Datum: </w:t>
      </w:r>
      <w:r w:rsidR="005B6C8C">
        <w:t>zaterdag 1 juni 2013</w:t>
      </w:r>
    </w:p>
    <w:p w:rsidR="00744F54" w:rsidRDefault="00744F54"/>
    <w:p w:rsidR="00744F54" w:rsidRDefault="00744F54">
      <w:r>
        <w:t>Programma:</w:t>
      </w:r>
    </w:p>
    <w:p w:rsidR="005B6C8C" w:rsidRDefault="00744F54" w:rsidP="00744F54">
      <w:pPr>
        <w:pStyle w:val="Lijstalinea"/>
        <w:numPr>
          <w:ilvl w:val="0"/>
          <w:numId w:val="1"/>
        </w:numPr>
      </w:pPr>
      <w:r>
        <w:t xml:space="preserve">Literaire wandeling </w:t>
      </w:r>
    </w:p>
    <w:p w:rsidR="005B6C8C" w:rsidRDefault="005B6C8C" w:rsidP="005B6C8C">
      <w:pPr>
        <w:pStyle w:val="Lijstalinea"/>
        <w:numPr>
          <w:ilvl w:val="1"/>
          <w:numId w:val="1"/>
        </w:numPr>
      </w:pPr>
      <w:r>
        <w:t>Inspiratie wandeling Davidsfonds: aanpassen aan ander publiek</w:t>
      </w:r>
    </w:p>
    <w:p w:rsidR="005B6C8C" w:rsidRDefault="005B6C8C" w:rsidP="005B6C8C">
      <w:pPr>
        <w:pStyle w:val="Lijstalinea"/>
        <w:numPr>
          <w:ilvl w:val="1"/>
          <w:numId w:val="1"/>
        </w:numPr>
      </w:pPr>
      <w:r>
        <w:t>Opdrachten voor kinderen (intergenerationeel bv antwoorden te vinden bij oudere inwoners – teken aan hun deur – digitaal i-pad?)</w:t>
      </w:r>
    </w:p>
    <w:p w:rsidR="00574508" w:rsidRDefault="00744F54" w:rsidP="00574508">
      <w:pPr>
        <w:pStyle w:val="Lijstalinea"/>
        <w:numPr>
          <w:ilvl w:val="1"/>
          <w:numId w:val="1"/>
        </w:numPr>
      </w:pPr>
      <w:r>
        <w:t>Voorlees</w:t>
      </w:r>
      <w:r w:rsidR="005B6C8C">
        <w:t>- en uitbeeld</w:t>
      </w:r>
      <w:r>
        <w:t>sessies</w:t>
      </w:r>
      <w:r w:rsidR="005B6C8C">
        <w:t xml:space="preserve"> verwerken in wandeling</w:t>
      </w:r>
      <w:r w:rsidR="00574508" w:rsidRPr="00574508">
        <w:t xml:space="preserve"> </w:t>
      </w:r>
    </w:p>
    <w:p w:rsidR="00744F54" w:rsidRDefault="00574508" w:rsidP="00574508">
      <w:pPr>
        <w:pStyle w:val="Lijstalinea"/>
        <w:numPr>
          <w:ilvl w:val="1"/>
          <w:numId w:val="1"/>
        </w:numPr>
      </w:pPr>
      <w:proofErr w:type="spellStart"/>
      <w:r>
        <w:t>Foto-tentoonstelling</w:t>
      </w:r>
      <w:proofErr w:type="spellEnd"/>
      <w:r>
        <w:t xml:space="preserve"> over de wijk en bewoners: soort zoektocht maken?</w:t>
      </w:r>
    </w:p>
    <w:p w:rsidR="005B6C8C" w:rsidRDefault="005B6C8C" w:rsidP="00744F54">
      <w:pPr>
        <w:pStyle w:val="Lijstalinea"/>
        <w:numPr>
          <w:ilvl w:val="0"/>
          <w:numId w:val="1"/>
        </w:numPr>
      </w:pPr>
      <w:r>
        <w:t>Spelletjes rond schrijvers voor tieners: Leen Boermans?</w:t>
      </w:r>
    </w:p>
    <w:p w:rsidR="00744F54" w:rsidRDefault="00744F54" w:rsidP="00744F54">
      <w:pPr>
        <w:pStyle w:val="Lijstalinea"/>
        <w:numPr>
          <w:ilvl w:val="0"/>
          <w:numId w:val="1"/>
        </w:numPr>
      </w:pPr>
      <w:r>
        <w:t>Verfilming</w:t>
      </w:r>
      <w:r w:rsidR="005B6C8C">
        <w:t>: tonen of zelf maken (Elle)</w:t>
      </w:r>
    </w:p>
    <w:p w:rsidR="005B6C8C" w:rsidRDefault="00744F54" w:rsidP="00744F54">
      <w:pPr>
        <w:pStyle w:val="Lijstalinea"/>
        <w:numPr>
          <w:ilvl w:val="0"/>
          <w:numId w:val="1"/>
        </w:numPr>
      </w:pPr>
      <w:r>
        <w:t xml:space="preserve">Quiz </w:t>
      </w:r>
    </w:p>
    <w:p w:rsidR="005B6C8C" w:rsidRDefault="005B6C8C" w:rsidP="005B6C8C">
      <w:pPr>
        <w:pStyle w:val="Lijstalinea"/>
        <w:numPr>
          <w:ilvl w:val="1"/>
          <w:numId w:val="1"/>
        </w:numPr>
      </w:pPr>
      <w:r>
        <w:t>Methode: klassiek of bv ‘1 jaar gratis’</w:t>
      </w:r>
      <w:r w:rsidR="00574508">
        <w:t xml:space="preserve"> </w:t>
      </w:r>
      <w:r w:rsidR="00574508">
        <w:sym w:font="Wingdings" w:char="F0E0"/>
      </w:r>
      <w:r w:rsidR="00574508">
        <w:t xml:space="preserve"> ook hier kans bieden andere mensen leren kennen</w:t>
      </w:r>
    </w:p>
    <w:p w:rsidR="00574508" w:rsidRDefault="00574508" w:rsidP="005B6C8C">
      <w:pPr>
        <w:pStyle w:val="Lijstalinea"/>
        <w:numPr>
          <w:ilvl w:val="1"/>
          <w:numId w:val="1"/>
        </w:numPr>
      </w:pPr>
      <w:r>
        <w:t>Vragen:</w:t>
      </w:r>
    </w:p>
    <w:p w:rsidR="00744F54" w:rsidRDefault="00744F54" w:rsidP="00574508">
      <w:pPr>
        <w:pStyle w:val="Lijstalinea"/>
        <w:numPr>
          <w:ilvl w:val="2"/>
          <w:numId w:val="1"/>
        </w:numPr>
      </w:pPr>
      <w:r>
        <w:t xml:space="preserve"> dialectwoorden uit boeken</w:t>
      </w:r>
    </w:p>
    <w:p w:rsidR="00574508" w:rsidRDefault="00574508" w:rsidP="00574508">
      <w:pPr>
        <w:pStyle w:val="Lijstalinea"/>
        <w:numPr>
          <w:ilvl w:val="2"/>
          <w:numId w:val="1"/>
        </w:numPr>
      </w:pPr>
      <w:r>
        <w:t>Over schrijvers</w:t>
      </w:r>
    </w:p>
    <w:p w:rsidR="00574508" w:rsidRDefault="00574508" w:rsidP="00574508">
      <w:pPr>
        <w:pStyle w:val="Lijstalinea"/>
        <w:numPr>
          <w:ilvl w:val="2"/>
          <w:numId w:val="1"/>
        </w:numPr>
      </w:pPr>
      <w:r>
        <w:t>Weetjes van de wijk</w:t>
      </w:r>
    </w:p>
    <w:p w:rsidR="00744F54" w:rsidRPr="00744F54" w:rsidRDefault="00744F54"/>
    <w:p w:rsidR="00744F54" w:rsidRDefault="00744F54">
      <w:pPr>
        <w:rPr>
          <w:b/>
        </w:rPr>
      </w:pPr>
      <w:r w:rsidRPr="00744F54">
        <w:rPr>
          <w:b/>
        </w:rPr>
        <w:t xml:space="preserve">4. </w:t>
      </w:r>
      <w:r>
        <w:rPr>
          <w:b/>
        </w:rPr>
        <w:t>betrokkenheid buurtbewoners</w:t>
      </w:r>
    </w:p>
    <w:p w:rsidR="00744F54" w:rsidRDefault="00574508">
      <w:r>
        <w:t xml:space="preserve">- </w:t>
      </w:r>
      <w:r w:rsidR="00744F54">
        <w:t xml:space="preserve">Blog: </w:t>
      </w:r>
      <w:hyperlink r:id="rId6" w:history="1">
        <w:r w:rsidR="00744F54" w:rsidRPr="00FE6847">
          <w:rPr>
            <w:rStyle w:val="Hyperlink"/>
          </w:rPr>
          <w:t>www.bloggen.be/vorsenzang</w:t>
        </w:r>
      </w:hyperlink>
    </w:p>
    <w:p w:rsidR="00744F54" w:rsidRDefault="00574508" w:rsidP="00574508">
      <w:r>
        <w:t>- foto’s opvragen voor tentoonstelling</w:t>
      </w:r>
    </w:p>
    <w:p w:rsidR="00574508" w:rsidRDefault="00574508" w:rsidP="00574508">
      <w:r>
        <w:t>- rustplaatsen tijdens wandeling: wie voorziet picknicktafel in voortuin met drankje en versnapering?</w:t>
      </w:r>
    </w:p>
    <w:p w:rsidR="00574508" w:rsidRDefault="00574508" w:rsidP="00574508"/>
    <w:p w:rsidR="00574508" w:rsidRDefault="00574508" w:rsidP="00574508">
      <w:pPr>
        <w:pStyle w:val="Lijstalinea"/>
        <w:numPr>
          <w:ilvl w:val="0"/>
          <w:numId w:val="2"/>
        </w:numPr>
      </w:pPr>
      <w:r>
        <w:t>Deur aan deur- bezoek door leden werkgroep in voorjaar</w:t>
      </w:r>
    </w:p>
    <w:p w:rsidR="00574508" w:rsidRPr="00744F54" w:rsidRDefault="00574508" w:rsidP="00574508">
      <w:pPr>
        <w:pStyle w:val="Lijstalinea"/>
        <w:numPr>
          <w:ilvl w:val="0"/>
          <w:numId w:val="2"/>
        </w:numPr>
      </w:pPr>
      <w:r>
        <w:t>Kaartje maken met oude foto + adres blog + contactpersoon + feest op 1 juni: Elle maakt ontwerp voor volgende vergadering</w:t>
      </w:r>
    </w:p>
    <w:p w:rsidR="00744F54" w:rsidRPr="00744F54" w:rsidRDefault="00744F54"/>
    <w:p w:rsidR="00744F54" w:rsidRDefault="00744F54">
      <w:pPr>
        <w:rPr>
          <w:b/>
        </w:rPr>
      </w:pPr>
      <w:r>
        <w:rPr>
          <w:b/>
        </w:rPr>
        <w:t>5. andere projecten</w:t>
      </w:r>
      <w:bookmarkStart w:id="0" w:name="_GoBack"/>
      <w:bookmarkEnd w:id="0"/>
    </w:p>
    <w:p w:rsidR="00744F54" w:rsidRDefault="00744F54">
      <w:r>
        <w:t>- e-readerproject rusthuisbewoners</w:t>
      </w:r>
      <w:r w:rsidR="00574508">
        <w:t>: eventueel i-</w:t>
      </w:r>
      <w:proofErr w:type="spellStart"/>
      <w:r w:rsidR="00574508">
        <w:t>pads</w:t>
      </w:r>
      <w:proofErr w:type="spellEnd"/>
      <w:r w:rsidR="00574508">
        <w:t xml:space="preserve"> jeugdopdrachten: Leen Boermans?</w:t>
      </w:r>
    </w:p>
    <w:p w:rsidR="00744F54" w:rsidRPr="00744F54" w:rsidRDefault="00744F54"/>
    <w:p w:rsidR="00744F54" w:rsidRDefault="00744F54">
      <w:pPr>
        <w:rPr>
          <w:b/>
        </w:rPr>
      </w:pPr>
    </w:p>
    <w:p w:rsidR="00574508" w:rsidRDefault="00744F54">
      <w:pPr>
        <w:rPr>
          <w:b/>
        </w:rPr>
      </w:pPr>
      <w:r>
        <w:rPr>
          <w:b/>
        </w:rPr>
        <w:lastRenderedPageBreak/>
        <w:t xml:space="preserve">6. </w:t>
      </w:r>
      <w:r w:rsidRPr="00744F54">
        <w:rPr>
          <w:b/>
        </w:rPr>
        <w:t>v</w:t>
      </w:r>
      <w:r w:rsidR="00574508">
        <w:rPr>
          <w:b/>
        </w:rPr>
        <w:t>aria</w:t>
      </w:r>
    </w:p>
    <w:p w:rsidR="00574508" w:rsidRDefault="00574508">
      <w:r>
        <w:t>- catering: geen eetkraam voorzien, ’s avonds gewoon concentreren op quiz met drankje en kleine snack(s)</w:t>
      </w:r>
    </w:p>
    <w:p w:rsidR="00574508" w:rsidRPr="00574508" w:rsidRDefault="00574508">
      <w:r>
        <w:t>- financiën: subsidies wijken? Cultuursubsidies actieplan 2013: Elle</w:t>
      </w:r>
    </w:p>
    <w:p w:rsidR="00574508" w:rsidRDefault="00574508">
      <w:pPr>
        <w:rPr>
          <w:b/>
        </w:rPr>
      </w:pPr>
    </w:p>
    <w:p w:rsidR="00744F54" w:rsidRPr="00744F54" w:rsidRDefault="00574508">
      <w:pPr>
        <w:rPr>
          <w:b/>
        </w:rPr>
      </w:pPr>
      <w:r>
        <w:rPr>
          <w:b/>
        </w:rPr>
        <w:t>7. v</w:t>
      </w:r>
      <w:r w:rsidR="00744F54" w:rsidRPr="00744F54">
        <w:rPr>
          <w:b/>
        </w:rPr>
        <w:t>olgende vergadering</w:t>
      </w:r>
    </w:p>
    <w:p w:rsidR="00744F54" w:rsidRDefault="00574508">
      <w:r>
        <w:t xml:space="preserve">22 januari 2013 – 19.30 uur – </w:t>
      </w:r>
      <w:proofErr w:type="spellStart"/>
      <w:r>
        <w:t>Tempelhof</w:t>
      </w:r>
      <w:proofErr w:type="spellEnd"/>
    </w:p>
    <w:p w:rsidR="00574508" w:rsidRDefault="00574508"/>
    <w:p w:rsidR="00574508" w:rsidRDefault="00574508"/>
    <w:p w:rsidR="00744F54" w:rsidRDefault="00744F54"/>
    <w:p w:rsidR="00744F54" w:rsidRDefault="00744F54">
      <w:pPr>
        <w:rPr>
          <w:u w:val="single"/>
        </w:rPr>
      </w:pPr>
      <w:r w:rsidRPr="00744F54">
        <w:rPr>
          <w:u w:val="single"/>
        </w:rPr>
        <w:t>Uitgeleende werken</w:t>
      </w:r>
      <w:r w:rsidR="00574508">
        <w:rPr>
          <w:u w:val="single"/>
        </w:rPr>
        <w:t xml:space="preserve"> bib</w:t>
      </w:r>
    </w:p>
    <w:p w:rsidR="00574508" w:rsidRPr="00574508" w:rsidRDefault="00574508">
      <w:r w:rsidRPr="00574508">
        <w:t xml:space="preserve">Renier </w:t>
      </w:r>
      <w:proofErr w:type="spellStart"/>
      <w:r w:rsidRPr="00574508">
        <w:t>Snieders</w:t>
      </w:r>
      <w:proofErr w:type="spellEnd"/>
    </w:p>
    <w:p w:rsidR="00574508" w:rsidRDefault="00744F54" w:rsidP="00744F54">
      <w:pPr>
        <w:pStyle w:val="Lijstalinea"/>
        <w:numPr>
          <w:ilvl w:val="0"/>
          <w:numId w:val="1"/>
        </w:numPr>
        <w:spacing w:line="276" w:lineRule="auto"/>
        <w:rPr>
          <w:rFonts w:eastAsiaTheme="minorHAnsi" w:cstheme="minorBidi"/>
          <w:lang w:val="nl-BE" w:eastAsia="en-US"/>
        </w:rPr>
      </w:pPr>
      <w:r w:rsidRPr="00574508">
        <w:rPr>
          <w:rFonts w:eastAsiaTheme="minorHAnsi" w:cstheme="minorBidi"/>
          <w:lang w:val="nl-BE" w:eastAsia="en-US"/>
        </w:rPr>
        <w:t>Doctor Marcus: Jacqueline</w:t>
      </w:r>
    </w:p>
    <w:p w:rsidR="00574508" w:rsidRDefault="00744F54" w:rsidP="00744F54">
      <w:pPr>
        <w:pStyle w:val="Lijstalinea"/>
        <w:numPr>
          <w:ilvl w:val="0"/>
          <w:numId w:val="1"/>
        </w:numPr>
        <w:spacing w:line="276" w:lineRule="auto"/>
        <w:rPr>
          <w:rFonts w:eastAsiaTheme="minorHAnsi" w:cstheme="minorBidi"/>
          <w:lang w:val="nl-BE" w:eastAsia="en-US"/>
        </w:rPr>
      </w:pPr>
      <w:r w:rsidRPr="00574508">
        <w:rPr>
          <w:rFonts w:eastAsiaTheme="minorHAnsi" w:cstheme="minorBidi"/>
          <w:lang w:val="nl-BE" w:eastAsia="en-US"/>
        </w:rPr>
        <w:t>Novellen uit de Acht Zaligheden: Jef</w:t>
      </w:r>
    </w:p>
    <w:p w:rsidR="00574508" w:rsidRDefault="00574508" w:rsidP="00744F54">
      <w:pPr>
        <w:pStyle w:val="Lijstalinea"/>
        <w:numPr>
          <w:ilvl w:val="0"/>
          <w:numId w:val="1"/>
        </w:numPr>
        <w:spacing w:line="276" w:lineRule="auto"/>
        <w:rPr>
          <w:rFonts w:eastAsiaTheme="minorHAnsi" w:cstheme="minorBidi"/>
          <w:lang w:val="nl-BE" w:eastAsia="en-US"/>
        </w:rPr>
      </w:pPr>
      <w:r>
        <w:rPr>
          <w:rFonts w:eastAsiaTheme="minorHAnsi" w:cstheme="minorBidi"/>
          <w:lang w:val="nl-BE" w:eastAsia="en-US"/>
        </w:rPr>
        <w:t>D</w:t>
      </w:r>
      <w:r w:rsidR="00744F54" w:rsidRPr="00574508">
        <w:rPr>
          <w:rFonts w:eastAsiaTheme="minorHAnsi" w:cstheme="minorBidi"/>
          <w:lang w:val="nl-BE" w:eastAsia="en-US"/>
        </w:rPr>
        <w:t>e Meesterknecht: Werner</w:t>
      </w:r>
    </w:p>
    <w:p w:rsidR="00574508" w:rsidRDefault="00744F54" w:rsidP="00744F54">
      <w:pPr>
        <w:pStyle w:val="Lijstalinea"/>
        <w:numPr>
          <w:ilvl w:val="0"/>
          <w:numId w:val="1"/>
        </w:numPr>
        <w:spacing w:line="276" w:lineRule="auto"/>
        <w:rPr>
          <w:rFonts w:eastAsiaTheme="minorHAnsi" w:cstheme="minorBidi"/>
          <w:lang w:val="nl-BE" w:eastAsia="en-US"/>
        </w:rPr>
      </w:pPr>
      <w:r w:rsidRPr="00574508">
        <w:rPr>
          <w:rFonts w:eastAsiaTheme="minorHAnsi" w:cstheme="minorBidi"/>
          <w:lang w:val="nl-BE" w:eastAsia="en-US"/>
        </w:rPr>
        <w:t>Bij de Boeren: Werner</w:t>
      </w:r>
    </w:p>
    <w:p w:rsidR="00574508" w:rsidRDefault="00744F54" w:rsidP="00744F54">
      <w:pPr>
        <w:pStyle w:val="Lijstalinea"/>
        <w:numPr>
          <w:ilvl w:val="0"/>
          <w:numId w:val="1"/>
        </w:numPr>
        <w:spacing w:line="276" w:lineRule="auto"/>
        <w:rPr>
          <w:rFonts w:eastAsiaTheme="minorHAnsi" w:cstheme="minorBidi"/>
          <w:lang w:val="nl-BE" w:eastAsia="en-US"/>
        </w:rPr>
      </w:pPr>
      <w:r w:rsidRPr="00574508">
        <w:rPr>
          <w:rFonts w:eastAsiaTheme="minorHAnsi" w:cstheme="minorBidi"/>
          <w:lang w:val="nl-BE" w:eastAsia="en-US"/>
        </w:rPr>
        <w:t>Het Paradijs: Werner</w:t>
      </w:r>
    </w:p>
    <w:p w:rsidR="00574508" w:rsidRDefault="00744F54" w:rsidP="00744F54">
      <w:pPr>
        <w:pStyle w:val="Lijstalinea"/>
        <w:numPr>
          <w:ilvl w:val="0"/>
          <w:numId w:val="1"/>
        </w:numPr>
        <w:spacing w:line="276" w:lineRule="auto"/>
        <w:rPr>
          <w:rFonts w:eastAsiaTheme="minorHAnsi" w:cstheme="minorBidi"/>
          <w:lang w:val="nl-BE" w:eastAsia="en-US"/>
        </w:rPr>
      </w:pPr>
      <w:r w:rsidRPr="00574508">
        <w:rPr>
          <w:rFonts w:eastAsiaTheme="minorHAnsi" w:cstheme="minorBidi"/>
          <w:lang w:val="nl-BE" w:eastAsia="en-US"/>
        </w:rPr>
        <w:t>Het Kind met den Helm: Leen</w:t>
      </w:r>
    </w:p>
    <w:p w:rsidR="00574508" w:rsidRPr="00574508" w:rsidRDefault="00744F54" w:rsidP="00744F54">
      <w:pPr>
        <w:pStyle w:val="Lijstalinea"/>
        <w:numPr>
          <w:ilvl w:val="0"/>
          <w:numId w:val="1"/>
        </w:numPr>
        <w:spacing w:line="276" w:lineRule="auto"/>
      </w:pPr>
      <w:r w:rsidRPr="00574508">
        <w:rPr>
          <w:rFonts w:eastAsiaTheme="minorHAnsi" w:cstheme="minorBidi"/>
          <w:lang w:val="nl-BE" w:eastAsia="en-US"/>
        </w:rPr>
        <w:t xml:space="preserve">De Lelie van ’t Gehucht: </w:t>
      </w:r>
      <w:r w:rsidR="00574508" w:rsidRPr="00574508">
        <w:rPr>
          <w:rFonts w:eastAsiaTheme="minorHAnsi" w:cstheme="minorBidi"/>
          <w:lang w:val="nl-BE" w:eastAsia="en-US"/>
        </w:rPr>
        <w:t>Goswin</w:t>
      </w:r>
    </w:p>
    <w:p w:rsidR="00744F54" w:rsidRDefault="00744F54" w:rsidP="00744F54">
      <w:pPr>
        <w:pStyle w:val="Lijstalinea"/>
        <w:numPr>
          <w:ilvl w:val="0"/>
          <w:numId w:val="1"/>
        </w:numPr>
        <w:spacing w:line="276" w:lineRule="auto"/>
      </w:pPr>
      <w:r w:rsidRPr="00574508">
        <w:rPr>
          <w:rFonts w:eastAsiaTheme="minorHAnsi" w:cstheme="minorBidi"/>
          <w:lang w:val="nl-BE" w:eastAsia="en-US"/>
        </w:rPr>
        <w:t>Zonder God: Tinne</w:t>
      </w:r>
    </w:p>
    <w:p w:rsidR="00744F54" w:rsidRDefault="00744F54"/>
    <w:p w:rsidR="00574508" w:rsidRDefault="00574508"/>
    <w:p w:rsidR="00574508" w:rsidRPr="00574508" w:rsidRDefault="00574508">
      <w:pPr>
        <w:rPr>
          <w:u w:val="single"/>
        </w:rPr>
      </w:pPr>
      <w:r w:rsidRPr="00574508">
        <w:rPr>
          <w:u w:val="single"/>
        </w:rPr>
        <w:t>Uitgeleende werken Tinne</w:t>
      </w:r>
    </w:p>
    <w:p w:rsidR="00574508" w:rsidRDefault="00574508">
      <w:r>
        <w:t>Stijn Streuvels</w:t>
      </w:r>
    </w:p>
    <w:p w:rsidR="00574508" w:rsidRDefault="00574508" w:rsidP="00574508">
      <w:pPr>
        <w:pStyle w:val="Lijstalinea"/>
        <w:numPr>
          <w:ilvl w:val="0"/>
          <w:numId w:val="1"/>
        </w:numPr>
      </w:pPr>
      <w:r>
        <w:t>Werkmensen: Simonne</w:t>
      </w:r>
    </w:p>
    <w:p w:rsidR="00574508" w:rsidRDefault="00574508" w:rsidP="00574508">
      <w:pPr>
        <w:pStyle w:val="Lijstalinea"/>
        <w:numPr>
          <w:ilvl w:val="0"/>
          <w:numId w:val="1"/>
        </w:numPr>
      </w:pPr>
      <w:r>
        <w:t>Proza: Elle</w:t>
      </w:r>
    </w:p>
    <w:p w:rsidR="00574508" w:rsidRDefault="00574508" w:rsidP="00574508">
      <w:pPr>
        <w:pStyle w:val="Lijstalinea"/>
        <w:numPr>
          <w:ilvl w:val="0"/>
          <w:numId w:val="1"/>
        </w:numPr>
      </w:pPr>
      <w:r>
        <w:t>Het uitzicht der dingen: Goswin</w:t>
      </w:r>
    </w:p>
    <w:p w:rsidR="00574508" w:rsidRDefault="00574508" w:rsidP="00574508">
      <w:r>
        <w:t>Ernest Claes</w:t>
      </w:r>
    </w:p>
    <w:p w:rsidR="00574508" w:rsidRDefault="00574508" w:rsidP="00574508">
      <w:pPr>
        <w:pStyle w:val="Lijstalinea"/>
        <w:numPr>
          <w:ilvl w:val="0"/>
          <w:numId w:val="1"/>
        </w:numPr>
      </w:pPr>
      <w:r>
        <w:t xml:space="preserve">Pastoor </w:t>
      </w:r>
      <w:proofErr w:type="spellStart"/>
      <w:r>
        <w:t>Campens</w:t>
      </w:r>
      <w:proofErr w:type="spellEnd"/>
      <w:r>
        <w:t>: Maria</w:t>
      </w:r>
    </w:p>
    <w:sectPr w:rsidR="00574508" w:rsidSect="007C404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D0DE7"/>
    <w:multiLevelType w:val="hybridMultilevel"/>
    <w:tmpl w:val="E1B8F71A"/>
    <w:lvl w:ilvl="0" w:tplc="50202F74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B05454"/>
    <w:multiLevelType w:val="hybridMultilevel"/>
    <w:tmpl w:val="CF4E659C"/>
    <w:lvl w:ilvl="0" w:tplc="D5F47F94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54"/>
    <w:rsid w:val="003E1319"/>
    <w:rsid w:val="00574508"/>
    <w:rsid w:val="005B6C8C"/>
    <w:rsid w:val="00645808"/>
    <w:rsid w:val="00744F54"/>
    <w:rsid w:val="007C404A"/>
    <w:rsid w:val="00BE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 w:val="18"/>
      <w:szCs w:val="18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44F54"/>
    <w:pPr>
      <w:ind w:left="720"/>
      <w:contextualSpacing/>
    </w:pPr>
  </w:style>
  <w:style w:type="character" w:styleId="Hyperlink">
    <w:name w:val="Hyperlink"/>
    <w:basedOn w:val="Standaardalinea-lettertype"/>
    <w:rsid w:val="00744F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 w:val="18"/>
      <w:szCs w:val="18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44F54"/>
    <w:pPr>
      <w:ind w:left="720"/>
      <w:contextualSpacing/>
    </w:pPr>
  </w:style>
  <w:style w:type="character" w:styleId="Hyperlink">
    <w:name w:val="Hyperlink"/>
    <w:basedOn w:val="Standaardalinea-lettertype"/>
    <w:rsid w:val="00744F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loggen.be/vorsenza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6258A823.dotm</Template>
  <TotalTime>49</TotalTime>
  <Pages>2</Pages>
  <Words>451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MAXDATA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 gebruikersnaam</dc:creator>
  <cp:lastModifiedBy>Uw gebruikersnaam</cp:lastModifiedBy>
  <cp:revision>2</cp:revision>
  <dcterms:created xsi:type="dcterms:W3CDTF">2012-11-12T11:08:00Z</dcterms:created>
  <dcterms:modified xsi:type="dcterms:W3CDTF">2012-11-13T14:28:00Z</dcterms:modified>
</cp:coreProperties>
</file>