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60"/>
        <w:gridCol w:w="3640"/>
        <w:gridCol w:w="400"/>
        <w:gridCol w:w="2480"/>
        <w:gridCol w:w="420"/>
        <w:gridCol w:w="1040"/>
      </w:tblGrid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Naam &amp; Voornaam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Ploegnaam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Punten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HENDERYCK STEFAAN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33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TORREELE DIMITRI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32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DECORTE DANIEL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30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HUYGHEBAERT MICHAEL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29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 DEN BOSSCHE EDDY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29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 ZWART MARTIN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28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BOGAERT DWIGHT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28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PERROUX CHRIST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27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 xml:space="preserve">VANBEVEREN GINO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27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DESAEVER HANS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26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PROOT ETIENE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APHRODITE -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25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SLIGHT VINCENT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APHRODITE -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24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DEVRIENDT GIANNI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24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DECORTE JASON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BOLLE JOHAN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CAP GRIS NEZ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MAHIEU KURT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CAP GRIS NEZ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22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LECLUYSE MARTIN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22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ROELS BJORN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21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 BROUWER JOS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21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DESMIT ALBERT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20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FERRANT STEPHANE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20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D'HONDT MIGUEL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20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HUYGHEBAERT JOURIM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20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LEGEIN BYRON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APHRODITE -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19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PRAET DANNY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18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91052E">
              <w:rPr>
                <w:color w:val="000000"/>
                <w:sz w:val="24"/>
                <w:szCs w:val="24"/>
                <w:lang w:val="nl-NL" w:eastAsia="nl-NL"/>
              </w:rPr>
              <w:t>BOGAERT LUC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18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QUIDOUSSE KURT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18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VANDENBERK VALARIA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18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CROCHART RUBEN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16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DESAEVER BRANDEN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16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VANDEPUTTE NICO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16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 DYCKE DANNY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APHRODITE -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16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 GROOTE PASCAL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16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LAUWENS   BRAIN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16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 EEGHEM TALIA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15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 xml:space="preserve">GOUTSMIT ROBERT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15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 BLANGER YANNICK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APHRODITE -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14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DAVID BRIAN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CAP GRIS NEZ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14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BOLLE YANNICK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CAP GRIS NEZ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14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QUIDOUSSE STEVE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14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 BOSSEL STEVE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CAP GRIS NEZ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VERMONT LEON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CAP GRIS NEZ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DEVISSCHER JESSY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LENAERTS DAVE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VANDENHEEDE CORRY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APHRODITE -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12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VANDERSTEEN RONNY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MAHIEU LUC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CAP GRIS NEZ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11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 ZWART ANDRE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THIELENS BENOIT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11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WELLEMAN ZIMELLY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10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51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ALLARY DAVID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CAP GRIS NEZ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10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52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DECORTE RONNY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10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53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VERGOTE RANDY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10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54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BOONE FRANKY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9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55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MONTOYE JAN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APHRODITE -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9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56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CABEKE MARCEL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8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57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 MASSENHOVE DIRK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8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58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BOWE CHESNEY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59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VANHAECKE TOM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8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VERGOTE ANDY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8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DEJONGHE RUDI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CAP GRIS NEZ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7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VANPARYS PETER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VANPARYS PATRICK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6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FLORIZOONE BRAIN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6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91052E">
              <w:rPr>
                <w:color w:val="000000"/>
                <w:sz w:val="24"/>
                <w:szCs w:val="24"/>
                <w:lang w:val="nl-NL" w:eastAsia="nl-NL"/>
              </w:rPr>
              <w:t>DESMEDT  MARIO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6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ROSSEEL ROBIN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6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91052E">
              <w:rPr>
                <w:color w:val="000000"/>
                <w:sz w:val="24"/>
                <w:szCs w:val="24"/>
                <w:lang w:val="nl-NL" w:eastAsia="nl-NL"/>
              </w:rPr>
              <w:t>BOWE ANDY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5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MAENHOUT MAUREEN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5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OPSOMER BERNARD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APHRODITE -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4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LAUWERS KIM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APHRODITE -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4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MAES FILIP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BULTINCK GEERT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CAP GRIS NEZ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91052E">
              <w:rPr>
                <w:color w:val="000000"/>
                <w:sz w:val="24"/>
                <w:szCs w:val="24"/>
                <w:lang w:val="nl-NL" w:eastAsia="nl-NL"/>
              </w:rPr>
              <w:t>VERMACHELEN LUC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COOPMAN SAIDA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ROELS SHANA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NEIRYNCK LUC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DERYNCK KATIA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APHRODITE -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3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BOERY PATRICK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1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SPIESSENS PIERRE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1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DASSEVILLE MIGUEL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0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FERRANT DAVID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2000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0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MARES THOMAS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APHRODITE -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*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DELHAYE  DOMINIQUE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CAP GRIS NEZ BOYS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*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ABIVEN GLENN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*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OSAER PATRICK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*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PIETERS RAYMOND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CHAPEAU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*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CUYLE GEERT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*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FOUCON NANCY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*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 DE KERCKHOVE WESLEY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r w:rsidRPr="0091052E">
              <w:rPr>
                <w:rFonts w:ascii="Times New Roman" w:hAnsi="Times New Roman"/>
                <w:sz w:val="20"/>
                <w:szCs w:val="2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*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90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VANDECASTEELE NICK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 xml:space="preserve">WEST - BOYS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</w:tr>
      <w:tr w:rsidR="00BE540E" w:rsidRPr="0091052E" w:rsidTr="0091052E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91052E">
              <w:rPr>
                <w:rFonts w:ascii="Times New Roman" w:hAnsi="Times New Roman"/>
                <w:sz w:val="24"/>
                <w:szCs w:val="24"/>
                <w:lang w:val="nl-NL" w:eastAsia="nl-NL"/>
              </w:rPr>
              <w:t>91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 w:rsidRPr="0091052E">
              <w:rPr>
                <w:rFonts w:ascii="Times New Roman" w:hAnsi="Times New Roman"/>
                <w:lang w:val="nl-NL" w:eastAsia="nl-NL"/>
              </w:rPr>
              <w:t>PAUPAERT RAF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THE MILLENNIUM'S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40E" w:rsidRPr="0091052E" w:rsidRDefault="00BE540E" w:rsidP="0091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40E" w:rsidRPr="0091052E" w:rsidRDefault="00BE540E" w:rsidP="0091052E">
            <w:pPr>
              <w:spacing w:after="0" w:line="240" w:lineRule="auto"/>
              <w:jc w:val="center"/>
              <w:rPr>
                <w:color w:val="000000"/>
                <w:lang w:val="nl-NL" w:eastAsia="nl-NL"/>
              </w:rPr>
            </w:pPr>
            <w:r w:rsidRPr="0091052E">
              <w:rPr>
                <w:color w:val="000000"/>
                <w:lang w:val="nl-NL" w:eastAsia="nl-NL"/>
              </w:rPr>
              <w:t>*</w:t>
            </w:r>
          </w:p>
        </w:tc>
      </w:tr>
    </w:tbl>
    <w:p w:rsidR="00BE540E" w:rsidRPr="00C12065" w:rsidRDefault="00BE540E" w:rsidP="00C12065"/>
    <w:sectPr w:rsidR="00BE540E" w:rsidRPr="00C12065" w:rsidSect="00A35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243"/>
    <w:rsid w:val="0024298A"/>
    <w:rsid w:val="004A5DBF"/>
    <w:rsid w:val="007A0E24"/>
    <w:rsid w:val="0091052E"/>
    <w:rsid w:val="00A35243"/>
    <w:rsid w:val="00A55DFA"/>
    <w:rsid w:val="00B03804"/>
    <w:rsid w:val="00B35C29"/>
    <w:rsid w:val="00BE540E"/>
    <w:rsid w:val="00C12065"/>
    <w:rsid w:val="00D2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43"/>
    <w:pPr>
      <w:spacing w:after="160" w:line="254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514</Words>
  <Characters>2827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osaer patrick</dc:creator>
  <cp:keywords/>
  <dc:description/>
  <cp:lastModifiedBy>Danny</cp:lastModifiedBy>
  <cp:revision>3</cp:revision>
  <dcterms:created xsi:type="dcterms:W3CDTF">2015-01-12T08:41:00Z</dcterms:created>
  <dcterms:modified xsi:type="dcterms:W3CDTF">2015-01-12T13:54:00Z</dcterms:modified>
</cp:coreProperties>
</file>