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98" w:rsidRPr="00A25C1E" w:rsidRDefault="003F1B98" w:rsidP="00CC6C4C">
      <w:pPr>
        <w:jc w:val="center"/>
        <w:rPr>
          <w:b/>
          <w:bCs/>
        </w:rPr>
      </w:pPr>
      <w:r w:rsidRPr="00A25C1E">
        <w:rPr>
          <w:b/>
          <w:bCs/>
        </w:rPr>
        <w:t>VRIJDAGS - COMPETITIE - OOSTENDE</w:t>
      </w:r>
    </w:p>
    <w:p w:rsidR="003F1B98" w:rsidRPr="00A25C1E" w:rsidRDefault="003F1B98" w:rsidP="00CC6C4C">
      <w:pPr>
        <w:jc w:val="center"/>
        <w:rPr>
          <w:b/>
          <w:bCs/>
        </w:rPr>
      </w:pPr>
      <w:r w:rsidRPr="00A25C1E">
        <w:rPr>
          <w:b/>
          <w:bCs/>
        </w:rPr>
        <w:t>2014 / 2015</w:t>
      </w:r>
    </w:p>
    <w:p w:rsidR="003F1B98" w:rsidRDefault="003F1B98" w:rsidP="00CC6C4C">
      <w:pPr>
        <w:jc w:val="center"/>
        <w:rPr>
          <w:rStyle w:val="Hyperlink"/>
          <w:b/>
          <w:bCs/>
        </w:rPr>
      </w:pPr>
      <w:hyperlink r:id="rId4" w:history="1">
        <w:r w:rsidRPr="00BE1C78">
          <w:rPr>
            <w:rStyle w:val="Hyperlink"/>
            <w:b/>
            <w:bCs/>
          </w:rPr>
          <w:t>www.vrijdags-competitie-oostende.jouwweb.be</w:t>
        </w:r>
      </w:hyperlink>
    </w:p>
    <w:p w:rsidR="003F1B98" w:rsidRDefault="003F1B98"/>
    <w:tbl>
      <w:tblPr>
        <w:tblpPr w:leftFromText="141" w:rightFromText="141" w:vertAnchor="text" w:tblpY="1"/>
        <w:tblOverlap w:val="never"/>
        <w:tblW w:w="6761" w:type="dxa"/>
        <w:tblCellMar>
          <w:left w:w="70" w:type="dxa"/>
          <w:right w:w="70" w:type="dxa"/>
        </w:tblCellMar>
        <w:tblLook w:val="00A0"/>
      </w:tblPr>
      <w:tblGrid>
        <w:gridCol w:w="2481"/>
        <w:gridCol w:w="195"/>
        <w:gridCol w:w="2906"/>
        <w:gridCol w:w="1179"/>
      </w:tblGrid>
      <w:tr w:rsidR="003F1B98" w:rsidRPr="00FF46F0" w:rsidTr="00C00F5B">
        <w:trPr>
          <w:trHeight w:val="301"/>
        </w:trPr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speeldag 14</w:t>
            </w:r>
            <w:r w:rsidRPr="00CC6C4C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 xml:space="preserve"> vrijdag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9 januari 2015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3F1B98" w:rsidRPr="00FF46F0" w:rsidTr="00C00F5B">
        <w:trPr>
          <w:trHeight w:val="172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</w:p>
        </w:tc>
      </w:tr>
      <w:tr w:rsidR="003F1B98" w:rsidRPr="00FF46F0" w:rsidTr="00C00F5B">
        <w:trPr>
          <w:trHeight w:val="301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t>Aphrodite Boys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>
              <w:t>2000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verplaatst</w:t>
            </w:r>
          </w:p>
        </w:tc>
      </w:tr>
      <w:tr w:rsidR="003F1B98" w:rsidRPr="00FF46F0" w:rsidTr="00C00F5B">
        <w:trPr>
          <w:trHeight w:val="301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West – Boys 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lang w:val="nl-NL" w:eastAsia="nl-NL"/>
              </w:rPr>
              <w:t>Chapeau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5 -- 5</w:t>
            </w:r>
          </w:p>
        </w:tc>
      </w:tr>
      <w:tr w:rsidR="003F1B98" w:rsidRPr="00FF46F0" w:rsidTr="00C00F5B">
        <w:trPr>
          <w:trHeight w:val="301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The Millenium’s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West - Boys 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2 -- 8</w:t>
            </w:r>
          </w:p>
        </w:tc>
      </w:tr>
      <w:tr w:rsidR="003F1B98" w:rsidRPr="00FF46F0" w:rsidTr="00C00F5B">
        <w:trPr>
          <w:trHeight w:val="301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>
              <w:rPr>
                <w:rFonts w:ascii="Times New Roman" w:hAnsi="Times New Roman"/>
                <w:lang w:val="nl-NL" w:eastAsia="nl-NL"/>
              </w:rPr>
              <w:t>Cap Gris Nez Boys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C6C4C">
              <w:rPr>
                <w:rFonts w:ascii="Times New Roman" w:hAnsi="Times New Roman"/>
                <w:sz w:val="24"/>
                <w:szCs w:val="24"/>
                <w:lang w:val="nl-NL" w:eastAsia="nl-NL"/>
              </w:rPr>
              <w:t>BYE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CC6C4C" w:rsidRDefault="003F1B98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</w:tbl>
    <w:tbl>
      <w:tblPr>
        <w:tblW w:w="79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200"/>
        <w:gridCol w:w="620"/>
        <w:gridCol w:w="220"/>
        <w:gridCol w:w="740"/>
        <w:gridCol w:w="220"/>
        <w:gridCol w:w="600"/>
        <w:gridCol w:w="220"/>
        <w:gridCol w:w="620"/>
        <w:gridCol w:w="220"/>
        <w:gridCol w:w="600"/>
        <w:gridCol w:w="220"/>
        <w:gridCol w:w="620"/>
        <w:gridCol w:w="220"/>
        <w:gridCol w:w="620"/>
      </w:tblGrid>
      <w:tr w:rsidR="003F1B98" w:rsidRPr="007F3F32" w:rsidTr="007F3F32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7F3F32">
              <w:rPr>
                <w:b/>
                <w:bCs/>
                <w:color w:val="000000"/>
                <w:lang w:val="nl-NL" w:eastAsia="nl-NL"/>
              </w:rPr>
              <w:t>pl.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7F3F32">
              <w:rPr>
                <w:b/>
                <w:bCs/>
                <w:color w:val="000000"/>
                <w:lang w:val="nl-NL" w:eastAsia="nl-NL"/>
              </w:rPr>
              <w:t>w.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7F3F32">
              <w:rPr>
                <w:b/>
                <w:bCs/>
                <w:color w:val="000000"/>
                <w:lang w:val="nl-NL" w:eastAsia="nl-NL"/>
              </w:rPr>
              <w:t>d.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7F3F32">
              <w:rPr>
                <w:b/>
                <w:bCs/>
                <w:color w:val="000000"/>
                <w:lang w:val="nl-NL" w:eastAsia="nl-NL"/>
              </w:rPr>
              <w:t>l.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7F3F32">
              <w:rPr>
                <w:b/>
                <w:bCs/>
                <w:color w:val="000000"/>
                <w:lang w:val="nl-NL" w:eastAsia="nl-NL"/>
              </w:rPr>
              <w:t>m+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7F3F32">
              <w:rPr>
                <w:b/>
                <w:bCs/>
                <w:color w:val="000000"/>
                <w:lang w:val="nl-NL" w:eastAsia="nl-NL"/>
              </w:rPr>
              <w:t>m-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7F3F32">
              <w:rPr>
                <w:b/>
                <w:bCs/>
                <w:color w:val="000000"/>
                <w:lang w:val="nl-NL" w:eastAsia="nl-NL"/>
              </w:rPr>
              <w:t>pnt.</w:t>
            </w:r>
          </w:p>
        </w:tc>
      </w:tr>
      <w:tr w:rsidR="003F1B98" w:rsidRPr="007F3F32" w:rsidTr="007F3F32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7F3F32">
              <w:rPr>
                <w:color w:val="000000"/>
                <w:sz w:val="24"/>
                <w:szCs w:val="24"/>
                <w:lang w:val="nl-NL" w:eastAsia="nl-NL"/>
              </w:rPr>
              <w:t>Chapeau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32</w:t>
            </w:r>
          </w:p>
        </w:tc>
      </w:tr>
      <w:tr w:rsidR="003F1B98" w:rsidRPr="007F3F32" w:rsidTr="007F3F32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7F3F32">
              <w:rPr>
                <w:color w:val="000000"/>
                <w:sz w:val="24"/>
                <w:szCs w:val="24"/>
                <w:lang w:val="nl-NL" w:eastAsia="nl-NL"/>
              </w:rPr>
              <w:t>2000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79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31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27</w:t>
            </w:r>
          </w:p>
        </w:tc>
      </w:tr>
      <w:tr w:rsidR="003F1B98" w:rsidRPr="007F3F32" w:rsidTr="007F3F32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7F3F32">
              <w:rPr>
                <w:color w:val="000000"/>
                <w:sz w:val="24"/>
                <w:szCs w:val="24"/>
                <w:lang w:val="nl-NL" w:eastAsia="nl-NL"/>
              </w:rPr>
              <w:t xml:space="preserve">West Boys 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79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31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26</w:t>
            </w:r>
          </w:p>
        </w:tc>
      </w:tr>
      <w:tr w:rsidR="003F1B98" w:rsidRPr="007F3F32" w:rsidTr="007F3F32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7F3F32">
              <w:rPr>
                <w:color w:val="000000"/>
                <w:sz w:val="24"/>
                <w:szCs w:val="24"/>
                <w:lang w:val="nl-NL" w:eastAsia="nl-NL"/>
              </w:rPr>
              <w:t xml:space="preserve">Cap Gris Nez Boys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16</w:t>
            </w:r>
          </w:p>
        </w:tc>
      </w:tr>
      <w:tr w:rsidR="003F1B98" w:rsidRPr="007F3F32" w:rsidTr="007F3F32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7F3F32">
              <w:rPr>
                <w:color w:val="000000"/>
                <w:sz w:val="24"/>
                <w:szCs w:val="24"/>
                <w:lang w:val="nl-NL" w:eastAsia="nl-NL"/>
              </w:rPr>
              <w:t xml:space="preserve">Aphrodite Boys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12</w:t>
            </w:r>
          </w:p>
        </w:tc>
      </w:tr>
      <w:tr w:rsidR="003F1B98" w:rsidRPr="007F3F32" w:rsidTr="007F3F32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B98" w:rsidRPr="007F3F32" w:rsidRDefault="003F1B98" w:rsidP="007F3F32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7F3F32">
              <w:rPr>
                <w:color w:val="000000"/>
                <w:sz w:val="24"/>
                <w:szCs w:val="24"/>
                <w:lang w:val="nl-NL" w:eastAsia="nl-NL"/>
              </w:rPr>
              <w:t xml:space="preserve">West Boys 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11</w:t>
            </w:r>
          </w:p>
        </w:tc>
      </w:tr>
      <w:tr w:rsidR="003F1B98" w:rsidRPr="007F3F32" w:rsidTr="007F3F32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The Millenium's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7F3F32" w:rsidRDefault="003F1B98" w:rsidP="007F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7F3F32">
              <w:rPr>
                <w:rFonts w:ascii="Times New Roman" w:hAnsi="Times New Roman"/>
                <w:sz w:val="24"/>
                <w:szCs w:val="24"/>
                <w:lang w:val="nl-NL" w:eastAsia="nl-NL"/>
              </w:rPr>
              <w:t>0</w:t>
            </w:r>
          </w:p>
        </w:tc>
      </w:tr>
    </w:tbl>
    <w:p w:rsidR="003F1B98" w:rsidRDefault="003F1B98">
      <w:r>
        <w:br w:type="textWrapping" w:clear="all"/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86"/>
        <w:gridCol w:w="1854"/>
      </w:tblGrid>
      <w:tr w:rsidR="003F1B98" w:rsidRPr="00E17DE6" w:rsidTr="00E17DE6">
        <w:trPr>
          <w:trHeight w:val="285"/>
          <w:tblCellSpacing w:w="15" w:type="dxa"/>
        </w:trPr>
        <w:tc>
          <w:tcPr>
            <w:tcW w:w="4740" w:type="dxa"/>
            <w:vAlign w:val="center"/>
          </w:tcPr>
          <w:p w:rsidR="003F1B98" w:rsidRPr="00E17DE6" w:rsidRDefault="003F1B98" w:rsidP="00E1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E17DE6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vrijdag 16 januari 2015</w:t>
            </w:r>
          </w:p>
        </w:tc>
        <w:tc>
          <w:tcPr>
            <w:tcW w:w="1080" w:type="dxa"/>
            <w:vAlign w:val="center"/>
          </w:tcPr>
          <w:p w:rsidR="003F1B98" w:rsidRPr="00E17DE6" w:rsidRDefault="003F1B98" w:rsidP="00E1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E17DE6">
              <w:rPr>
                <w:rFonts w:ascii="Times New Roman" w:hAnsi="Times New Roman"/>
                <w:sz w:val="24"/>
                <w:szCs w:val="24"/>
                <w:lang w:val="nl-NL" w:eastAsia="nl-NL"/>
              </w:rPr>
              <w:t> </w:t>
            </w:r>
          </w:p>
        </w:tc>
      </w:tr>
    </w:tbl>
    <w:p w:rsidR="003F1B98" w:rsidRPr="00E17DE6" w:rsidRDefault="003F1B98" w:rsidP="00E17D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nl-NL" w:eastAsia="nl-NL"/>
        </w:rPr>
      </w:pP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35"/>
        <w:gridCol w:w="4770"/>
        <w:gridCol w:w="2535"/>
      </w:tblGrid>
      <w:tr w:rsidR="003F1B98" w:rsidRPr="00E17DE6" w:rsidTr="00E17DE6">
        <w:trPr>
          <w:trHeight w:val="285"/>
          <w:tblCellSpacing w:w="15" w:type="dxa"/>
        </w:trPr>
        <w:tc>
          <w:tcPr>
            <w:tcW w:w="0" w:type="auto"/>
            <w:vAlign w:val="center"/>
          </w:tcPr>
          <w:p w:rsidR="003F1B98" w:rsidRPr="00E17DE6" w:rsidRDefault="003F1B98" w:rsidP="00E1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E17DE6">
              <w:rPr>
                <w:rFonts w:ascii="Times New Roman" w:hAnsi="Times New Roman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4740" w:type="dxa"/>
            <w:vAlign w:val="center"/>
          </w:tcPr>
          <w:p w:rsidR="003F1B98" w:rsidRPr="00E17DE6" w:rsidRDefault="003F1B98" w:rsidP="00E1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E17DE6">
              <w:rPr>
                <w:rFonts w:ascii="Times New Roman" w:hAnsi="Times New Roman"/>
                <w:sz w:val="24"/>
                <w:szCs w:val="24"/>
                <w:lang w:val="nl-NL" w:eastAsia="nl-NL"/>
              </w:rPr>
              <w:t>KOPPEL KAMPIOENSCHAP 2014 / 2015</w:t>
            </w:r>
          </w:p>
        </w:tc>
        <w:tc>
          <w:tcPr>
            <w:tcW w:w="0" w:type="auto"/>
            <w:vAlign w:val="center"/>
          </w:tcPr>
          <w:p w:rsidR="003F1B98" w:rsidRPr="00E17DE6" w:rsidRDefault="003F1B98" w:rsidP="00E1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E17DE6">
              <w:rPr>
                <w:rFonts w:ascii="Times New Roman" w:hAnsi="Times New Roman"/>
                <w:sz w:val="24"/>
                <w:szCs w:val="24"/>
                <w:lang w:val="nl-NL" w:eastAsia="nl-NL"/>
              </w:rPr>
              <w:t> </w:t>
            </w:r>
          </w:p>
        </w:tc>
      </w:tr>
      <w:tr w:rsidR="003F1B98" w:rsidRPr="00E17DE6" w:rsidTr="00E17DE6">
        <w:trPr>
          <w:trHeight w:val="285"/>
          <w:tblCellSpacing w:w="15" w:type="dxa"/>
        </w:trPr>
        <w:tc>
          <w:tcPr>
            <w:tcW w:w="0" w:type="auto"/>
            <w:vAlign w:val="center"/>
          </w:tcPr>
          <w:p w:rsidR="003F1B98" w:rsidRPr="00E17DE6" w:rsidRDefault="003F1B98" w:rsidP="00E1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E17DE6">
              <w:rPr>
                <w:rFonts w:ascii="Times New Roman" w:hAnsi="Times New Roman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4740" w:type="dxa"/>
            <w:vAlign w:val="center"/>
          </w:tcPr>
          <w:p w:rsidR="003F1B98" w:rsidRPr="00E17DE6" w:rsidRDefault="003F1B98" w:rsidP="00E1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E17DE6">
              <w:rPr>
                <w:rFonts w:ascii="Times New Roman" w:hAnsi="Times New Roman"/>
                <w:sz w:val="24"/>
                <w:szCs w:val="24"/>
                <w:lang w:val="nl-NL" w:eastAsia="nl-NL"/>
              </w:rPr>
              <w:t>CAFE WESTROZEBEKE </w:t>
            </w:r>
          </w:p>
        </w:tc>
        <w:tc>
          <w:tcPr>
            <w:tcW w:w="0" w:type="auto"/>
            <w:vAlign w:val="center"/>
          </w:tcPr>
          <w:p w:rsidR="003F1B98" w:rsidRPr="00E17DE6" w:rsidRDefault="003F1B98" w:rsidP="00E1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</w:p>
        </w:tc>
      </w:tr>
    </w:tbl>
    <w:p w:rsidR="003F1B98" w:rsidRDefault="003F1B98"/>
    <w:p w:rsidR="003F1B98" w:rsidRDefault="003F1B98"/>
    <w:p w:rsidR="003F1B98" w:rsidRDefault="003F1B98"/>
    <w:p w:rsidR="003F1B98" w:rsidRDefault="003F1B98"/>
    <w:p w:rsidR="003F1B98" w:rsidRDefault="003F1B98"/>
    <w:p w:rsidR="003F1B98" w:rsidRDefault="003F1B98"/>
    <w:p w:rsidR="003F1B98" w:rsidRDefault="003F1B98"/>
    <w:p w:rsidR="003F1B98" w:rsidRPr="002770CB" w:rsidRDefault="003F1B98">
      <w:r w:rsidRPr="002770CB">
        <w:t xml:space="preserve">180 /  </w:t>
      </w:r>
      <w:r>
        <w:t>HUYGHEBAERT M. – TORREELE D.</w:t>
      </w:r>
    </w:p>
    <w:p w:rsidR="003F1B98" w:rsidRPr="002770CB" w:rsidRDefault="003F1B98"/>
    <w:p w:rsidR="003F1B98" w:rsidRPr="002770CB" w:rsidRDefault="003F1B98"/>
    <w:p w:rsidR="003F1B98" w:rsidRPr="002770CB" w:rsidRDefault="003F1B98"/>
    <w:p w:rsidR="003F1B98" w:rsidRPr="002770CB" w:rsidRDefault="003F1B98"/>
    <w:p w:rsidR="003F1B98" w:rsidRPr="002770CB" w:rsidRDefault="003F1B98"/>
    <w:tbl>
      <w:tblPr>
        <w:tblW w:w="1388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880"/>
        <w:gridCol w:w="160"/>
        <w:gridCol w:w="2860"/>
        <w:gridCol w:w="1080"/>
        <w:gridCol w:w="160"/>
        <w:gridCol w:w="2640"/>
        <w:gridCol w:w="160"/>
        <w:gridCol w:w="2864"/>
        <w:gridCol w:w="1080"/>
      </w:tblGrid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bookmarkStart w:id="0" w:name="_GoBack"/>
            <w:bookmarkEnd w:id="0"/>
            <w:r w:rsidRPr="0089759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 xml:space="preserve">WEST I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CHAPEAU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5 -- 5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 xml:space="preserve">MILLENNIUMS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WEST II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2 -- 8</w:t>
            </w:r>
          </w:p>
        </w:tc>
      </w:tr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DECORTE JASON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QUIDOUSSE KURT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DEVISSCHER JESSY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VANBEVEREN GINO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1 -- 3</w:t>
            </w:r>
          </w:p>
        </w:tc>
      </w:tr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VANDENBOSSCHE EDDY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DESAEVER HANS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RANDY VERGOTE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DEVRIENDT GIANNI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1 -- 3</w:t>
            </w:r>
          </w:p>
        </w:tc>
      </w:tr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DERWART MARTIN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DESMIT ALBERT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RAF PAUPAERT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DEGROOTE PASCAL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0 -- 3 </w:t>
            </w:r>
          </w:p>
        </w:tc>
      </w:tr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DHONDT MIGUEL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QUIDOUSSE STEVE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 EEGHEM TALIA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TORREELE DIMITRI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HUYGHEBAERT 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DESMIT ALBERT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SPIESSENS PIERRE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HUYGHEBAERT YOURIM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VANDENBOSSCHE EDDY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 BROUWER JOS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JESSY DEVISSCHER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VANDENBERK VALARIA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DECORTE DANIEL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ROELS BJORN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MIGUEL DASSEVILLE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VANBEVEREN GINO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DEZWART MARTIN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GOUTSMIT ROBERT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ROELS SHANA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TORREELE DIMITRI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CROCHARD RUBEN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DESAEVER HANS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VERGOTE ANDY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HUYGHEBAERT YOURIM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2 -- 3</w:t>
            </w:r>
          </w:p>
        </w:tc>
      </w:tr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HUYGHEBAERT 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GOUTSMIT ROBERT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ANDY BOWE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VANDENBERK VALARIA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LECLUYSE MARTIN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QUIDOUSSE KURT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 EEGHEM TALIA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DEVRIENDT GIANNI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3 -- 2</w:t>
            </w:r>
          </w:p>
        </w:tc>
      </w:tr>
      <w:tr w:rsidR="003F1B98" w:rsidRPr="0089759B" w:rsidTr="0089759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VANDERSTEEN RONNY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QUIDOUSSE STEVE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BRIAN LAURENS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LENAERTS DAVE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B98" w:rsidRPr="0089759B" w:rsidRDefault="003F1B98" w:rsidP="0089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89759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3 -- 2</w:t>
            </w:r>
          </w:p>
        </w:tc>
      </w:tr>
    </w:tbl>
    <w:p w:rsidR="003F1B98" w:rsidRDefault="003F1B98"/>
    <w:sectPr w:rsidR="003F1B98" w:rsidSect="00CC6C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4C"/>
    <w:rsid w:val="000432EE"/>
    <w:rsid w:val="00073757"/>
    <w:rsid w:val="001408AA"/>
    <w:rsid w:val="001A5D40"/>
    <w:rsid w:val="002770CB"/>
    <w:rsid w:val="002B7111"/>
    <w:rsid w:val="00317550"/>
    <w:rsid w:val="0034759A"/>
    <w:rsid w:val="003865B1"/>
    <w:rsid w:val="003B7EE0"/>
    <w:rsid w:val="003F1B98"/>
    <w:rsid w:val="004D07D0"/>
    <w:rsid w:val="00564BAD"/>
    <w:rsid w:val="006134F9"/>
    <w:rsid w:val="006B02D3"/>
    <w:rsid w:val="007F3F32"/>
    <w:rsid w:val="0080697C"/>
    <w:rsid w:val="0089759B"/>
    <w:rsid w:val="008B57EF"/>
    <w:rsid w:val="008E29A3"/>
    <w:rsid w:val="00925AE1"/>
    <w:rsid w:val="00945231"/>
    <w:rsid w:val="0095429B"/>
    <w:rsid w:val="00972E95"/>
    <w:rsid w:val="00A25C1E"/>
    <w:rsid w:val="00A261E2"/>
    <w:rsid w:val="00A51269"/>
    <w:rsid w:val="00A6539E"/>
    <w:rsid w:val="00B048DC"/>
    <w:rsid w:val="00B177CE"/>
    <w:rsid w:val="00BE1C78"/>
    <w:rsid w:val="00BE547F"/>
    <w:rsid w:val="00C00F5B"/>
    <w:rsid w:val="00C212F4"/>
    <w:rsid w:val="00C37B41"/>
    <w:rsid w:val="00CA2A46"/>
    <w:rsid w:val="00CC6C4C"/>
    <w:rsid w:val="00CC753D"/>
    <w:rsid w:val="00D45B3E"/>
    <w:rsid w:val="00D729B2"/>
    <w:rsid w:val="00E17DE6"/>
    <w:rsid w:val="00E31040"/>
    <w:rsid w:val="00E94B31"/>
    <w:rsid w:val="00F0790F"/>
    <w:rsid w:val="00F24CE9"/>
    <w:rsid w:val="00F569F0"/>
    <w:rsid w:val="00FF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4C"/>
    <w:pPr>
      <w:spacing w:after="160" w:line="259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6C4C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locked/>
    <w:rsid w:val="00E17DE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17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rijdags-competitie-oostende.jouwweb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272</Words>
  <Characters>1502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VRIJDAGS - COMPETITIE - OOSTENDE</dc:title>
  <dc:subject/>
  <dc:creator>osaer patrick</dc:creator>
  <cp:keywords/>
  <dc:description/>
  <cp:lastModifiedBy>Danny</cp:lastModifiedBy>
  <cp:revision>7</cp:revision>
  <dcterms:created xsi:type="dcterms:W3CDTF">2015-01-11T10:56:00Z</dcterms:created>
  <dcterms:modified xsi:type="dcterms:W3CDTF">2015-01-12T13:33:00Z</dcterms:modified>
</cp:coreProperties>
</file>