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DC" w:rsidRPr="00A25C1E" w:rsidRDefault="00B048DC" w:rsidP="00CC6C4C">
      <w:pPr>
        <w:jc w:val="center"/>
        <w:rPr>
          <w:b/>
          <w:bCs/>
        </w:rPr>
      </w:pPr>
      <w:r w:rsidRPr="00A25C1E">
        <w:rPr>
          <w:b/>
          <w:bCs/>
        </w:rPr>
        <w:t>VRIJDAGS - COMPETITIE - OOSTENDE</w:t>
      </w:r>
    </w:p>
    <w:p w:rsidR="00B048DC" w:rsidRPr="00A25C1E" w:rsidRDefault="00B048DC" w:rsidP="00CC6C4C">
      <w:pPr>
        <w:jc w:val="center"/>
        <w:rPr>
          <w:b/>
          <w:bCs/>
        </w:rPr>
      </w:pPr>
      <w:r w:rsidRPr="00A25C1E">
        <w:rPr>
          <w:b/>
          <w:bCs/>
        </w:rPr>
        <w:t>2014 / 2015</w:t>
      </w:r>
    </w:p>
    <w:p w:rsidR="00B048DC" w:rsidRDefault="00B048DC" w:rsidP="00CC6C4C">
      <w:pPr>
        <w:jc w:val="center"/>
        <w:rPr>
          <w:rStyle w:val="Hyperlink"/>
          <w:b/>
          <w:bCs/>
        </w:rPr>
      </w:pPr>
      <w:hyperlink r:id="rId4" w:history="1">
        <w:r w:rsidRPr="00BE1C78">
          <w:rPr>
            <w:rStyle w:val="Hyperlink"/>
            <w:b/>
            <w:bCs/>
          </w:rPr>
          <w:t>www.vrijdags-competitie-oostende.jouwweb.be</w:t>
        </w:r>
      </w:hyperlink>
    </w:p>
    <w:p w:rsidR="00B048DC" w:rsidRDefault="00B048DC"/>
    <w:tbl>
      <w:tblPr>
        <w:tblpPr w:leftFromText="141" w:rightFromText="141" w:vertAnchor="text" w:tblpY="1"/>
        <w:tblOverlap w:val="never"/>
        <w:tblW w:w="6761" w:type="dxa"/>
        <w:tblCellMar>
          <w:left w:w="70" w:type="dxa"/>
          <w:right w:w="70" w:type="dxa"/>
        </w:tblCellMar>
        <w:tblLook w:val="00A0"/>
      </w:tblPr>
      <w:tblGrid>
        <w:gridCol w:w="2481"/>
        <w:gridCol w:w="195"/>
        <w:gridCol w:w="2906"/>
        <w:gridCol w:w="1179"/>
      </w:tblGrid>
      <w:tr w:rsidR="00B048DC" w:rsidRPr="00FF46F0" w:rsidTr="00C00F5B">
        <w:trPr>
          <w:trHeight w:val="301"/>
        </w:trPr>
        <w:tc>
          <w:tcPr>
            <w:tcW w:w="55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CC6C4C" w:rsidRDefault="00B048DC" w:rsidP="00C00F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nl-N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nl-NL" w:eastAsia="nl-NL"/>
              </w:rPr>
              <w:t>speeldag 13</w:t>
            </w:r>
            <w:r w:rsidRPr="00CC6C4C">
              <w:rPr>
                <w:rFonts w:ascii="Times New Roman" w:hAnsi="Times New Roman"/>
                <w:b/>
                <w:sz w:val="24"/>
                <w:szCs w:val="24"/>
                <w:lang w:val="nl-NL" w:eastAsia="nl-NL"/>
              </w:rPr>
              <w:t xml:space="preserve"> vrijdag </w:t>
            </w:r>
            <w:r>
              <w:rPr>
                <w:rFonts w:ascii="Times New Roman" w:hAnsi="Times New Roman"/>
                <w:b/>
                <w:sz w:val="24"/>
                <w:szCs w:val="24"/>
                <w:lang w:val="nl-NL" w:eastAsia="nl-NL"/>
              </w:rPr>
              <w:t>19 december</w:t>
            </w:r>
            <w:r w:rsidRPr="00CC6C4C">
              <w:rPr>
                <w:rFonts w:ascii="Times New Roman" w:hAnsi="Times New Roman"/>
                <w:b/>
                <w:sz w:val="24"/>
                <w:szCs w:val="24"/>
                <w:lang w:val="nl-NL" w:eastAsia="nl-NL"/>
              </w:rPr>
              <w:t xml:space="preserve"> 2014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CC6C4C" w:rsidRDefault="00B048DC" w:rsidP="00C0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</w:tr>
      <w:tr w:rsidR="00B048DC" w:rsidRPr="00FF46F0" w:rsidTr="00C00F5B">
        <w:trPr>
          <w:trHeight w:val="172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CC6C4C" w:rsidRDefault="00B048DC" w:rsidP="00C00F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nl-NL"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CC6C4C" w:rsidRDefault="00B048DC" w:rsidP="00C00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CC6C4C" w:rsidRDefault="00B048DC" w:rsidP="00C00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CC6C4C" w:rsidRDefault="00B048DC" w:rsidP="00C00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nl-NL" w:eastAsia="nl-NL"/>
              </w:rPr>
            </w:pPr>
          </w:p>
        </w:tc>
      </w:tr>
      <w:tr w:rsidR="00B048DC" w:rsidRPr="00FF46F0" w:rsidTr="00C00F5B">
        <w:trPr>
          <w:trHeight w:val="301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CC6C4C" w:rsidRDefault="00B048DC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>
              <w:t>2000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CC6C4C" w:rsidRDefault="00B048DC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CC6C4C" w:rsidRDefault="00B048DC" w:rsidP="00C00F5B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>
              <w:t>Cap Gris Nez Boys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CC6C4C" w:rsidRDefault="00B048DC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 w:eastAsia="nl-NL"/>
              </w:rPr>
              <w:t>9 -- 1</w:t>
            </w:r>
          </w:p>
        </w:tc>
      </w:tr>
      <w:tr w:rsidR="00B048DC" w:rsidRPr="00FF46F0" w:rsidTr="00C00F5B">
        <w:trPr>
          <w:trHeight w:val="301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CC6C4C" w:rsidRDefault="00B048DC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 w:eastAsia="nl-NL"/>
              </w:rPr>
              <w:t>West – Boys 1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CC6C4C" w:rsidRDefault="00B048DC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CC6C4C" w:rsidRDefault="00B048DC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>
              <w:rPr>
                <w:rFonts w:ascii="Times New Roman" w:hAnsi="Times New Roman"/>
                <w:lang w:val="nl-NL" w:eastAsia="nl-NL"/>
              </w:rPr>
              <w:t>The Millenium’s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CC6C4C" w:rsidRDefault="00B048DC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 w:eastAsia="nl-NL"/>
              </w:rPr>
              <w:t>?</w:t>
            </w:r>
          </w:p>
        </w:tc>
      </w:tr>
      <w:tr w:rsidR="00B048DC" w:rsidRPr="00FF46F0" w:rsidTr="00C00F5B">
        <w:trPr>
          <w:trHeight w:val="301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CC6C4C" w:rsidRDefault="00B048DC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 w:eastAsia="nl-NL"/>
              </w:rPr>
              <w:t>Aphrodite Boys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CC6C4C" w:rsidRDefault="00B048DC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CC6C4C" w:rsidRDefault="00B048DC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 w:eastAsia="nl-NL"/>
              </w:rPr>
              <w:t>Chapeau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CC6C4C" w:rsidRDefault="00B048DC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 w:eastAsia="nl-NL"/>
              </w:rPr>
              <w:t>1 -- 9</w:t>
            </w:r>
          </w:p>
        </w:tc>
      </w:tr>
      <w:tr w:rsidR="00B048DC" w:rsidRPr="00FF46F0" w:rsidTr="00C00F5B">
        <w:trPr>
          <w:trHeight w:val="301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CC6C4C" w:rsidRDefault="00B048DC" w:rsidP="00C00F5B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  <w:r>
              <w:rPr>
                <w:rFonts w:ascii="Times New Roman" w:hAnsi="Times New Roman"/>
                <w:lang w:val="nl-NL" w:eastAsia="nl-NL"/>
              </w:rPr>
              <w:t>West – Boys 2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CC6C4C" w:rsidRDefault="00B048DC" w:rsidP="00C00F5B">
            <w:pPr>
              <w:spacing w:after="0" w:line="240" w:lineRule="auto"/>
              <w:rPr>
                <w:rFonts w:ascii="Times New Roman" w:hAnsi="Times New Roman"/>
                <w:lang w:val="nl-NL" w:eastAsia="nl-NL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CC6C4C" w:rsidRDefault="00B048DC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CC6C4C">
              <w:rPr>
                <w:rFonts w:ascii="Times New Roman" w:hAnsi="Times New Roman"/>
                <w:sz w:val="24"/>
                <w:szCs w:val="24"/>
                <w:lang w:val="nl-NL" w:eastAsia="nl-NL"/>
              </w:rPr>
              <w:t>BYE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CC6C4C" w:rsidRDefault="00B048DC" w:rsidP="00C00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</w:tr>
    </w:tbl>
    <w:tbl>
      <w:tblPr>
        <w:tblW w:w="840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60"/>
        <w:gridCol w:w="2200"/>
        <w:gridCol w:w="620"/>
        <w:gridCol w:w="220"/>
        <w:gridCol w:w="740"/>
        <w:gridCol w:w="220"/>
        <w:gridCol w:w="600"/>
        <w:gridCol w:w="220"/>
        <w:gridCol w:w="620"/>
        <w:gridCol w:w="220"/>
        <w:gridCol w:w="600"/>
        <w:gridCol w:w="220"/>
        <w:gridCol w:w="620"/>
        <w:gridCol w:w="220"/>
        <w:gridCol w:w="620"/>
      </w:tblGrid>
      <w:tr w:rsidR="00B048DC" w:rsidRPr="000432EE" w:rsidTr="000432EE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b/>
                <w:bCs/>
                <w:color w:val="000000"/>
                <w:lang w:val="nl-NL" w:eastAsia="nl-NL"/>
              </w:rPr>
            </w:pPr>
            <w:r w:rsidRPr="000432EE">
              <w:rPr>
                <w:b/>
                <w:bCs/>
                <w:color w:val="000000"/>
                <w:lang w:val="nl-NL" w:eastAsia="nl-NL"/>
              </w:rPr>
              <w:t>pl.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b/>
                <w:bCs/>
                <w:color w:val="000000"/>
                <w:lang w:val="nl-NL" w:eastAsia="nl-N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b/>
                <w:bCs/>
                <w:color w:val="000000"/>
                <w:lang w:val="nl-NL" w:eastAsia="nl-NL"/>
              </w:rPr>
            </w:pPr>
            <w:r w:rsidRPr="000432EE">
              <w:rPr>
                <w:b/>
                <w:bCs/>
                <w:color w:val="000000"/>
                <w:lang w:val="nl-NL" w:eastAsia="nl-NL"/>
              </w:rPr>
              <w:t>w.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b/>
                <w:bCs/>
                <w:color w:val="000000"/>
                <w:lang w:val="nl-NL"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b/>
                <w:bCs/>
                <w:color w:val="000000"/>
                <w:lang w:val="nl-NL" w:eastAsia="nl-NL"/>
              </w:rPr>
            </w:pPr>
            <w:r w:rsidRPr="000432EE">
              <w:rPr>
                <w:b/>
                <w:bCs/>
                <w:color w:val="000000"/>
                <w:lang w:val="nl-NL" w:eastAsia="nl-NL"/>
              </w:rPr>
              <w:t>d.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b/>
                <w:bCs/>
                <w:color w:val="000000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b/>
                <w:bCs/>
                <w:color w:val="000000"/>
                <w:lang w:val="nl-NL" w:eastAsia="nl-NL"/>
              </w:rPr>
            </w:pPr>
            <w:r w:rsidRPr="000432EE">
              <w:rPr>
                <w:b/>
                <w:bCs/>
                <w:color w:val="000000"/>
                <w:lang w:val="nl-NL" w:eastAsia="nl-NL"/>
              </w:rPr>
              <w:t>l.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b/>
                <w:bCs/>
                <w:color w:val="000000"/>
                <w:lang w:val="nl-NL"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b/>
                <w:bCs/>
                <w:color w:val="000000"/>
                <w:lang w:val="nl-NL" w:eastAsia="nl-NL"/>
              </w:rPr>
            </w:pPr>
            <w:r w:rsidRPr="000432EE">
              <w:rPr>
                <w:b/>
                <w:bCs/>
                <w:color w:val="000000"/>
                <w:lang w:val="nl-NL" w:eastAsia="nl-NL"/>
              </w:rPr>
              <w:t>m+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b/>
                <w:bCs/>
                <w:color w:val="000000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b/>
                <w:bCs/>
                <w:color w:val="000000"/>
                <w:lang w:val="nl-NL" w:eastAsia="nl-NL"/>
              </w:rPr>
            </w:pPr>
            <w:r w:rsidRPr="000432EE">
              <w:rPr>
                <w:b/>
                <w:bCs/>
                <w:color w:val="000000"/>
                <w:lang w:val="nl-NL" w:eastAsia="nl-NL"/>
              </w:rPr>
              <w:t>m-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b/>
                <w:bCs/>
                <w:color w:val="000000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b/>
                <w:bCs/>
                <w:color w:val="000000"/>
                <w:lang w:val="nl-NL" w:eastAsia="nl-NL"/>
              </w:rPr>
            </w:pPr>
            <w:r w:rsidRPr="000432EE">
              <w:rPr>
                <w:b/>
                <w:bCs/>
                <w:color w:val="000000"/>
                <w:lang w:val="nl-NL" w:eastAsia="nl-NL"/>
              </w:rPr>
              <w:t>pnt.</w:t>
            </w:r>
          </w:p>
        </w:tc>
      </w:tr>
      <w:tr w:rsidR="00B048DC" w:rsidRPr="000432EE" w:rsidTr="000432EE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8DC" w:rsidRPr="000432EE" w:rsidRDefault="00B048DC" w:rsidP="000432EE">
            <w:pPr>
              <w:spacing w:after="0" w:line="240" w:lineRule="auto"/>
              <w:rPr>
                <w:color w:val="000000"/>
                <w:sz w:val="24"/>
                <w:szCs w:val="24"/>
                <w:lang w:val="nl-NL" w:eastAsia="nl-NL"/>
              </w:rPr>
            </w:pPr>
            <w:r w:rsidRPr="000432EE">
              <w:rPr>
                <w:color w:val="000000"/>
                <w:sz w:val="24"/>
                <w:szCs w:val="24"/>
                <w:lang w:val="nl-NL" w:eastAsia="nl-NL"/>
              </w:rPr>
              <w:t>Chapeau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*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81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29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30</w:t>
            </w:r>
          </w:p>
        </w:tc>
      </w:tr>
      <w:tr w:rsidR="00B048DC" w:rsidRPr="000432EE" w:rsidTr="000432EE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8DC" w:rsidRPr="000432EE" w:rsidRDefault="00B048DC" w:rsidP="000432EE">
            <w:pPr>
              <w:spacing w:after="0" w:line="240" w:lineRule="auto"/>
              <w:rPr>
                <w:color w:val="000000"/>
                <w:sz w:val="24"/>
                <w:szCs w:val="24"/>
                <w:lang w:val="nl-NL" w:eastAsia="nl-NL"/>
              </w:rPr>
            </w:pPr>
            <w:r w:rsidRPr="000432EE">
              <w:rPr>
                <w:color w:val="000000"/>
                <w:sz w:val="24"/>
                <w:szCs w:val="24"/>
                <w:lang w:val="nl-NL" w:eastAsia="nl-NL"/>
              </w:rPr>
              <w:t>2000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*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79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31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27</w:t>
            </w:r>
          </w:p>
        </w:tc>
      </w:tr>
      <w:tr w:rsidR="00B048DC" w:rsidRPr="000432EE" w:rsidTr="000432EE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8DC" w:rsidRPr="000432EE" w:rsidRDefault="00B048DC" w:rsidP="000432EE">
            <w:pPr>
              <w:spacing w:after="0" w:line="240" w:lineRule="auto"/>
              <w:rPr>
                <w:color w:val="000000"/>
                <w:sz w:val="24"/>
                <w:szCs w:val="24"/>
                <w:lang w:val="nl-NL" w:eastAsia="nl-NL"/>
              </w:rPr>
            </w:pPr>
            <w:r w:rsidRPr="000432EE">
              <w:rPr>
                <w:color w:val="000000"/>
                <w:sz w:val="24"/>
                <w:szCs w:val="24"/>
                <w:lang w:val="nl-NL" w:eastAsia="nl-NL"/>
              </w:rPr>
              <w:t xml:space="preserve">West Boys 1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*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74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26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24</w:t>
            </w:r>
          </w:p>
        </w:tc>
      </w:tr>
      <w:tr w:rsidR="00B048DC" w:rsidRPr="000432EE" w:rsidTr="000432EE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8DC" w:rsidRPr="000432EE" w:rsidRDefault="00B048DC" w:rsidP="000432EE">
            <w:pPr>
              <w:spacing w:after="0" w:line="240" w:lineRule="auto"/>
              <w:rPr>
                <w:color w:val="000000"/>
                <w:sz w:val="24"/>
                <w:szCs w:val="24"/>
                <w:lang w:val="nl-NL" w:eastAsia="nl-NL"/>
              </w:rPr>
            </w:pPr>
            <w:r w:rsidRPr="000432EE">
              <w:rPr>
                <w:color w:val="000000"/>
                <w:sz w:val="24"/>
                <w:szCs w:val="24"/>
                <w:lang w:val="nl-NL" w:eastAsia="nl-NL"/>
              </w:rPr>
              <w:t xml:space="preserve">Cap Gris Nez Boys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12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49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71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16</w:t>
            </w:r>
          </w:p>
        </w:tc>
      </w:tr>
      <w:tr w:rsidR="00B048DC" w:rsidRPr="000432EE" w:rsidTr="000432EE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8DC" w:rsidRPr="000432EE" w:rsidRDefault="00B048DC" w:rsidP="000432EE">
            <w:pPr>
              <w:spacing w:after="0" w:line="240" w:lineRule="auto"/>
              <w:rPr>
                <w:color w:val="000000"/>
                <w:sz w:val="24"/>
                <w:szCs w:val="24"/>
                <w:lang w:val="nl-NL" w:eastAsia="nl-NL"/>
              </w:rPr>
            </w:pPr>
            <w:r w:rsidRPr="000432EE">
              <w:rPr>
                <w:color w:val="000000"/>
                <w:sz w:val="24"/>
                <w:szCs w:val="24"/>
                <w:lang w:val="nl-NL" w:eastAsia="nl-NL"/>
              </w:rPr>
              <w:t xml:space="preserve">Aphrodite Boys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41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69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12</w:t>
            </w:r>
          </w:p>
        </w:tc>
      </w:tr>
      <w:tr w:rsidR="00B048DC" w:rsidRPr="000432EE" w:rsidTr="000432EE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48DC" w:rsidRPr="000432EE" w:rsidRDefault="00B048DC" w:rsidP="000432EE">
            <w:pPr>
              <w:spacing w:after="0" w:line="240" w:lineRule="auto"/>
              <w:rPr>
                <w:color w:val="000000"/>
                <w:sz w:val="24"/>
                <w:szCs w:val="24"/>
                <w:lang w:val="nl-NL" w:eastAsia="nl-NL"/>
              </w:rPr>
            </w:pPr>
            <w:r w:rsidRPr="000432EE">
              <w:rPr>
                <w:color w:val="000000"/>
                <w:sz w:val="24"/>
                <w:szCs w:val="24"/>
                <w:lang w:val="nl-NL" w:eastAsia="nl-NL"/>
              </w:rPr>
              <w:t xml:space="preserve">West Boys 2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37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73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8</w:t>
            </w:r>
          </w:p>
        </w:tc>
      </w:tr>
      <w:tr w:rsidR="00B048DC" w:rsidRPr="000432EE" w:rsidTr="000432EE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The Millenuim's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*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*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81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0</w:t>
            </w:r>
          </w:p>
        </w:tc>
      </w:tr>
    </w:tbl>
    <w:p w:rsidR="00B048DC" w:rsidRDefault="00B048DC">
      <w:r>
        <w:br w:type="textWrapping" w:clear="all"/>
      </w:r>
    </w:p>
    <w:p w:rsidR="00B048DC" w:rsidRDefault="00B048DC"/>
    <w:p w:rsidR="00B048DC" w:rsidRDefault="00B048DC"/>
    <w:p w:rsidR="00B048DC" w:rsidRDefault="00B048DC"/>
    <w:p w:rsidR="00B048DC" w:rsidRDefault="00B048DC"/>
    <w:p w:rsidR="00B048DC" w:rsidRDefault="00B048DC"/>
    <w:p w:rsidR="00B048DC" w:rsidRDefault="00B048DC"/>
    <w:p w:rsidR="00B048DC" w:rsidRPr="002770CB" w:rsidRDefault="00B048DC">
      <w:r w:rsidRPr="002770CB">
        <w:t xml:space="preserve">180 /  </w:t>
      </w:r>
      <w:r>
        <w:t>SLIGHT V. – QUIDOUSSE K.</w:t>
      </w:r>
    </w:p>
    <w:p w:rsidR="00B048DC" w:rsidRPr="002770CB" w:rsidRDefault="00B048DC"/>
    <w:p w:rsidR="00B048DC" w:rsidRPr="002770CB" w:rsidRDefault="00B048DC"/>
    <w:p w:rsidR="00B048DC" w:rsidRPr="002770CB" w:rsidRDefault="00B048DC"/>
    <w:p w:rsidR="00B048DC" w:rsidRPr="002770CB" w:rsidRDefault="00B048DC"/>
    <w:p w:rsidR="00B048DC" w:rsidRPr="002770CB" w:rsidRDefault="00B048DC"/>
    <w:tbl>
      <w:tblPr>
        <w:tblW w:w="1367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2880"/>
        <w:gridCol w:w="160"/>
        <w:gridCol w:w="2860"/>
        <w:gridCol w:w="1080"/>
        <w:gridCol w:w="160"/>
        <w:gridCol w:w="2650"/>
        <w:gridCol w:w="160"/>
        <w:gridCol w:w="2640"/>
        <w:gridCol w:w="1080"/>
      </w:tblGrid>
      <w:tr w:rsidR="00B048DC" w:rsidRPr="000432EE" w:rsidTr="000432EE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nl-NL"/>
              </w:rPr>
            </w:pPr>
            <w:bookmarkStart w:id="0" w:name="_GoBack"/>
            <w:bookmarkEnd w:id="0"/>
            <w:r w:rsidRPr="000432EE">
              <w:rPr>
                <w:rFonts w:ascii="Times New Roman" w:hAnsi="Times New Roman"/>
                <w:b/>
                <w:bCs/>
                <w:sz w:val="24"/>
                <w:szCs w:val="24"/>
                <w:lang w:val="nl-NL" w:eastAsia="nl-NL"/>
              </w:rPr>
              <w:t>2000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b/>
                <w:bCs/>
                <w:sz w:val="24"/>
                <w:szCs w:val="24"/>
                <w:lang w:val="nl-NL" w:eastAsia="nl-NL"/>
              </w:rPr>
              <w:t>CAP GRIS NEZ BOYS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b/>
                <w:bCs/>
                <w:sz w:val="24"/>
                <w:szCs w:val="24"/>
                <w:lang w:val="nl-NL" w:eastAsia="nl-NL"/>
              </w:rPr>
              <w:t>9 -- 1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b/>
                <w:bCs/>
                <w:sz w:val="24"/>
                <w:szCs w:val="24"/>
                <w:lang w:val="nl-NL" w:eastAsia="nl-NL"/>
              </w:rPr>
              <w:t>APHRODITE BOYS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b/>
                <w:bCs/>
                <w:sz w:val="24"/>
                <w:szCs w:val="24"/>
                <w:lang w:val="nl-NL" w:eastAsia="nl-NL"/>
              </w:rPr>
              <w:t>CHAPEAU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b/>
                <w:bCs/>
                <w:sz w:val="24"/>
                <w:szCs w:val="24"/>
                <w:lang w:val="nl-NL" w:eastAsia="nl-NL"/>
              </w:rPr>
              <w:t>1 -- 9</w:t>
            </w:r>
          </w:p>
        </w:tc>
      </w:tr>
      <w:tr w:rsidR="00B048DC" w:rsidRPr="000432EE" w:rsidTr="000432EE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</w:tr>
      <w:tr w:rsidR="00B048DC" w:rsidRPr="000432EE" w:rsidTr="000432EE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NEIRYNCK LUC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DEJONGHE RUDI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3 -- 0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SLIGHT VINCENT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DE BROUWER JOS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3 -- 2</w:t>
            </w:r>
          </w:p>
        </w:tc>
      </w:tr>
      <w:tr w:rsidR="00B048DC" w:rsidRPr="000432EE" w:rsidTr="000432EE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HENDRYCK STEFAAN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DELHAYE DOMINIQUE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3 -- 0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VAN DYCKE DANNY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DESAEVER HANS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0 -- 3</w:t>
            </w:r>
          </w:p>
        </w:tc>
      </w:tr>
      <w:tr w:rsidR="00B048DC" w:rsidRPr="000432EE" w:rsidTr="000432EE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THIELENS BENOIT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VANBOSSEL STEVE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3 -- 1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OPSOMER BERNARD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ROELS BJORN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0 -- 3</w:t>
            </w:r>
          </w:p>
        </w:tc>
      </w:tr>
      <w:tr w:rsidR="00B048DC" w:rsidRPr="000432EE" w:rsidTr="000432EE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BOGAERT DWIGHT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MAHIEU KURT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3 -- 0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MONTOYE JAN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QUIDOUSSE KURT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0 -- 3</w:t>
            </w:r>
          </w:p>
        </w:tc>
      </w:tr>
      <w:tr w:rsidR="00B048DC" w:rsidRPr="000432EE" w:rsidTr="000432EE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NEIRYNCK LUC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DEJONGHE RUDI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3 -- 0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LAUWERS KIM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ROELS BJORN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2 -- 3</w:t>
            </w:r>
          </w:p>
        </w:tc>
      </w:tr>
      <w:tr w:rsidR="00B048DC" w:rsidRPr="000432EE" w:rsidTr="000432EE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THIELENS BENOIT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DELHAYE DOMINIQUE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LEGEIN BYRON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DE BROUWER JOS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</w:tr>
      <w:tr w:rsidR="00B048DC" w:rsidRPr="000432EE" w:rsidTr="000432EE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FERRANT STEPHANE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VERMONT LEON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3 -- 0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VANDENHEEDE CORRY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VANDEPUTTE NICO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1 -- 3</w:t>
            </w:r>
          </w:p>
        </w:tc>
      </w:tr>
      <w:tr w:rsidR="00B048DC" w:rsidRPr="000432EE" w:rsidTr="000432EE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PERROUX CHRIS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DAVID BRIAN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DEBLANGER YANNICK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BOWE CHESNEY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</w:tr>
      <w:tr w:rsidR="00B048DC" w:rsidRPr="000432EE" w:rsidTr="000432EE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FERRANT STEPHANE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MAHIEU KURT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0 -- 3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VAN DYCKE DANNY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QUIDOUSSE KURT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0 -- 3</w:t>
            </w:r>
          </w:p>
        </w:tc>
      </w:tr>
      <w:tr w:rsidR="00B048DC" w:rsidRPr="000432EE" w:rsidTr="000432EE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PERROUX CHRIS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VERMONT LEON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3 -- 2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SLIGHT VINCENT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DESAEVER HANS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0 -- 3</w:t>
            </w:r>
          </w:p>
        </w:tc>
      </w:tr>
      <w:tr w:rsidR="00B048DC" w:rsidRPr="000432EE" w:rsidTr="000432EE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BOGAERT DWIGHT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VANBOSSEL STEVE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3 -- 0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MONTOYE JAN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QUIDOUSSE STEVE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1 -- 3</w:t>
            </w:r>
          </w:p>
        </w:tc>
      </w:tr>
      <w:tr w:rsidR="00B048DC" w:rsidRPr="000432EE" w:rsidTr="000432EE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HENDRYCK STEFAAN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DAVID BRIAN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3 -- 0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PROOT ETIENNE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BOWE CHESNEY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sz w:val="24"/>
                <w:szCs w:val="24"/>
                <w:lang w:val="nl-NL" w:eastAsia="nl-NL"/>
              </w:rPr>
              <w:t>1 -- 3</w:t>
            </w:r>
          </w:p>
        </w:tc>
      </w:tr>
      <w:tr w:rsidR="00B048DC" w:rsidRPr="000432EE" w:rsidTr="000432EE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</w:tr>
      <w:tr w:rsidR="00B048DC" w:rsidRPr="000432EE" w:rsidTr="000432EE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b/>
                <w:bCs/>
                <w:sz w:val="24"/>
                <w:szCs w:val="24"/>
                <w:lang w:val="nl-NL" w:eastAsia="nl-NL"/>
              </w:rPr>
              <w:t xml:space="preserve">WEST I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b/>
                <w:bCs/>
                <w:sz w:val="24"/>
                <w:szCs w:val="24"/>
                <w:lang w:val="nl-NL" w:eastAsia="nl-NL"/>
              </w:rPr>
              <w:t>MILLENNIUMS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nl-NL" w:eastAsia="nl-NL"/>
              </w:rPr>
            </w:pPr>
            <w:r w:rsidRPr="000432EE">
              <w:rPr>
                <w:rFonts w:ascii="Times New Roman" w:hAnsi="Times New Roman"/>
                <w:b/>
                <w:bCs/>
                <w:sz w:val="24"/>
                <w:szCs w:val="24"/>
                <w:lang w:val="nl-NL" w:eastAsia="nl-NL"/>
              </w:rPr>
              <w:t>?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</w:tr>
      <w:tr w:rsidR="00B048DC" w:rsidRPr="000432EE" w:rsidTr="000432EE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</w:tr>
      <w:tr w:rsidR="00B048DC" w:rsidRPr="000432EE" w:rsidTr="000432EE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</w:tr>
      <w:tr w:rsidR="00B048DC" w:rsidRPr="000432EE" w:rsidTr="000432EE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</w:tr>
      <w:tr w:rsidR="00B048DC" w:rsidRPr="000432EE" w:rsidTr="000432EE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</w:tr>
      <w:tr w:rsidR="00B048DC" w:rsidRPr="000432EE" w:rsidTr="000432EE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</w:tr>
      <w:tr w:rsidR="00B048DC" w:rsidRPr="000432EE" w:rsidTr="000432EE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</w:tr>
      <w:tr w:rsidR="00B048DC" w:rsidRPr="000432EE" w:rsidTr="000432EE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</w:tr>
      <w:tr w:rsidR="00B048DC" w:rsidRPr="000432EE" w:rsidTr="000432EE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</w:tr>
      <w:tr w:rsidR="00B048DC" w:rsidRPr="000432EE" w:rsidTr="000432EE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</w:tr>
      <w:tr w:rsidR="00B048DC" w:rsidRPr="000432EE" w:rsidTr="000432EE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</w:tr>
      <w:tr w:rsidR="00B048DC" w:rsidRPr="000432EE" w:rsidTr="000432EE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</w:tr>
      <w:tr w:rsidR="00B048DC" w:rsidRPr="000432EE" w:rsidTr="000432EE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</w:tr>
      <w:tr w:rsidR="00B048DC" w:rsidRPr="000432EE" w:rsidTr="000432EE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48DC" w:rsidRPr="000432EE" w:rsidRDefault="00B048DC" w:rsidP="0004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</w:p>
        </w:tc>
      </w:tr>
    </w:tbl>
    <w:p w:rsidR="00B048DC" w:rsidRDefault="00B048DC"/>
    <w:sectPr w:rsidR="00B048DC" w:rsidSect="00CC6C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C4C"/>
    <w:rsid w:val="000432EE"/>
    <w:rsid w:val="002770CB"/>
    <w:rsid w:val="002B7111"/>
    <w:rsid w:val="0034759A"/>
    <w:rsid w:val="003865B1"/>
    <w:rsid w:val="003B7EE0"/>
    <w:rsid w:val="00564BAD"/>
    <w:rsid w:val="006134F9"/>
    <w:rsid w:val="006B02D3"/>
    <w:rsid w:val="0080697C"/>
    <w:rsid w:val="008B57EF"/>
    <w:rsid w:val="008E29A3"/>
    <w:rsid w:val="00925AE1"/>
    <w:rsid w:val="00945231"/>
    <w:rsid w:val="0095429B"/>
    <w:rsid w:val="00972E95"/>
    <w:rsid w:val="00A25C1E"/>
    <w:rsid w:val="00A6539E"/>
    <w:rsid w:val="00B048DC"/>
    <w:rsid w:val="00BE1C78"/>
    <w:rsid w:val="00BE547F"/>
    <w:rsid w:val="00C00F5B"/>
    <w:rsid w:val="00CC6C4C"/>
    <w:rsid w:val="00CC753D"/>
    <w:rsid w:val="00D45B3E"/>
    <w:rsid w:val="00D729B2"/>
    <w:rsid w:val="00E94B31"/>
    <w:rsid w:val="00F24CE9"/>
    <w:rsid w:val="00FF4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C4C"/>
    <w:pPr>
      <w:spacing w:after="160" w:line="259" w:lineRule="auto"/>
    </w:pPr>
    <w:rPr>
      <w:lang w:val="nl-B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C6C4C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88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rijdags-competitie-oostende.jouwweb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278</Words>
  <Characters>1534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VRIJDAGS - COMPETITIE - OOSTENDE</dc:title>
  <dc:subject/>
  <dc:creator>osaer patrick</dc:creator>
  <cp:keywords/>
  <dc:description/>
  <cp:lastModifiedBy>Danny</cp:lastModifiedBy>
  <cp:revision>3</cp:revision>
  <dcterms:created xsi:type="dcterms:W3CDTF">2015-01-11T10:46:00Z</dcterms:created>
  <dcterms:modified xsi:type="dcterms:W3CDTF">2015-01-11T10:54:00Z</dcterms:modified>
</cp:coreProperties>
</file>