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AD" w:rsidRPr="00A25C1E" w:rsidRDefault="00564BAD" w:rsidP="00CC6C4C">
      <w:pPr>
        <w:jc w:val="center"/>
        <w:rPr>
          <w:b/>
          <w:bCs/>
        </w:rPr>
      </w:pPr>
      <w:r w:rsidRPr="00A25C1E">
        <w:rPr>
          <w:b/>
          <w:bCs/>
        </w:rPr>
        <w:t>VRIJDAGS - COMPETITIE - OOSTENDE</w:t>
      </w:r>
    </w:p>
    <w:p w:rsidR="00564BAD" w:rsidRPr="00A25C1E" w:rsidRDefault="00564BAD" w:rsidP="00CC6C4C">
      <w:pPr>
        <w:jc w:val="center"/>
        <w:rPr>
          <w:b/>
          <w:bCs/>
        </w:rPr>
      </w:pPr>
      <w:r w:rsidRPr="00A25C1E">
        <w:rPr>
          <w:b/>
          <w:bCs/>
        </w:rPr>
        <w:t>2014 / 2015</w:t>
      </w:r>
    </w:p>
    <w:p w:rsidR="00564BAD" w:rsidRDefault="00564BAD" w:rsidP="00CC6C4C">
      <w:pPr>
        <w:jc w:val="center"/>
        <w:rPr>
          <w:rStyle w:val="Hyperlink"/>
          <w:b/>
          <w:bCs/>
        </w:rPr>
      </w:pPr>
      <w:hyperlink r:id="rId4" w:history="1">
        <w:r w:rsidRPr="00BE1C78">
          <w:rPr>
            <w:rStyle w:val="Hyperlink"/>
            <w:b/>
            <w:bCs/>
          </w:rPr>
          <w:t>www.vrijdags-competitie-oostende.jouwweb.be</w:t>
        </w:r>
      </w:hyperlink>
    </w:p>
    <w:p w:rsidR="00564BAD" w:rsidRDefault="00564BAD"/>
    <w:tbl>
      <w:tblPr>
        <w:tblpPr w:leftFromText="141" w:rightFromText="141" w:vertAnchor="text" w:tblpY="1"/>
        <w:tblOverlap w:val="never"/>
        <w:tblW w:w="6761" w:type="dxa"/>
        <w:tblCellMar>
          <w:left w:w="70" w:type="dxa"/>
          <w:right w:w="70" w:type="dxa"/>
        </w:tblCellMar>
        <w:tblLook w:val="00A0"/>
      </w:tblPr>
      <w:tblGrid>
        <w:gridCol w:w="2481"/>
        <w:gridCol w:w="195"/>
        <w:gridCol w:w="2906"/>
        <w:gridCol w:w="1179"/>
      </w:tblGrid>
      <w:tr w:rsidR="00564BAD" w:rsidRPr="00FF46F0" w:rsidTr="00C00F5B">
        <w:trPr>
          <w:trHeight w:val="301"/>
        </w:trPr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speeldag 11</w:t>
            </w:r>
            <w:r w:rsidRPr="00CC6C4C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 vrijdag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5 december</w:t>
            </w:r>
            <w:r w:rsidRPr="00CC6C4C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 2014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FF46F0" w:rsidTr="00C00F5B">
        <w:trPr>
          <w:trHeight w:val="17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</w:tr>
      <w:tr w:rsidR="00564BAD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Cap Gris Nez Boys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CC6C4C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The Millenium's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7 -- 3</w:t>
            </w:r>
          </w:p>
        </w:tc>
      </w:tr>
      <w:tr w:rsidR="00564BAD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C6C4C">
              <w:rPr>
                <w:rFonts w:ascii="Times New Roman" w:hAnsi="Times New Roman"/>
                <w:sz w:val="24"/>
                <w:szCs w:val="24"/>
                <w:lang w:val="nl-NL" w:eastAsia="nl-NL"/>
              </w:rPr>
              <w:t>West - Boys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C6C4C">
              <w:rPr>
                <w:rFonts w:ascii="Times New Roman" w:hAnsi="Times New Roman"/>
                <w:lang w:val="nl-NL" w:eastAsia="nl-NL"/>
              </w:rPr>
              <w:t>Aphrodite - Boys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8 -- 2</w:t>
            </w:r>
          </w:p>
        </w:tc>
      </w:tr>
      <w:tr w:rsidR="00564BAD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West Boys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6 -- 4</w:t>
            </w:r>
          </w:p>
        </w:tc>
      </w:tr>
      <w:tr w:rsidR="00564BAD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>
              <w:rPr>
                <w:rFonts w:ascii="Times New Roman" w:hAnsi="Times New Roman"/>
                <w:lang w:val="nl-NL" w:eastAsia="nl-NL"/>
              </w:rPr>
              <w:t>Chapeau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C6C4C">
              <w:rPr>
                <w:rFonts w:ascii="Times New Roman" w:hAnsi="Times New Roman"/>
                <w:sz w:val="24"/>
                <w:szCs w:val="24"/>
                <w:lang w:val="nl-NL" w:eastAsia="nl-NL"/>
              </w:rPr>
              <w:t>BYE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C6C4C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tbl>
      <w:tblPr>
        <w:tblW w:w="84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2200"/>
        <w:gridCol w:w="620"/>
        <w:gridCol w:w="220"/>
        <w:gridCol w:w="740"/>
        <w:gridCol w:w="220"/>
        <w:gridCol w:w="600"/>
        <w:gridCol w:w="220"/>
        <w:gridCol w:w="620"/>
        <w:gridCol w:w="220"/>
        <w:gridCol w:w="600"/>
        <w:gridCol w:w="220"/>
        <w:gridCol w:w="620"/>
        <w:gridCol w:w="220"/>
        <w:gridCol w:w="620"/>
      </w:tblGrid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pl.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w.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d.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m+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m-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C00F5B">
              <w:rPr>
                <w:b/>
                <w:bCs/>
                <w:color w:val="000000"/>
                <w:lang w:val="nl-NL" w:eastAsia="nl-NL"/>
              </w:rPr>
              <w:t>pnt.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 xml:space="preserve">West Boys 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 xml:space="preserve">Cap Gris Nez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13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 xml:space="preserve">Aphrodite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4BAD" w:rsidRPr="00C00F5B" w:rsidRDefault="00564BAD" w:rsidP="00C00F5B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C00F5B">
              <w:rPr>
                <w:color w:val="000000"/>
                <w:sz w:val="24"/>
                <w:szCs w:val="24"/>
                <w:lang w:val="nl-NL" w:eastAsia="nl-NL"/>
              </w:rPr>
              <w:t xml:space="preserve">West Boys 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</w:tr>
      <w:tr w:rsidR="00564BAD" w:rsidRPr="00C00F5B" w:rsidTr="00C00F5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The Millenuim's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</w:t>
            </w:r>
          </w:p>
        </w:tc>
      </w:tr>
    </w:tbl>
    <w:p w:rsidR="00564BAD" w:rsidRDefault="00564BAD">
      <w:r>
        <w:br w:type="textWrapping" w:clear="all"/>
      </w:r>
    </w:p>
    <w:p w:rsidR="00564BAD" w:rsidRDefault="00564BAD"/>
    <w:p w:rsidR="00564BAD" w:rsidRDefault="00564BAD"/>
    <w:p w:rsidR="00564BAD" w:rsidRDefault="00564BAD"/>
    <w:p w:rsidR="00564BAD" w:rsidRDefault="00564BAD"/>
    <w:p w:rsidR="00564BAD" w:rsidRDefault="00564BAD"/>
    <w:p w:rsidR="00564BAD" w:rsidRDefault="00564BAD"/>
    <w:p w:rsidR="00564BAD" w:rsidRDefault="00564BAD">
      <w:r>
        <w:t>180 /  HENDERYCK S.  – HUYGHEBAERT M. –  DECORTE D.</w:t>
      </w:r>
    </w:p>
    <w:p w:rsidR="00564BAD" w:rsidRDefault="00564BAD">
      <w:r>
        <w:t>171 /  VANEEGHEM T.</w:t>
      </w:r>
    </w:p>
    <w:p w:rsidR="00564BAD" w:rsidRDefault="00564BAD"/>
    <w:p w:rsidR="00564BAD" w:rsidRDefault="00564BAD"/>
    <w:p w:rsidR="00564BAD" w:rsidRDefault="00564BAD"/>
    <w:p w:rsidR="00564BAD" w:rsidRDefault="00564BAD"/>
    <w:p w:rsidR="00564BAD" w:rsidRDefault="00564BAD"/>
    <w:tbl>
      <w:tblPr>
        <w:tblW w:w="136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80"/>
        <w:gridCol w:w="160"/>
        <w:gridCol w:w="2860"/>
        <w:gridCol w:w="1080"/>
        <w:gridCol w:w="160"/>
        <w:gridCol w:w="2640"/>
        <w:gridCol w:w="160"/>
        <w:gridCol w:w="2640"/>
        <w:gridCol w:w="1080"/>
      </w:tblGrid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bookmarkStart w:id="0" w:name="_GoBack"/>
            <w:bookmarkEnd w:id="0"/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 xml:space="preserve">WEST 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APHRODITE BOYS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8 -- 2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CAP GRIS NEZ BOYS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THE MILLENNIUMS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7 -- 3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HUYGHEBART 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SLIGHT VINCENT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VERMONT LEON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RANDY VERGOTE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DEZWART ANDRE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PROOT ETIENNE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BOLLE YANNICK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ANDY VERGOTE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VANDENBOSSCHE EDDY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DYCKE DANNY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BOLLE JOHAN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DEVISSCHER JESSY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DHONDT MIGUEL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MONTOYE JAN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KURT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VANEEGHEM TALIA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DECORTE DANIEL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MONTOYE JAN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LUC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MIGUEL DASSEVILLE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DEZWART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LEGEIN BYRON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VERMONT LEON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PIERRE SPIESSENS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DECORTE JASON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DYCKE DANNY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KURT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SHANA ROELS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VANDENHEEDE CORRY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BOLLE JOHAN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ANDY 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DHONT MIGUEL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VANDENHEEDE CORRY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3 -- 0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LUC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TOM VANHAECKE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DECORTE RONNY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LEGEIN BYRON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DEJONGHE RUDI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TALIA VANEEGHEM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1 -- 3 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DEZWART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SLIGHT VINCENT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VANBOSSEL STEVE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BRIAN LAURENS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LECLUYSE MARTIN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PROOT ETIENNE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DAVID BRIAN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RANDY VERGOTE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2 -- 3</w:t>
            </w: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WEST 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6 -- 4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WELLEMAN ZIMELY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TORREELE DIMITRI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HENDRYCK STEFAAN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FERRANT STEPHAN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COOPMAN SAIDA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BOGART DWIGHT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VANBEVEREN GINO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PERROUX CHRIS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VANBEVEREN GINO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WELLEMAN ZIMELY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DEGROOTE PASCAL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CABEKE MARCEL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DEVRIENDT GIANNI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FERRANT DAVID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VANDENBERK VALARIA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BOGAERT DWIGHT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LENAERTS DAVE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HENDRYCK STEFAAN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DEVRIENDT GIANNI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FERRANT STEPHAN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TORREELE DIMITRI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564BAD" w:rsidRPr="00C00F5B" w:rsidTr="00C00F5B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PERROUX CHRIS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HUYGHEBAERT 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00F5B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4BAD" w:rsidRPr="00C00F5B" w:rsidRDefault="00564BAD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:rsidR="00564BAD" w:rsidRDefault="00564BAD"/>
    <w:sectPr w:rsidR="00564BAD" w:rsidSect="00CC6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4C"/>
    <w:rsid w:val="003865B1"/>
    <w:rsid w:val="00564BAD"/>
    <w:rsid w:val="006B02D3"/>
    <w:rsid w:val="008B57EF"/>
    <w:rsid w:val="00925AE1"/>
    <w:rsid w:val="00945231"/>
    <w:rsid w:val="00A25C1E"/>
    <w:rsid w:val="00BE1C78"/>
    <w:rsid w:val="00BE547F"/>
    <w:rsid w:val="00C00F5B"/>
    <w:rsid w:val="00CC6C4C"/>
    <w:rsid w:val="00D45B3E"/>
    <w:rsid w:val="00D729B2"/>
    <w:rsid w:val="00E94B31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4C"/>
    <w:pPr>
      <w:spacing w:after="160" w:line="259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C4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ijdags-competitie-oostende.jouwwe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347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VRIJDAGS - COMPETITIE - OOSTENDE</dc:title>
  <dc:subject/>
  <dc:creator>osaer patrick</dc:creator>
  <cp:keywords/>
  <dc:description/>
  <cp:lastModifiedBy>Danny</cp:lastModifiedBy>
  <cp:revision>3</cp:revision>
  <dcterms:created xsi:type="dcterms:W3CDTF">2015-01-11T10:25:00Z</dcterms:created>
  <dcterms:modified xsi:type="dcterms:W3CDTF">2015-01-11T10:25:00Z</dcterms:modified>
</cp:coreProperties>
</file>