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807"/>
        <w:gridCol w:w="7808"/>
      </w:tblGrid>
      <w:tr w:rsidR="00D30463" w:rsidRPr="00C62A93" w14:paraId="33254C5B" w14:textId="77777777">
        <w:tc>
          <w:tcPr>
            <w:tcW w:w="5000" w:type="pct"/>
            <w:gridSpan w:val="2"/>
            <w:shd w:val="clear" w:color="auto" w:fill="92BC00" w:themeFill="accent1"/>
          </w:tcPr>
          <w:p w14:paraId="7C17ABC3" w14:textId="17EFB51F" w:rsidR="00D30463" w:rsidRPr="00E154B5" w:rsidRDefault="00D443DA">
            <w:pPr>
              <w:pStyle w:val="Month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MMMM \* MERGEFORMAT </w:instrText>
            </w:r>
            <w:r w:rsidRPr="00E154B5">
              <w:rPr>
                <w:sz w:val="72"/>
              </w:rPr>
              <w:fldChar w:fldCharType="separate"/>
            </w:r>
            <w:r w:rsidR="00F5505D">
              <w:rPr>
                <w:sz w:val="72"/>
              </w:rPr>
              <w:t>april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44762570" w14:textId="77777777" w:rsidTr="00E154B5">
        <w:trPr>
          <w:trHeight w:val="324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38EF03EB" w14:textId="77777777" w:rsidR="00D30463" w:rsidRPr="00E154B5" w:rsidRDefault="00D443DA" w:rsidP="00E154B5">
            <w:pPr>
              <w:pStyle w:val="Year"/>
              <w:jc w:val="left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 yyyy   \* MERGEFORMAT </w:instrText>
            </w:r>
            <w:r w:rsidRPr="00E154B5">
              <w:rPr>
                <w:sz w:val="72"/>
              </w:rPr>
              <w:fldChar w:fldCharType="separate"/>
            </w:r>
            <w:r w:rsidR="00F5505D">
              <w:rPr>
                <w:sz w:val="72"/>
              </w:rPr>
              <w:t>2015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2E609D27" w14:textId="77777777">
        <w:sdt>
          <w:sdtPr>
            <w:id w:val="31938253"/>
            <w:placeholder>
              <w:docPart w:val="30D862AB658EDE4CBE75E8653737C632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3871614" w14:textId="77777777" w:rsidR="00D30463" w:rsidRPr="00C62A93" w:rsidRDefault="00E154B5" w:rsidP="00E154B5">
                <w:pPr>
                  <w:pStyle w:val="Titel"/>
                </w:pPr>
                <w:r>
                  <w:t>Maandkalender Sparta – Geluwe U15</w:t>
                </w:r>
              </w:p>
            </w:tc>
          </w:sdtContent>
        </w:sdt>
        <w:tc>
          <w:tcPr>
            <w:tcW w:w="2500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066AF51" w14:textId="77777777" w:rsidR="00D30463" w:rsidRPr="00C62A93" w:rsidRDefault="00D30463" w:rsidP="00E154B5">
            <w:pPr>
              <w:pStyle w:val="Subtitel"/>
            </w:pPr>
          </w:p>
        </w:tc>
      </w:tr>
    </w:tbl>
    <w:p w14:paraId="4B79BC35" w14:textId="77777777" w:rsidR="00D30463" w:rsidRPr="00C62A93" w:rsidRDefault="00D30463">
      <w:pPr>
        <w:pStyle w:val="SpaceBetween"/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2172"/>
        <w:gridCol w:w="2172"/>
        <w:gridCol w:w="2172"/>
        <w:gridCol w:w="2172"/>
        <w:gridCol w:w="2172"/>
        <w:gridCol w:w="2583"/>
        <w:gridCol w:w="2172"/>
      </w:tblGrid>
      <w:tr w:rsidR="0062741E" w:rsidRPr="00C62A93" w14:paraId="62E36D72" w14:textId="77777777" w:rsidTr="00C3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714" w:type="pct"/>
          </w:tcPr>
          <w:p w14:paraId="18360B55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WeekDay1 \@ dddd \* FIRSTCAP MERGEFORMAT </w:instrText>
            </w:r>
            <w:r w:rsidRPr="00C62A93">
              <w:fldChar w:fldCharType="separate"/>
            </w:r>
            <w:r w:rsidR="00F5505D">
              <w:t>M</w:t>
            </w:r>
            <w:r w:rsidR="00F5505D">
              <w:t>aandag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C5D79B1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WeekDay2 \@ dddd \* FIRSTCAP MERGEFORMAT </w:instrText>
            </w:r>
            <w:r w:rsidRPr="00C62A93">
              <w:fldChar w:fldCharType="separate"/>
            </w:r>
            <w:r w:rsidR="00F5505D">
              <w:t>D</w:t>
            </w:r>
            <w:r w:rsidR="00F5505D">
              <w:t>insdag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591275E2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WeekDay3 \@ dddd \* FIRSTCAP MERGEFORMAT </w:instrText>
            </w:r>
            <w:r w:rsidRPr="00C62A93">
              <w:fldChar w:fldCharType="separate"/>
            </w:r>
            <w:r w:rsidR="00F5505D">
              <w:t>W</w:t>
            </w:r>
            <w:r w:rsidR="00F5505D">
              <w:t>oensdag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34413F3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WeekDay4 \@ dddd \* FIRSTCAP MERGEFORMAT </w:instrText>
            </w:r>
            <w:r w:rsidRPr="00C62A93">
              <w:fldChar w:fldCharType="separate"/>
            </w:r>
            <w:r w:rsidR="00F5505D">
              <w:t>D</w:t>
            </w:r>
            <w:r w:rsidR="00F5505D">
              <w:t>onderdag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4623BC5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WeekDay5 \@ dddd \* FIRSTCAP MERGEFORMAT </w:instrText>
            </w:r>
            <w:r w:rsidRPr="00C62A93">
              <w:fldChar w:fldCharType="separate"/>
            </w:r>
            <w:r w:rsidR="00F5505D">
              <w:t>V</w:t>
            </w:r>
            <w:r w:rsidR="00F5505D">
              <w:t>rijdag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3FDEDE9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WeekDay6 \@ dddd \* FIRSTCAP MERGEFORMAT </w:instrText>
            </w:r>
            <w:r w:rsidRPr="00C62A93">
              <w:fldChar w:fldCharType="separate"/>
            </w:r>
            <w:r w:rsidR="00F5505D">
              <w:t>Z</w:t>
            </w:r>
            <w:r w:rsidR="00F5505D">
              <w:t>aterdag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1F9CF158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WeekDay7 \@ dddd \* FIRSTCAP MERGEFORMAT </w:instrText>
            </w:r>
            <w:r w:rsidRPr="00C62A93">
              <w:fldChar w:fldCharType="separate"/>
            </w:r>
            <w:r w:rsidR="00F5505D">
              <w:t>Z</w:t>
            </w:r>
            <w:r w:rsidR="00F5505D">
              <w:t>ondag</w:t>
            </w:r>
            <w:r w:rsidRPr="00C62A93">
              <w:fldChar w:fldCharType="end"/>
            </w:r>
          </w:p>
        </w:tc>
      </w:tr>
      <w:tr w:rsidR="00B75CF2" w:rsidRPr="00C62A93" w14:paraId="205F2233" w14:textId="77777777" w:rsidTr="00962F45">
        <w:trPr>
          <w:trHeight w:val="253"/>
        </w:trPr>
        <w:tc>
          <w:tcPr>
            <w:tcW w:w="714" w:type="pct"/>
            <w:tcBorders>
              <w:bottom w:val="nil"/>
            </w:tcBorders>
          </w:tcPr>
          <w:p w14:paraId="49EA9C4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"1" 1 ""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974C1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80F5B7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="00F5505D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 w:rsidRPr="007F0630">
              <w:rPr>
                <w:rFonts w:ascii="Arial" w:hAnsi="Arial"/>
                <w:noProof/>
                <w:sz w:val="28"/>
                <w:szCs w:val="28"/>
              </w:rPr>
              <w:t>1</w: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C5F530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4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noProof/>
                <w:sz w:val="28"/>
                <w:szCs w:val="28"/>
              </w:rPr>
              <w:instrText>1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="00F5505D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="00F5505D">
              <w:rPr>
                <w:rFonts w:ascii="Arial" w:hAnsi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/>
                <w:noProof/>
                <w:sz w:val="28"/>
                <w:szCs w:val="28"/>
              </w:rPr>
              <w:t>2</w: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00525D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>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="00F5505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F5505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3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647D13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6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="00F5505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F5505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4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1EF9B9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5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3646C60" w14:textId="77777777" w:rsidTr="00962F45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AFB8E5" w14:textId="25405A89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551622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673F1ABF" w14:textId="5C041FAF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AF21016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360221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991C6" w14:textId="6E2A81FA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C2A073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A3E06A8" w14:textId="77777777" w:rsidTr="00962F45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9E881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2D71BA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14C3B25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485C8BD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B72F3B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FDAE3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61261C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F290E" w:rsidRPr="00C62A93" w14:paraId="638A2C33" w14:textId="77777777" w:rsidTr="007F0630">
        <w:trPr>
          <w:gridAfter w:val="1"/>
          <w:wAfter w:w="714" w:type="pct"/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8921C13" w14:textId="77777777" w:rsidR="00AF290E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684BAB7D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39FEC928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A428B54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DE4296D" w14:textId="65E80C93" w:rsidR="00AF290E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515EEE6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57ABF27" w14:textId="0934D522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1040D98" w14:textId="0C9A651E" w:rsidR="00AF290E" w:rsidRPr="00E154B5" w:rsidRDefault="006A7AA9" w:rsidP="00F5505D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Sparta VS </w:t>
            </w:r>
            <w:proofErr w:type="spellStart"/>
            <w:r w:rsidR="00F5505D">
              <w:rPr>
                <w:rFonts w:ascii="Arial" w:hAnsi="Arial" w:cs="Arial"/>
                <w:sz w:val="28"/>
                <w:szCs w:val="28"/>
              </w:rPr>
              <w:t>Zonnebeke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(15u15)</w:t>
            </w:r>
          </w:p>
        </w:tc>
      </w:tr>
      <w:tr w:rsidR="00D443DA" w:rsidRPr="00C62A93" w14:paraId="262BB397" w14:textId="77777777" w:rsidTr="007F0630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6CE9245" w14:textId="13C7A165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DCE3090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A29F9C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761001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F4E662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DB1A52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31ACCB3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19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03593BB" w14:textId="77777777" w:rsidTr="007F0630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237555F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595630C" w14:textId="6FD2DB8D" w:rsidR="00D30463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F05B03A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391D01E" w14:textId="77777777" w:rsidR="002D565C" w:rsidRDefault="002D565C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8469E6E" w14:textId="5BE9C020" w:rsidR="00732AFC" w:rsidRPr="00E154B5" w:rsidRDefault="002D565C" w:rsidP="002D565C">
            <w:pPr>
              <w:pStyle w:val="TableTex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6838911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D2302DC" w14:textId="7502D612" w:rsidR="000F67B1" w:rsidRPr="00E154B5" w:rsidRDefault="000F67B1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3319428" w14:textId="197367FB" w:rsidR="00177E97" w:rsidRPr="00E154B5" w:rsidRDefault="00F5505D" w:rsidP="00F5505D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Sparta</w:t>
            </w:r>
            <w:r w:rsidR="007759A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A7AA9">
              <w:rPr>
                <w:rFonts w:ascii="Arial" w:hAnsi="Arial" w:cs="Arial"/>
                <w:sz w:val="28"/>
                <w:szCs w:val="28"/>
              </w:rPr>
              <w:t xml:space="preserve">VS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Oostnieuwekerke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(15u15</w:t>
            </w:r>
            <w:r w:rsidR="007759A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00D7B0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C34CA2B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271651F" w14:textId="2D984E0C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341173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324D20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69B469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DEFF11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900CED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F0C76C2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24993124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9BC6BB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F875FB2" w14:textId="0823BEF1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6ED6C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4CCEE852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210382D" w14:textId="38B36449" w:rsidR="00E154B5" w:rsidRPr="007F0630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34819D8" w14:textId="5366532D" w:rsidR="00D30463" w:rsidRPr="00E154B5" w:rsidRDefault="00D30463" w:rsidP="007759A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0146B48" w14:textId="2473B8D8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A646DB8" w14:textId="7D6123A3" w:rsidR="00806DF4" w:rsidRPr="00E154B5" w:rsidRDefault="00F5505D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Club Roeselare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Sparta (14u30)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D1E70A" w14:textId="5BC9BFD5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2BA654AF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3FF08FF" w14:textId="6A09ABBB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A08ED1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7C45A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29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188D74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t>30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9B7C72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sz w:val="28"/>
                <w:szCs w:val="28"/>
              </w:rPr>
              <w:instrText>30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A60603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57DC2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F5505D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6A7AA9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567D78AF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E60D035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09787E3" w14:textId="432064FC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044AFFC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58C26F1" w14:textId="77777777" w:rsidR="00F5505D" w:rsidRDefault="00F5505D" w:rsidP="00F5505D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4AF5EE39" w14:textId="3CBE9CC7" w:rsidR="00984577" w:rsidRPr="00E154B5" w:rsidRDefault="00F5505D" w:rsidP="00F5505D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C0DB4B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CA9BD3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6CDA3B4" w14:textId="1A25ECE5" w:rsidR="002D565C" w:rsidRPr="00E154B5" w:rsidRDefault="002D565C" w:rsidP="006A7AA9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E025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8BB5AE" w14:textId="541F1670" w:rsidR="00D30463" w:rsidRPr="00C62A93" w:rsidRDefault="00D30463" w:rsidP="00614644"/>
    <w:sectPr w:rsidR="00D30463" w:rsidRPr="00C62A93" w:rsidSect="00C317FD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79C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rstWeekDayName" w:val="12/27/2009"/>
    <w:docVar w:name="MonthEnd" w:val="30/04/2015"/>
    <w:docVar w:name="MonthStart" w:val="1/04/2015"/>
    <w:docVar w:name="ShowDynamicGuides" w:val="1"/>
    <w:docVar w:name="ShowMarginGuides" w:val="0"/>
    <w:docVar w:name="ShowOutlines" w:val="0"/>
    <w:docVar w:name="ShowStaticGuides" w:val="0"/>
    <w:docVar w:name="WeekDay" w:val="5"/>
    <w:docVar w:name="WeekDay1" w:val="30/03/2015"/>
    <w:docVar w:name="WeekDay2" w:val="31/03/2015"/>
    <w:docVar w:name="WeekDay3" w:val="1/04/2015"/>
    <w:docVar w:name="WeekDay4" w:val="2/04/2015"/>
    <w:docVar w:name="WeekDay5" w:val="3/04/2015"/>
    <w:docVar w:name="WeekDay6" w:val="4/04/2015"/>
    <w:docVar w:name="WeekDay7" w:val="5/04/2015"/>
    <w:docVar w:name="WeekDayNumber" w:val="3"/>
  </w:docVars>
  <w:rsids>
    <w:rsidRoot w:val="00E154B5"/>
    <w:rsid w:val="00003EC0"/>
    <w:rsid w:val="00011B6D"/>
    <w:rsid w:val="00013134"/>
    <w:rsid w:val="00024FD8"/>
    <w:rsid w:val="0003112E"/>
    <w:rsid w:val="00047A02"/>
    <w:rsid w:val="00054F86"/>
    <w:rsid w:val="00060DFD"/>
    <w:rsid w:val="00076DF4"/>
    <w:rsid w:val="00077790"/>
    <w:rsid w:val="000A339F"/>
    <w:rsid w:val="000A68B9"/>
    <w:rsid w:val="000B2AFC"/>
    <w:rsid w:val="000D5C9A"/>
    <w:rsid w:val="000F67B1"/>
    <w:rsid w:val="000F6D89"/>
    <w:rsid w:val="00102F1F"/>
    <w:rsid w:val="0010403B"/>
    <w:rsid w:val="00145D90"/>
    <w:rsid w:val="00147009"/>
    <w:rsid w:val="00177E97"/>
    <w:rsid w:val="001878E6"/>
    <w:rsid w:val="00192DB9"/>
    <w:rsid w:val="0019391D"/>
    <w:rsid w:val="0019601F"/>
    <w:rsid w:val="001E3E3C"/>
    <w:rsid w:val="001F2AE0"/>
    <w:rsid w:val="0020201D"/>
    <w:rsid w:val="00211059"/>
    <w:rsid w:val="00234D67"/>
    <w:rsid w:val="00250D46"/>
    <w:rsid w:val="002530ED"/>
    <w:rsid w:val="0026128B"/>
    <w:rsid w:val="002729A2"/>
    <w:rsid w:val="00272FFA"/>
    <w:rsid w:val="00276A06"/>
    <w:rsid w:val="002B15CE"/>
    <w:rsid w:val="002B7C04"/>
    <w:rsid w:val="002C3765"/>
    <w:rsid w:val="002C599C"/>
    <w:rsid w:val="002D3480"/>
    <w:rsid w:val="002D565C"/>
    <w:rsid w:val="002F614E"/>
    <w:rsid w:val="002F765A"/>
    <w:rsid w:val="00312A55"/>
    <w:rsid w:val="003341F0"/>
    <w:rsid w:val="00341FFC"/>
    <w:rsid w:val="003512D0"/>
    <w:rsid w:val="00351356"/>
    <w:rsid w:val="003804AE"/>
    <w:rsid w:val="00391BC5"/>
    <w:rsid w:val="00393665"/>
    <w:rsid w:val="003943DF"/>
    <w:rsid w:val="00394CE6"/>
    <w:rsid w:val="00396719"/>
    <w:rsid w:val="003B3F6E"/>
    <w:rsid w:val="003C35F5"/>
    <w:rsid w:val="003C42F6"/>
    <w:rsid w:val="004538B6"/>
    <w:rsid w:val="004704C2"/>
    <w:rsid w:val="004834BF"/>
    <w:rsid w:val="00483C3F"/>
    <w:rsid w:val="004B1743"/>
    <w:rsid w:val="004C7EFE"/>
    <w:rsid w:val="004D6AAC"/>
    <w:rsid w:val="00525386"/>
    <w:rsid w:val="00530870"/>
    <w:rsid w:val="00563A49"/>
    <w:rsid w:val="00564E4B"/>
    <w:rsid w:val="0056550C"/>
    <w:rsid w:val="005662D6"/>
    <w:rsid w:val="0056672B"/>
    <w:rsid w:val="0057222C"/>
    <w:rsid w:val="0057532A"/>
    <w:rsid w:val="00577078"/>
    <w:rsid w:val="005A53C4"/>
    <w:rsid w:val="005B2C73"/>
    <w:rsid w:val="005B5294"/>
    <w:rsid w:val="005E085D"/>
    <w:rsid w:val="005E3B85"/>
    <w:rsid w:val="005E7239"/>
    <w:rsid w:val="006042FB"/>
    <w:rsid w:val="00612EA1"/>
    <w:rsid w:val="00614644"/>
    <w:rsid w:val="00614E46"/>
    <w:rsid w:val="0061658B"/>
    <w:rsid w:val="0062741E"/>
    <w:rsid w:val="00633A48"/>
    <w:rsid w:val="006357DB"/>
    <w:rsid w:val="0067293E"/>
    <w:rsid w:val="00682B14"/>
    <w:rsid w:val="006A7AA9"/>
    <w:rsid w:val="006B47DF"/>
    <w:rsid w:val="006D12E3"/>
    <w:rsid w:val="006E04E7"/>
    <w:rsid w:val="006F217E"/>
    <w:rsid w:val="007249E3"/>
    <w:rsid w:val="00732AFC"/>
    <w:rsid w:val="00737383"/>
    <w:rsid w:val="00756166"/>
    <w:rsid w:val="00761A3B"/>
    <w:rsid w:val="00767EE0"/>
    <w:rsid w:val="007759A7"/>
    <w:rsid w:val="007A2951"/>
    <w:rsid w:val="007B0A66"/>
    <w:rsid w:val="007E0190"/>
    <w:rsid w:val="007E46FF"/>
    <w:rsid w:val="007F0630"/>
    <w:rsid w:val="00803859"/>
    <w:rsid w:val="00806DF4"/>
    <w:rsid w:val="00817FF7"/>
    <w:rsid w:val="00821B76"/>
    <w:rsid w:val="00822E4B"/>
    <w:rsid w:val="00824B01"/>
    <w:rsid w:val="00833B1F"/>
    <w:rsid w:val="00843884"/>
    <w:rsid w:val="00867251"/>
    <w:rsid w:val="0087688A"/>
    <w:rsid w:val="00896C59"/>
    <w:rsid w:val="008A1B62"/>
    <w:rsid w:val="008A33E3"/>
    <w:rsid w:val="008C58D6"/>
    <w:rsid w:val="008D0D34"/>
    <w:rsid w:val="008D2AFA"/>
    <w:rsid w:val="008D4CB2"/>
    <w:rsid w:val="008F7A1E"/>
    <w:rsid w:val="00900BAE"/>
    <w:rsid w:val="00934F57"/>
    <w:rsid w:val="009377FB"/>
    <w:rsid w:val="00945834"/>
    <w:rsid w:val="00954541"/>
    <w:rsid w:val="00957443"/>
    <w:rsid w:val="00962F45"/>
    <w:rsid w:val="00974383"/>
    <w:rsid w:val="00977054"/>
    <w:rsid w:val="00981DD4"/>
    <w:rsid w:val="00984577"/>
    <w:rsid w:val="009A218B"/>
    <w:rsid w:val="009A2337"/>
    <w:rsid w:val="009B4600"/>
    <w:rsid w:val="009C109A"/>
    <w:rsid w:val="009C61DE"/>
    <w:rsid w:val="009F246F"/>
    <w:rsid w:val="00A22CF7"/>
    <w:rsid w:val="00A31E6D"/>
    <w:rsid w:val="00A34309"/>
    <w:rsid w:val="00A6183C"/>
    <w:rsid w:val="00AA6AF6"/>
    <w:rsid w:val="00AD3C44"/>
    <w:rsid w:val="00AF290E"/>
    <w:rsid w:val="00AF7DAD"/>
    <w:rsid w:val="00B015D9"/>
    <w:rsid w:val="00B21008"/>
    <w:rsid w:val="00B2369A"/>
    <w:rsid w:val="00B30399"/>
    <w:rsid w:val="00B5611F"/>
    <w:rsid w:val="00B60121"/>
    <w:rsid w:val="00B7342E"/>
    <w:rsid w:val="00B75CF2"/>
    <w:rsid w:val="00B826EA"/>
    <w:rsid w:val="00B83DCA"/>
    <w:rsid w:val="00B921CE"/>
    <w:rsid w:val="00BA07C3"/>
    <w:rsid w:val="00BB39D6"/>
    <w:rsid w:val="00BC3CED"/>
    <w:rsid w:val="00BE1DAA"/>
    <w:rsid w:val="00BF2B8C"/>
    <w:rsid w:val="00C048EA"/>
    <w:rsid w:val="00C12FA6"/>
    <w:rsid w:val="00C12FB0"/>
    <w:rsid w:val="00C22AA3"/>
    <w:rsid w:val="00C24368"/>
    <w:rsid w:val="00C317FD"/>
    <w:rsid w:val="00C47DD2"/>
    <w:rsid w:val="00C501AF"/>
    <w:rsid w:val="00C50E93"/>
    <w:rsid w:val="00C62A93"/>
    <w:rsid w:val="00C72E53"/>
    <w:rsid w:val="00C93FF6"/>
    <w:rsid w:val="00C9656D"/>
    <w:rsid w:val="00CB7C48"/>
    <w:rsid w:val="00D00E17"/>
    <w:rsid w:val="00D14473"/>
    <w:rsid w:val="00D30463"/>
    <w:rsid w:val="00D443DA"/>
    <w:rsid w:val="00D61FB5"/>
    <w:rsid w:val="00D6563B"/>
    <w:rsid w:val="00D70E98"/>
    <w:rsid w:val="00D75516"/>
    <w:rsid w:val="00D81C63"/>
    <w:rsid w:val="00DA320F"/>
    <w:rsid w:val="00DB5A4C"/>
    <w:rsid w:val="00DC4086"/>
    <w:rsid w:val="00DD055F"/>
    <w:rsid w:val="00DD6916"/>
    <w:rsid w:val="00DE02D3"/>
    <w:rsid w:val="00E10EDB"/>
    <w:rsid w:val="00E12EB2"/>
    <w:rsid w:val="00E154B5"/>
    <w:rsid w:val="00E33612"/>
    <w:rsid w:val="00E42961"/>
    <w:rsid w:val="00E44304"/>
    <w:rsid w:val="00E60029"/>
    <w:rsid w:val="00E711E2"/>
    <w:rsid w:val="00E74D42"/>
    <w:rsid w:val="00E752D7"/>
    <w:rsid w:val="00E868A9"/>
    <w:rsid w:val="00EA4EB3"/>
    <w:rsid w:val="00EB0141"/>
    <w:rsid w:val="00ED2D5F"/>
    <w:rsid w:val="00EF7B07"/>
    <w:rsid w:val="00F01FDF"/>
    <w:rsid w:val="00F11BB9"/>
    <w:rsid w:val="00F5505D"/>
    <w:rsid w:val="00F85E29"/>
    <w:rsid w:val="00F933B1"/>
    <w:rsid w:val="00F95A32"/>
    <w:rsid w:val="00FA582F"/>
    <w:rsid w:val="00FB547C"/>
    <w:rsid w:val="00FC793A"/>
    <w:rsid w:val="00FD7B5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D01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Banner-kalend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862AB658EDE4CBE75E8653737C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A9191-0E04-7F42-BE2C-B766EC3A9B2C}"/>
      </w:docPartPr>
      <w:docPartBody>
        <w:p w:rsidR="001B0824" w:rsidRDefault="001B0824">
          <w:pPr>
            <w:pStyle w:val="30D862AB658EDE4CBE75E8653737C632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24"/>
    <w:rsid w:val="001B0824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Banner-kalender.dotm</Template>
  <TotalTime>7</TotalTime>
  <Pages>1</Pages>
  <Words>378</Words>
  <Characters>2080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2</cp:revision>
  <dcterms:created xsi:type="dcterms:W3CDTF">2015-03-06T08:22:00Z</dcterms:created>
  <dcterms:modified xsi:type="dcterms:W3CDTF">2015-03-06T08:22:00Z</dcterms:modified>
  <cp:category/>
</cp:coreProperties>
</file>