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807"/>
        <w:gridCol w:w="7808"/>
      </w:tblGrid>
      <w:tr w:rsidR="00D30463" w:rsidRPr="00C62A93" w14:paraId="33254C5B" w14:textId="77777777">
        <w:tc>
          <w:tcPr>
            <w:tcW w:w="5000" w:type="pct"/>
            <w:gridSpan w:val="2"/>
            <w:shd w:val="clear" w:color="auto" w:fill="92BC00" w:themeFill="accent1"/>
          </w:tcPr>
          <w:p w14:paraId="7C17ABC3" w14:textId="77777777" w:rsidR="00D30463" w:rsidRPr="00E154B5" w:rsidRDefault="00D443DA">
            <w:pPr>
              <w:pStyle w:val="Month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MMMM \* MERGEFORMAT </w:instrText>
            </w:r>
            <w:r w:rsidRPr="00E154B5">
              <w:rPr>
                <w:sz w:val="72"/>
              </w:rPr>
              <w:fldChar w:fldCharType="separate"/>
            </w:r>
            <w:r w:rsidR="00E154B5">
              <w:rPr>
                <w:sz w:val="72"/>
              </w:rPr>
              <w:t>A</w:t>
            </w:r>
            <w:r w:rsidR="00E154B5" w:rsidRPr="00E154B5">
              <w:rPr>
                <w:sz w:val="72"/>
              </w:rPr>
              <w:t>ugustus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44762570" w14:textId="77777777" w:rsidTr="00E154B5">
        <w:trPr>
          <w:trHeight w:val="324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8EF03EB" w14:textId="77777777" w:rsidR="00D30463" w:rsidRPr="00E154B5" w:rsidRDefault="00D443DA" w:rsidP="00E154B5">
            <w:pPr>
              <w:pStyle w:val="Year"/>
              <w:jc w:val="left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 yyyy   \* MERGEFORMAT </w:instrText>
            </w:r>
            <w:r w:rsidRPr="00E154B5">
              <w:rPr>
                <w:sz w:val="72"/>
              </w:rPr>
              <w:fldChar w:fldCharType="separate"/>
            </w:r>
            <w:r w:rsidR="00E154B5" w:rsidRPr="00E154B5">
              <w:rPr>
                <w:sz w:val="72"/>
              </w:rPr>
              <w:t>2014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2E609D27" w14:textId="77777777">
        <w:sdt>
          <w:sdtPr>
            <w:id w:val="31938253"/>
            <w:placeholder>
              <w:docPart w:val="30D862AB658EDE4CBE75E8653737C632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3871614" w14:textId="77777777" w:rsidR="00D30463" w:rsidRPr="00C62A93" w:rsidRDefault="00E154B5" w:rsidP="00E154B5">
                <w:pPr>
                  <w:pStyle w:val="Titel"/>
                </w:pPr>
                <w:r>
                  <w:t>Maandkalender Sparta – Geluwe U15</w:t>
                </w:r>
              </w:p>
            </w:tc>
          </w:sdtContent>
        </w:sdt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066AF51" w14:textId="77777777" w:rsidR="00D30463" w:rsidRPr="00C62A93" w:rsidRDefault="00D30463" w:rsidP="00E154B5">
            <w:pPr>
              <w:pStyle w:val="Subtitel"/>
            </w:pPr>
          </w:p>
        </w:tc>
      </w:tr>
    </w:tbl>
    <w:p w14:paraId="4B79BC35" w14:textId="77777777" w:rsidR="00D30463" w:rsidRPr="00C62A93" w:rsidRDefault="00D30463">
      <w:pPr>
        <w:pStyle w:val="SpaceBetween"/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62741E" w:rsidRPr="00C62A93" w14:paraId="62E36D72" w14:textId="77777777" w:rsidTr="00C3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714" w:type="pct"/>
          </w:tcPr>
          <w:p w14:paraId="18360B55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WeekDay1 \@ dddd \* FIRSTCAP MERGEFORMAT </w:instrText>
            </w:r>
            <w:r w:rsidRPr="00C62A93">
              <w:fldChar w:fldCharType="separate"/>
            </w:r>
            <w:r w:rsidR="00E154B5">
              <w:t>Maandag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C5D79B1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WeekDay2 \@ dddd \* FIRSTCAP MERGEFORMAT </w:instrText>
            </w:r>
            <w:r w:rsidRPr="00C62A93">
              <w:fldChar w:fldCharType="separate"/>
            </w:r>
            <w:r w:rsidR="00E154B5">
              <w:t>Dinsdag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591275E2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WeekDay3 \@ dddd \* FIRSTCAP MERGEFORMAT </w:instrText>
            </w:r>
            <w:r w:rsidRPr="00C62A93">
              <w:fldChar w:fldCharType="separate"/>
            </w:r>
            <w:r w:rsidR="00E154B5">
              <w:t>Woensdag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34413F3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WeekDay4 \@ dddd \* FIRSTCAP MERGEFORMAT </w:instrText>
            </w:r>
            <w:r w:rsidRPr="00C62A93">
              <w:fldChar w:fldCharType="separate"/>
            </w:r>
            <w:r w:rsidR="00E154B5">
              <w:t>Donderdag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4623BC5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WeekDay5 \@ dddd \* FIRSTCAP MERGEFORMAT </w:instrText>
            </w:r>
            <w:r w:rsidRPr="00C62A93">
              <w:fldChar w:fldCharType="separate"/>
            </w:r>
            <w:r w:rsidR="00E154B5">
              <w:t>Vrijdag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3FDEDE9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WeekDay6 \@ dddd \* FIRSTCAP MERGEFORMAT </w:instrText>
            </w:r>
            <w:r w:rsidRPr="00C62A93">
              <w:fldChar w:fldCharType="separate"/>
            </w:r>
            <w:r w:rsidR="00E154B5">
              <w:t>Zaterdag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1F9CF158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WeekDay7 \@ dddd \* FIRSTCAP MERGEFORMAT </w:instrText>
            </w:r>
            <w:r w:rsidRPr="00C62A93">
              <w:fldChar w:fldCharType="separate"/>
            </w:r>
            <w:r w:rsidR="00E154B5">
              <w:t>Zondag</w:t>
            </w:r>
            <w:r w:rsidRPr="00C62A93">
              <w:fldChar w:fldCharType="end"/>
            </w:r>
          </w:p>
        </w:tc>
      </w:tr>
      <w:tr w:rsidR="00B75CF2" w:rsidRPr="00C62A93" w14:paraId="205F2233" w14:textId="77777777" w:rsidTr="00C317FD">
        <w:trPr>
          <w:trHeight w:val="253"/>
        </w:trPr>
        <w:tc>
          <w:tcPr>
            <w:tcW w:w="714" w:type="pct"/>
            <w:tcBorders>
              <w:bottom w:val="nil"/>
            </w:tcBorders>
          </w:tcPr>
          <w:p w14:paraId="49EA9C42" w14:textId="77777777" w:rsidR="00B75CF2" w:rsidRPr="00C62A93" w:rsidRDefault="00B75CF2" w:rsidP="00393665">
            <w:pPr>
              <w:pStyle w:val="Dates"/>
            </w:pP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DocVariable </w:instrText>
            </w:r>
            <w:r w:rsidR="00E12EB2" w:rsidRPr="00C62A93">
              <w:instrText xml:space="preserve">WeekDayNumber </w:instrText>
            </w:r>
            <w:r w:rsidRPr="00C62A93">
              <w:fldChar w:fldCharType="separate"/>
            </w:r>
            <w:r w:rsidR="00E154B5">
              <w:instrText>5</w:instrText>
            </w:r>
            <w:r w:rsidRPr="00C62A93">
              <w:fldChar w:fldCharType="end"/>
            </w:r>
            <w:r w:rsidRPr="00C62A93">
              <w:instrText xml:space="preserve"> = "1" 1 ""</w:instrText>
            </w:r>
            <w:r w:rsidRPr="00C62A93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974C1" w14:textId="77777777" w:rsidR="00B75CF2" w:rsidRPr="00C62A93" w:rsidRDefault="00B75CF2" w:rsidP="00393665">
            <w:pPr>
              <w:pStyle w:val="Dates"/>
            </w:pP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DocVariable </w:instrText>
            </w:r>
            <w:r w:rsidR="00E12EB2" w:rsidRPr="00C62A93">
              <w:instrText xml:space="preserve">WeekDayNumber </w:instrText>
            </w:r>
            <w:r w:rsidRPr="00C62A93">
              <w:fldChar w:fldCharType="separate"/>
            </w:r>
            <w:r w:rsidR="00E154B5">
              <w:instrText>5</w:instrText>
            </w:r>
            <w:r w:rsidRPr="00C62A93">
              <w:fldChar w:fldCharType="end"/>
            </w:r>
            <w:r w:rsidRPr="00C62A93">
              <w:instrText xml:space="preserve"> = "</w:instrText>
            </w:r>
            <w:r w:rsidR="00393665" w:rsidRPr="00C62A93">
              <w:instrText>2</w:instrText>
            </w:r>
            <w:r w:rsidRPr="00C62A93">
              <w:instrText xml:space="preserve">" 1 </w:instrText>
            </w: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=A2 </w:instrText>
            </w:r>
            <w:r w:rsidRPr="00C62A93">
              <w:fldChar w:fldCharType="separate"/>
            </w:r>
            <w:r w:rsidR="00E154B5">
              <w:rPr>
                <w:noProof/>
              </w:rPr>
              <w:instrText>0</w:instrText>
            </w:r>
            <w:r w:rsidRPr="00C62A93">
              <w:fldChar w:fldCharType="end"/>
            </w:r>
            <w:r w:rsidRPr="00C62A93">
              <w:instrText xml:space="preserve"> &lt;&gt; 0 </w:instrText>
            </w:r>
            <w:r w:rsidRPr="00C62A93">
              <w:fldChar w:fldCharType="begin"/>
            </w:r>
            <w:r w:rsidRPr="00C62A93">
              <w:instrText xml:space="preserve"> =A2+1 </w:instrText>
            </w:r>
            <w:r w:rsidRPr="00C62A93">
              <w:fldChar w:fldCharType="separate"/>
            </w:r>
            <w:r w:rsidR="00867251" w:rsidRPr="00C62A93">
              <w:rPr>
                <w:noProof/>
              </w:rPr>
              <w:instrText>2</w:instrText>
            </w:r>
            <w:r w:rsidRPr="00C62A93">
              <w:fldChar w:fldCharType="end"/>
            </w:r>
            <w:r w:rsidRPr="00C62A93">
              <w:instrText xml:space="preserve"> "" </w:instrText>
            </w:r>
            <w:r w:rsidRPr="00C62A93">
              <w:fldChar w:fldCharType="end"/>
            </w:r>
            <w:r w:rsidRPr="00C62A93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80F5B7" w14:textId="77777777" w:rsidR="00B75CF2" w:rsidRPr="00C62A93" w:rsidRDefault="00B75CF2" w:rsidP="00393665">
            <w:pPr>
              <w:pStyle w:val="Dates"/>
            </w:pP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DocVariable </w:instrText>
            </w:r>
            <w:r w:rsidR="00E12EB2" w:rsidRPr="00C62A93">
              <w:instrText xml:space="preserve">WeekDayNumber </w:instrText>
            </w:r>
            <w:r w:rsidRPr="00C62A93">
              <w:fldChar w:fldCharType="separate"/>
            </w:r>
            <w:r w:rsidR="00E154B5">
              <w:instrText>5</w:instrText>
            </w:r>
            <w:r w:rsidRPr="00C62A93">
              <w:fldChar w:fldCharType="end"/>
            </w:r>
            <w:r w:rsidRPr="00C62A93">
              <w:instrText xml:space="preserve"> = "</w:instrText>
            </w:r>
            <w:r w:rsidR="00393665" w:rsidRPr="00C62A93">
              <w:instrText>3</w:instrText>
            </w:r>
            <w:r w:rsidRPr="00C62A93">
              <w:instrText xml:space="preserve">" 1 </w:instrText>
            </w: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=B2 </w:instrText>
            </w:r>
            <w:r w:rsidRPr="00C62A93">
              <w:fldChar w:fldCharType="separate"/>
            </w:r>
            <w:r w:rsidR="00E154B5">
              <w:rPr>
                <w:noProof/>
              </w:rPr>
              <w:instrText>0</w:instrText>
            </w:r>
            <w:r w:rsidRPr="00C62A93">
              <w:fldChar w:fldCharType="end"/>
            </w:r>
            <w:r w:rsidRPr="00C62A93">
              <w:instrText xml:space="preserve"> &lt;&gt; 0 </w:instrText>
            </w:r>
            <w:r w:rsidRPr="00C62A93">
              <w:fldChar w:fldCharType="begin"/>
            </w:r>
            <w:r w:rsidRPr="00C62A93">
              <w:instrText xml:space="preserve"> =B2+1 </w:instrText>
            </w:r>
            <w:r w:rsidRPr="00C62A93">
              <w:fldChar w:fldCharType="separate"/>
            </w:r>
            <w:r w:rsidR="00EB0141" w:rsidRPr="00C62A93">
              <w:rPr>
                <w:noProof/>
              </w:rPr>
              <w:instrText>2</w:instrText>
            </w:r>
            <w:r w:rsidRPr="00C62A93">
              <w:fldChar w:fldCharType="end"/>
            </w:r>
            <w:r w:rsidRPr="00C62A93">
              <w:instrText xml:space="preserve"> "" </w:instrText>
            </w:r>
            <w:r w:rsidRPr="00C62A93">
              <w:fldChar w:fldCharType="end"/>
            </w:r>
            <w:r w:rsidRPr="00C62A93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5F5302" w14:textId="77777777" w:rsidR="00B75CF2" w:rsidRPr="00C62A93" w:rsidRDefault="00B75CF2" w:rsidP="00393665">
            <w:pPr>
              <w:pStyle w:val="Dates"/>
            </w:pP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DocVariable </w:instrText>
            </w:r>
            <w:r w:rsidR="00E12EB2" w:rsidRPr="00C62A93">
              <w:instrText xml:space="preserve">WeekDayNumber </w:instrText>
            </w:r>
            <w:r w:rsidRPr="00C62A93">
              <w:fldChar w:fldCharType="separate"/>
            </w:r>
            <w:r w:rsidR="00E154B5">
              <w:instrText>5</w:instrText>
            </w:r>
            <w:r w:rsidRPr="00C62A93">
              <w:fldChar w:fldCharType="end"/>
            </w:r>
            <w:r w:rsidRPr="00C62A93">
              <w:instrText xml:space="preserve"> = "</w:instrText>
            </w:r>
            <w:r w:rsidR="00393665" w:rsidRPr="00C62A93">
              <w:instrText>4</w:instrText>
            </w:r>
            <w:r w:rsidRPr="00C62A93">
              <w:instrText xml:space="preserve">" 1 </w:instrText>
            </w:r>
            <w:r w:rsidRPr="00C62A93">
              <w:fldChar w:fldCharType="begin"/>
            </w:r>
            <w:r w:rsidRPr="00C62A93">
              <w:instrText xml:space="preserve"> IF </w:instrText>
            </w:r>
            <w:r w:rsidRPr="00C62A93">
              <w:fldChar w:fldCharType="begin"/>
            </w:r>
            <w:r w:rsidRPr="00C62A93">
              <w:instrText xml:space="preserve"> =C2 </w:instrText>
            </w:r>
            <w:r w:rsidRPr="00C62A93">
              <w:fldChar w:fldCharType="separate"/>
            </w:r>
            <w:r w:rsidR="00E154B5">
              <w:rPr>
                <w:noProof/>
              </w:rPr>
              <w:instrText>0</w:instrText>
            </w:r>
            <w:r w:rsidRPr="00C62A93">
              <w:fldChar w:fldCharType="end"/>
            </w:r>
            <w:r w:rsidRPr="00C62A93">
              <w:instrText xml:space="preserve"> &lt;&gt; 0 </w:instrText>
            </w:r>
            <w:r w:rsidRPr="00C62A93">
              <w:fldChar w:fldCharType="begin"/>
            </w:r>
            <w:r w:rsidRPr="00C62A93">
              <w:instrText xml:space="preserve"> =C2+1 </w:instrText>
            </w:r>
            <w:r w:rsidRPr="00C62A93">
              <w:fldChar w:fldCharType="separate"/>
            </w:r>
            <w:r w:rsidR="00EB0141" w:rsidRPr="00C62A93">
              <w:rPr>
                <w:noProof/>
              </w:rPr>
              <w:instrText>3</w:instrText>
            </w:r>
            <w:r w:rsidRPr="00C62A93">
              <w:fldChar w:fldCharType="end"/>
            </w:r>
            <w:r w:rsidRPr="00C62A93">
              <w:instrText xml:space="preserve"> "" </w:instrText>
            </w:r>
            <w:r w:rsidRPr="00C62A93">
              <w:fldChar w:fldCharType="end"/>
            </w:r>
            <w:r w:rsidRPr="00C62A93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00525D" w14:textId="77777777" w:rsidR="00B75CF2" w:rsidRPr="00E154B5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E154B5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>= "</w:instrText>
            </w:r>
            <w:r w:rsidR="00393665" w:rsidRPr="00E154B5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=D2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957443" w:rsidRPr="00E154B5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B0141" w:rsidRPr="00E154B5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647D13" w14:textId="77777777" w:rsidR="00B75CF2" w:rsidRPr="00E154B5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E154B5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E154B5">
              <w:rPr>
                <w:rFonts w:ascii="Arial" w:hAnsi="Arial" w:cs="Arial"/>
                <w:sz w:val="28"/>
                <w:szCs w:val="28"/>
              </w:rPr>
              <w:instrText>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=E2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1EF9B9" w14:textId="77777777" w:rsidR="00B75CF2" w:rsidRPr="00E154B5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E154B5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E154B5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=F2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3646C60" w14:textId="77777777" w:rsidTr="00E10EDB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AFB8E5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551622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673F1ABF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AF21016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360221D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991C6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2C2A073D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A3E06A8" w14:textId="77777777" w:rsidTr="00E10EDB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9E881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2D71BA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14C3B25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485C8BD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B72F3B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FDAE3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061261C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38A2C33" w14:textId="77777777" w:rsidTr="00E10EDB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8921C13" w14:textId="77777777" w:rsidR="00D30463" w:rsidRDefault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684BAB7D" w14:textId="77777777" w:rsidR="00E154B5" w:rsidRPr="00E154B5" w:rsidRDefault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9FEC928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E77C8D6" w14:textId="77777777" w:rsidR="00E154B5" w:rsidRDefault="00E154B5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5460BA9E" w14:textId="77777777" w:rsidR="00D30463" w:rsidRPr="00E154B5" w:rsidRDefault="00E154B5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435F0D07" w14:textId="77777777" w:rsidR="00D30463" w:rsidRDefault="00F61282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Oefenwedstrijd</w:t>
            </w:r>
          </w:p>
          <w:p w14:paraId="1DE4296D" w14:textId="5EA4DF72" w:rsidR="00F61282" w:rsidRPr="00E154B5" w:rsidRDefault="00F61282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Sparta/Geluwe – Merken (19u30)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515EEE6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457ABF27" w14:textId="3E8B5DCF" w:rsidR="00D30463" w:rsidRPr="00E154B5" w:rsidRDefault="0098457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Oefenwedstrijd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Wervik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Kruiseke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(14u30)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11040D98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262BB397" w14:textId="77777777" w:rsidTr="00E10EDB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46CE9245" w14:textId="3083993D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7DCE3090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6A29F9C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6761001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0F4E662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4DB1A52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D9D9D9"/>
          </w:tcPr>
          <w:p w14:paraId="331ACCB3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03593BB" w14:textId="77777777" w:rsidTr="00E10EDB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7595630C" w14:textId="2B9A4270" w:rsidR="00D30463" w:rsidRPr="00E154B5" w:rsidRDefault="00F61282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7F05B03A" w14:textId="0CC5647F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18469E6E" w14:textId="332E2DBD" w:rsidR="00D30463" w:rsidRPr="00E154B5" w:rsidRDefault="00F61282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68389117" w14:textId="57E524E6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29FFFCA6" w14:textId="7D25DB2E" w:rsidR="00D30463" w:rsidRDefault="00EA419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Geluwedag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D2302DC" w14:textId="354DC986" w:rsidR="000F67B1" w:rsidRPr="00E154B5" w:rsidRDefault="000F67B1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Gullegem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4199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Geluwe</w:t>
            </w:r>
            <w:r w:rsidR="00EA4199">
              <w:rPr>
                <w:rFonts w:ascii="Arial" w:hAnsi="Arial" w:cs="Arial"/>
                <w:sz w:val="28"/>
                <w:szCs w:val="28"/>
              </w:rPr>
              <w:t xml:space="preserve"> 12u45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23319428" w14:textId="78B521F8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D9D9D9"/>
          </w:tcPr>
          <w:p w14:paraId="400D7B07" w14:textId="67D1DA6B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C34CA2B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271651F" w14:textId="5C8C24B9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341173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19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324D20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69B469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DEFF11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900CED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F0C76C2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24993124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603C975B" w14:textId="77777777" w:rsidR="00E154B5" w:rsidRDefault="00E154B5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F875FB2" w14:textId="77777777" w:rsidR="00D30463" w:rsidRPr="00E154B5" w:rsidRDefault="00E154B5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6ED6C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2326317" w14:textId="77777777" w:rsidR="00D30463" w:rsidRDefault="00E154B5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Oefenwedstrijd</w:t>
            </w:r>
          </w:p>
          <w:p w14:paraId="7210382D" w14:textId="313DCDF1" w:rsidR="00E154B5" w:rsidRPr="00E154B5" w:rsidRDefault="00E154B5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Lauwe </w:t>
            </w:r>
            <w:r w:rsidR="00984577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Geluwe</w:t>
            </w:r>
            <w:r w:rsidR="00984577">
              <w:rPr>
                <w:rFonts w:ascii="Arial" w:hAnsi="Arial" w:cs="Arial"/>
                <w:sz w:val="28"/>
                <w:szCs w:val="28"/>
              </w:rPr>
              <w:t xml:space="preserve"> (18u30)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438F9AB" w14:textId="77777777" w:rsidR="00D30463" w:rsidRDefault="00EA4199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Oefenwedstrijd</w:t>
            </w:r>
          </w:p>
          <w:p w14:paraId="734819D8" w14:textId="7FECF974" w:rsidR="00EA4199" w:rsidRPr="00E154B5" w:rsidRDefault="00EA4199" w:rsidP="002024EF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Sparta </w:t>
            </w:r>
            <w:r w:rsidR="006C6266">
              <w:rPr>
                <w:rFonts w:ascii="Arial" w:hAnsi="Arial" w:cs="Arial"/>
                <w:sz w:val="28"/>
                <w:szCs w:val="28"/>
              </w:rPr>
              <w:t xml:space="preserve">– </w:t>
            </w:r>
            <w:proofErr w:type="spellStart"/>
            <w:r w:rsidR="002024EF">
              <w:rPr>
                <w:rFonts w:ascii="Arial" w:hAnsi="Arial" w:cs="Arial"/>
                <w:sz w:val="28"/>
                <w:szCs w:val="28"/>
              </w:rPr>
              <w:t>Ho</w:t>
            </w:r>
            <w:r w:rsidR="006C6266">
              <w:rPr>
                <w:rFonts w:ascii="Arial" w:hAnsi="Arial" w:cs="Arial"/>
                <w:sz w:val="28"/>
                <w:szCs w:val="28"/>
              </w:rPr>
              <w:t>llebeke</w:t>
            </w:r>
            <w:proofErr w:type="spellEnd"/>
            <w:r w:rsidR="006C62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(19u)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0146B48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A646DB8" w14:textId="77777777" w:rsidR="00D30463" w:rsidRPr="00E154B5" w:rsidRDefault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Tornooi Geluwe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D1E70A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2BA654AF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3FF08FF" w14:textId="18CEBC63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A08ED1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7C45A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188D74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9B7C72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29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A60603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30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57DC2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154B5" w:rsidRPr="00E154B5">
              <w:rPr>
                <w:rFonts w:ascii="Arial" w:hAnsi="Arial" w:cs="Arial"/>
                <w:noProof/>
                <w:sz w:val="28"/>
                <w:szCs w:val="28"/>
              </w:rPr>
              <w:t>31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567D78AF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DDEBAB3" w14:textId="77777777" w:rsidR="00A0131B" w:rsidRDefault="00A0131B" w:rsidP="00A0131B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Oefenwedstrijd </w:t>
            </w:r>
          </w:p>
          <w:p w14:paraId="34AD2B16" w14:textId="77777777" w:rsidR="00A0131B" w:rsidRDefault="00A0131B" w:rsidP="00A0131B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Sparta – Lauwe</w:t>
            </w:r>
          </w:p>
          <w:p w14:paraId="009787E3" w14:textId="4E4AB131" w:rsidR="00D30463" w:rsidRPr="00E154B5" w:rsidRDefault="00A0131B" w:rsidP="00A0131B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(19u)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044AFFC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8F4307C" w14:textId="77777777" w:rsidR="00984577" w:rsidRDefault="00A0131B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4AF5EE39" w14:textId="0C7DB9B9" w:rsidR="00A0131B" w:rsidRPr="00E154B5" w:rsidRDefault="00A0131B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F2DCECF" w14:textId="77777777" w:rsidR="00D30463" w:rsidRDefault="00EA419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Oefenwedstrijd</w:t>
            </w:r>
          </w:p>
          <w:p w14:paraId="57C0DB4B" w14:textId="7DE104F5" w:rsidR="00EA4199" w:rsidRPr="00E154B5" w:rsidRDefault="006C6266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Hollebeke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Geluwe</w:t>
            </w:r>
            <w:r w:rsidR="00EA4199">
              <w:rPr>
                <w:rFonts w:ascii="Arial" w:hAnsi="Arial" w:cs="Arial"/>
                <w:sz w:val="28"/>
                <w:szCs w:val="28"/>
              </w:rPr>
              <w:t xml:space="preserve"> (19u</w:t>
            </w:r>
            <w:r w:rsidR="00A0131B">
              <w:rPr>
                <w:rFonts w:ascii="Arial" w:hAnsi="Arial" w:cs="Arial"/>
                <w:sz w:val="28"/>
                <w:szCs w:val="28"/>
              </w:rPr>
              <w:t>30</w:t>
            </w:r>
            <w:r w:rsidR="00EA4199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CA9BD3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6CDA3B4" w14:textId="77777777" w:rsidR="00D30463" w:rsidRPr="00E154B5" w:rsidRDefault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 competitie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E025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8BB5AE" w14:textId="1AF4BA66" w:rsidR="00D30463" w:rsidRPr="00C62A93" w:rsidRDefault="00F61282" w:rsidP="00614644">
      <w:r>
        <w:t xml:space="preserve">X grijs= ons verlof </w:t>
      </w:r>
    </w:p>
    <w:sectPr w:rsidR="00D30463" w:rsidRPr="00C62A93" w:rsidSect="00C317FD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rstWeekDayName" w:val="12/27/2009"/>
    <w:docVar w:name="MonthEnd" w:val="31/08/2014"/>
    <w:docVar w:name="MonthStart" w:val="1/08/2014"/>
    <w:docVar w:name="ShowDynamicGuides" w:val="1"/>
    <w:docVar w:name="ShowMarginGuides" w:val="0"/>
    <w:docVar w:name="ShowOutlines" w:val="0"/>
    <w:docVar w:name="ShowStaticGuides" w:val="0"/>
    <w:docVar w:name="WeekDay" w:val="5"/>
    <w:docVar w:name="WeekDay1" w:val="28/07/2014"/>
    <w:docVar w:name="WeekDay2" w:val="29/07/2014"/>
    <w:docVar w:name="WeekDay3" w:val="30/07/2014"/>
    <w:docVar w:name="WeekDay4" w:val="31/07/2014"/>
    <w:docVar w:name="WeekDay5" w:val="1/08/2014"/>
    <w:docVar w:name="WeekDay6" w:val="2/08/2014"/>
    <w:docVar w:name="WeekDay7" w:val="3/08/2014"/>
    <w:docVar w:name="WeekDayNumber" w:val="5"/>
  </w:docVars>
  <w:rsids>
    <w:rsidRoot w:val="00E154B5"/>
    <w:rsid w:val="00003EC0"/>
    <w:rsid w:val="00011B6D"/>
    <w:rsid w:val="00013134"/>
    <w:rsid w:val="00024FD8"/>
    <w:rsid w:val="0003112E"/>
    <w:rsid w:val="00047A02"/>
    <w:rsid w:val="00054F86"/>
    <w:rsid w:val="00060DFD"/>
    <w:rsid w:val="00076DF4"/>
    <w:rsid w:val="00077790"/>
    <w:rsid w:val="000A339F"/>
    <w:rsid w:val="000A68B9"/>
    <w:rsid w:val="000B2AFC"/>
    <w:rsid w:val="000D5C9A"/>
    <w:rsid w:val="000F67B1"/>
    <w:rsid w:val="000F6D89"/>
    <w:rsid w:val="00102F1F"/>
    <w:rsid w:val="0010403B"/>
    <w:rsid w:val="00145D90"/>
    <w:rsid w:val="00147009"/>
    <w:rsid w:val="001878E6"/>
    <w:rsid w:val="00192DB9"/>
    <w:rsid w:val="0019391D"/>
    <w:rsid w:val="0019601F"/>
    <w:rsid w:val="001E3E3C"/>
    <w:rsid w:val="001F2AE0"/>
    <w:rsid w:val="0020201D"/>
    <w:rsid w:val="002024EF"/>
    <w:rsid w:val="00206B9F"/>
    <w:rsid w:val="00211059"/>
    <w:rsid w:val="00234D67"/>
    <w:rsid w:val="00250D46"/>
    <w:rsid w:val="002530ED"/>
    <w:rsid w:val="0026128B"/>
    <w:rsid w:val="002729A2"/>
    <w:rsid w:val="00272FFA"/>
    <w:rsid w:val="00276A06"/>
    <w:rsid w:val="002B15CE"/>
    <w:rsid w:val="002B7C04"/>
    <w:rsid w:val="002C3765"/>
    <w:rsid w:val="002C599C"/>
    <w:rsid w:val="002D3480"/>
    <w:rsid w:val="002F614E"/>
    <w:rsid w:val="002F765A"/>
    <w:rsid w:val="00312A55"/>
    <w:rsid w:val="003341F0"/>
    <w:rsid w:val="00341FFC"/>
    <w:rsid w:val="003512D0"/>
    <w:rsid w:val="00351356"/>
    <w:rsid w:val="003804AE"/>
    <w:rsid w:val="00391BC5"/>
    <w:rsid w:val="00393665"/>
    <w:rsid w:val="003943DF"/>
    <w:rsid w:val="00394CE6"/>
    <w:rsid w:val="00396719"/>
    <w:rsid w:val="003B3F6E"/>
    <w:rsid w:val="003C35F5"/>
    <w:rsid w:val="003C42F6"/>
    <w:rsid w:val="004538B6"/>
    <w:rsid w:val="004704C2"/>
    <w:rsid w:val="004834BF"/>
    <w:rsid w:val="00483C3F"/>
    <w:rsid w:val="004B1743"/>
    <w:rsid w:val="004C7EFE"/>
    <w:rsid w:val="004D6AAC"/>
    <w:rsid w:val="00525386"/>
    <w:rsid w:val="00530870"/>
    <w:rsid w:val="00563A49"/>
    <w:rsid w:val="00564E4B"/>
    <w:rsid w:val="0056550C"/>
    <w:rsid w:val="005662D6"/>
    <w:rsid w:val="0056672B"/>
    <w:rsid w:val="0057222C"/>
    <w:rsid w:val="0057532A"/>
    <w:rsid w:val="00577078"/>
    <w:rsid w:val="005A53C4"/>
    <w:rsid w:val="005B2C73"/>
    <w:rsid w:val="005B5294"/>
    <w:rsid w:val="005E085D"/>
    <w:rsid w:val="005E3B85"/>
    <w:rsid w:val="005E7239"/>
    <w:rsid w:val="006042FB"/>
    <w:rsid w:val="00612EA1"/>
    <w:rsid w:val="00614644"/>
    <w:rsid w:val="00614E46"/>
    <w:rsid w:val="0061658B"/>
    <w:rsid w:val="0062741E"/>
    <w:rsid w:val="00633A48"/>
    <w:rsid w:val="006357DB"/>
    <w:rsid w:val="0067293E"/>
    <w:rsid w:val="00682B14"/>
    <w:rsid w:val="006B47DF"/>
    <w:rsid w:val="006C6266"/>
    <w:rsid w:val="006D12E3"/>
    <w:rsid w:val="006E04E7"/>
    <w:rsid w:val="006F217E"/>
    <w:rsid w:val="00737383"/>
    <w:rsid w:val="00756166"/>
    <w:rsid w:val="00761A3B"/>
    <w:rsid w:val="00767EE0"/>
    <w:rsid w:val="007A2951"/>
    <w:rsid w:val="007B0A66"/>
    <w:rsid w:val="007E0190"/>
    <w:rsid w:val="007E46FF"/>
    <w:rsid w:val="00803859"/>
    <w:rsid w:val="00817FF7"/>
    <w:rsid w:val="00821B76"/>
    <w:rsid w:val="00822E4B"/>
    <w:rsid w:val="00824B01"/>
    <w:rsid w:val="00833B1F"/>
    <w:rsid w:val="00843884"/>
    <w:rsid w:val="00867251"/>
    <w:rsid w:val="0087688A"/>
    <w:rsid w:val="00896C59"/>
    <w:rsid w:val="008A1B62"/>
    <w:rsid w:val="008A33E3"/>
    <w:rsid w:val="008C58D6"/>
    <w:rsid w:val="008D0D34"/>
    <w:rsid w:val="008D2AFA"/>
    <w:rsid w:val="008D4CB2"/>
    <w:rsid w:val="008F7A1E"/>
    <w:rsid w:val="00900BAE"/>
    <w:rsid w:val="00934F57"/>
    <w:rsid w:val="009377FB"/>
    <w:rsid w:val="00945834"/>
    <w:rsid w:val="00954541"/>
    <w:rsid w:val="00957443"/>
    <w:rsid w:val="00974383"/>
    <w:rsid w:val="00977054"/>
    <w:rsid w:val="00981DD4"/>
    <w:rsid w:val="00984577"/>
    <w:rsid w:val="009A218B"/>
    <w:rsid w:val="009A2337"/>
    <w:rsid w:val="009B4600"/>
    <w:rsid w:val="009C109A"/>
    <w:rsid w:val="009C61DE"/>
    <w:rsid w:val="009F246F"/>
    <w:rsid w:val="00A0131B"/>
    <w:rsid w:val="00A22CF7"/>
    <w:rsid w:val="00A31E6D"/>
    <w:rsid w:val="00A34309"/>
    <w:rsid w:val="00A6183C"/>
    <w:rsid w:val="00AA6AF6"/>
    <w:rsid w:val="00AD3C44"/>
    <w:rsid w:val="00AF7DAD"/>
    <w:rsid w:val="00B015D9"/>
    <w:rsid w:val="00B21008"/>
    <w:rsid w:val="00B2369A"/>
    <w:rsid w:val="00B30399"/>
    <w:rsid w:val="00B5611F"/>
    <w:rsid w:val="00B60121"/>
    <w:rsid w:val="00B7342E"/>
    <w:rsid w:val="00B75CF2"/>
    <w:rsid w:val="00B826EA"/>
    <w:rsid w:val="00B83DCA"/>
    <w:rsid w:val="00B921CE"/>
    <w:rsid w:val="00BA07C3"/>
    <w:rsid w:val="00BB39D6"/>
    <w:rsid w:val="00BC3CED"/>
    <w:rsid w:val="00BE1DAA"/>
    <w:rsid w:val="00BF2B8C"/>
    <w:rsid w:val="00C048EA"/>
    <w:rsid w:val="00C12FA6"/>
    <w:rsid w:val="00C12FB0"/>
    <w:rsid w:val="00C22AA3"/>
    <w:rsid w:val="00C24368"/>
    <w:rsid w:val="00C317FD"/>
    <w:rsid w:val="00C47DD2"/>
    <w:rsid w:val="00C501AF"/>
    <w:rsid w:val="00C50E93"/>
    <w:rsid w:val="00C62A93"/>
    <w:rsid w:val="00C72E53"/>
    <w:rsid w:val="00C93FF6"/>
    <w:rsid w:val="00C9656D"/>
    <w:rsid w:val="00CB7C48"/>
    <w:rsid w:val="00D00E17"/>
    <w:rsid w:val="00D14473"/>
    <w:rsid w:val="00D30463"/>
    <w:rsid w:val="00D443DA"/>
    <w:rsid w:val="00D61FB5"/>
    <w:rsid w:val="00D6563B"/>
    <w:rsid w:val="00D70E98"/>
    <w:rsid w:val="00D75516"/>
    <w:rsid w:val="00D81C63"/>
    <w:rsid w:val="00DA320F"/>
    <w:rsid w:val="00DB5A4C"/>
    <w:rsid w:val="00DC4086"/>
    <w:rsid w:val="00DD055F"/>
    <w:rsid w:val="00DD6916"/>
    <w:rsid w:val="00DE02D3"/>
    <w:rsid w:val="00E10EDB"/>
    <w:rsid w:val="00E12EB2"/>
    <w:rsid w:val="00E154B5"/>
    <w:rsid w:val="00E42961"/>
    <w:rsid w:val="00E44304"/>
    <w:rsid w:val="00E60029"/>
    <w:rsid w:val="00E711E2"/>
    <w:rsid w:val="00E74D42"/>
    <w:rsid w:val="00E752D7"/>
    <w:rsid w:val="00E868A9"/>
    <w:rsid w:val="00EA4199"/>
    <w:rsid w:val="00EA4EB3"/>
    <w:rsid w:val="00EB0141"/>
    <w:rsid w:val="00ED2D5F"/>
    <w:rsid w:val="00EF7B07"/>
    <w:rsid w:val="00F01FDF"/>
    <w:rsid w:val="00F11BB9"/>
    <w:rsid w:val="00F61282"/>
    <w:rsid w:val="00F933B1"/>
    <w:rsid w:val="00F95A32"/>
    <w:rsid w:val="00FA582F"/>
    <w:rsid w:val="00FC793A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01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Banner-kalend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862AB658EDE4CBE75E8653737C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A9191-0E04-7F42-BE2C-B766EC3A9B2C}"/>
      </w:docPartPr>
      <w:docPartBody>
        <w:p w:rsidR="001B0824" w:rsidRDefault="001B0824">
          <w:pPr>
            <w:pStyle w:val="30D862AB658EDE4CBE75E8653737C632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24"/>
    <w:rsid w:val="001B0824"/>
    <w:rsid w:val="006D5B6B"/>
    <w:rsid w:val="009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Banner-kalender.dotm</Template>
  <TotalTime>22</TotalTime>
  <Pages>1</Pages>
  <Words>401</Words>
  <Characters>2210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8</cp:revision>
  <dcterms:created xsi:type="dcterms:W3CDTF">2014-06-09T14:02:00Z</dcterms:created>
  <dcterms:modified xsi:type="dcterms:W3CDTF">2014-07-21T10:40:00Z</dcterms:modified>
  <cp:category/>
</cp:coreProperties>
</file>