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F1E" w:rsidRDefault="00C43F1E" w:rsidP="00A540B3">
      <w:pPr>
        <w:rPr>
          <w:b/>
          <w:sz w:val="32"/>
          <w:szCs w:val="32"/>
          <w:u w:val="single"/>
        </w:rPr>
      </w:pPr>
      <w:r w:rsidRPr="00160BFC">
        <w:rPr>
          <w:b/>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i1025" type="#_x0000_t75" style="width:131.25pt;height:62.25pt;visibility:visible">
            <v:imagedata r:id="rId6" o:title=""/>
          </v:shape>
        </w:pict>
      </w:r>
      <w:r w:rsidRPr="00A540B3">
        <w:rPr>
          <w:b/>
          <w:sz w:val="32"/>
          <w:szCs w:val="32"/>
          <w:u w:val="single"/>
        </w:rPr>
        <w:t xml:space="preserve"> </w:t>
      </w:r>
    </w:p>
    <w:p w:rsidR="00C43F1E" w:rsidRPr="00A540B3" w:rsidRDefault="00C43F1E" w:rsidP="00A540B3">
      <w:pPr>
        <w:jc w:val="center"/>
        <w:rPr>
          <w:b/>
          <w:sz w:val="32"/>
          <w:szCs w:val="32"/>
          <w:u w:val="single"/>
        </w:rPr>
      </w:pPr>
      <w:r>
        <w:rPr>
          <w:b/>
          <w:sz w:val="32"/>
          <w:szCs w:val="32"/>
          <w:u w:val="single"/>
        </w:rPr>
        <w:t>Kennismaking</w:t>
      </w:r>
      <w:r w:rsidRPr="007C2F7E">
        <w:rPr>
          <w:b/>
          <w:sz w:val="32"/>
          <w:szCs w:val="32"/>
          <w:u w:val="single"/>
        </w:rPr>
        <w:t>sfiche</w:t>
      </w:r>
    </w:p>
    <w:p w:rsidR="00C43F1E" w:rsidRDefault="00C43F1E" w:rsidP="00A540B3">
      <w:pPr>
        <w:pBdr>
          <w:top w:val="single" w:sz="4" w:space="1" w:color="auto"/>
          <w:left w:val="single" w:sz="4" w:space="4" w:color="auto"/>
          <w:bottom w:val="single" w:sz="4" w:space="1" w:color="auto"/>
          <w:right w:val="single" w:sz="4" w:space="4" w:color="auto"/>
        </w:pBdr>
        <w:rPr>
          <w:b/>
        </w:rPr>
      </w:pPr>
      <w:r>
        <w:rPr>
          <w:b/>
        </w:rPr>
        <w:t>Mijn leerling…</w:t>
      </w:r>
    </w:p>
    <w:p w:rsidR="00C43F1E" w:rsidRDefault="00C43F1E" w:rsidP="00A540B3">
      <w:pPr>
        <w:pBdr>
          <w:top w:val="single" w:sz="4" w:space="1" w:color="auto"/>
          <w:left w:val="single" w:sz="4" w:space="4" w:color="auto"/>
          <w:bottom w:val="single" w:sz="4" w:space="1" w:color="auto"/>
          <w:right w:val="single" w:sz="4" w:space="4" w:color="auto"/>
        </w:pBdr>
        <w:rPr>
          <w:b/>
        </w:rPr>
      </w:pPr>
      <w:r w:rsidRPr="005F73CE">
        <w:rPr>
          <w:b/>
        </w:rPr>
        <w:t>Naam:</w:t>
      </w:r>
      <w:r>
        <w:rPr>
          <w:b/>
        </w:rPr>
        <w:t xml:space="preserve">  Davy……………………………………………………………………………………………………………………………….</w:t>
      </w:r>
    </w:p>
    <w:p w:rsidR="00C43F1E" w:rsidRPr="005F73CE" w:rsidRDefault="00C43F1E" w:rsidP="00A540B3">
      <w:pPr>
        <w:pBdr>
          <w:top w:val="single" w:sz="4" w:space="1" w:color="auto"/>
          <w:left w:val="single" w:sz="4" w:space="4" w:color="auto"/>
          <w:bottom w:val="single" w:sz="4" w:space="1" w:color="auto"/>
          <w:right w:val="single" w:sz="4" w:space="4" w:color="auto"/>
        </w:pBdr>
        <w:rPr>
          <w:b/>
        </w:rPr>
      </w:pPr>
      <w:r>
        <w:rPr>
          <w:b/>
        </w:rPr>
        <w:t>Studierichting + jaar: ………1</w:t>
      </w:r>
      <w:r w:rsidRPr="00E2496B">
        <w:rPr>
          <w:b/>
          <w:vertAlign w:val="superscript"/>
        </w:rPr>
        <w:t>ste</w:t>
      </w:r>
      <w:r>
        <w:rPr>
          <w:b/>
        </w:rPr>
        <w:t xml:space="preserve"> Sport Wetenschappen…………………………………………………………………………………………………………</w:t>
      </w:r>
    </w:p>
    <w:p w:rsidR="00C43F1E" w:rsidRDefault="00C43F1E">
      <w:pPr>
        <w:rPr>
          <w:b/>
        </w:rPr>
      </w:pPr>
      <w:r w:rsidRPr="005F73CE">
        <w:rPr>
          <w:b/>
        </w:rPr>
        <w:t>Sterke punten:</w:t>
      </w:r>
      <w:r>
        <w:rPr>
          <w:b/>
        </w:rPr>
        <w:t xml:space="preserve"> </w:t>
      </w:r>
    </w:p>
    <w:p w:rsidR="00C43F1E" w:rsidRPr="000477F4" w:rsidRDefault="00C43F1E">
      <w:r w:rsidRPr="000477F4">
        <w:t xml:space="preserve">LO, </w:t>
      </w:r>
    </w:p>
    <w:p w:rsidR="00C43F1E" w:rsidRPr="000477F4" w:rsidRDefault="00C43F1E">
      <w:r w:rsidRPr="000477F4">
        <w:t xml:space="preserve">Nederlands </w:t>
      </w:r>
    </w:p>
    <w:p w:rsidR="00C43F1E" w:rsidRPr="005F73CE" w:rsidRDefault="00C43F1E">
      <w:pPr>
        <w:rPr>
          <w:b/>
        </w:rPr>
      </w:pPr>
    </w:p>
    <w:p w:rsidR="00C43F1E" w:rsidRPr="000477F4" w:rsidRDefault="00C43F1E" w:rsidP="00F34287">
      <w:r w:rsidRPr="005F73CE">
        <w:rPr>
          <w:b/>
        </w:rPr>
        <w:t>Werkpunten:</w:t>
      </w:r>
      <w:r>
        <w:rPr>
          <w:b/>
        </w:rPr>
        <w:t xml:space="preserve"> </w:t>
      </w:r>
      <w:r w:rsidRPr="000477F4">
        <w:t xml:space="preserve">Frans </w:t>
      </w:r>
      <w:r>
        <w:t xml:space="preserve"> </w:t>
      </w:r>
      <w:r w:rsidRPr="000477F4">
        <w:t xml:space="preserve">Wiskunde, </w:t>
      </w:r>
    </w:p>
    <w:p w:rsidR="00C43F1E" w:rsidRPr="005F73CE" w:rsidRDefault="00C43F1E">
      <w:pPr>
        <w:rPr>
          <w:b/>
        </w:rPr>
      </w:pPr>
    </w:p>
    <w:p w:rsidR="00C43F1E" w:rsidRPr="005F73CE" w:rsidRDefault="00C43F1E">
      <w:pPr>
        <w:rPr>
          <w:b/>
        </w:rPr>
      </w:pPr>
    </w:p>
    <w:p w:rsidR="00C43F1E" w:rsidRPr="005F73CE" w:rsidRDefault="00C43F1E">
      <w:pPr>
        <w:rPr>
          <w:b/>
        </w:rPr>
      </w:pPr>
    </w:p>
    <w:p w:rsidR="00C43F1E" w:rsidRPr="005F73CE" w:rsidRDefault="00C43F1E">
      <w:pPr>
        <w:rPr>
          <w:b/>
        </w:rPr>
      </w:pPr>
      <w:r w:rsidRPr="005F73CE">
        <w:rPr>
          <w:b/>
        </w:rPr>
        <w:t>Opmerkingen:</w:t>
      </w:r>
    </w:p>
    <w:p w:rsidR="00C43F1E" w:rsidRDefault="00C43F1E">
      <w:pPr>
        <w:rPr>
          <w:b/>
        </w:rPr>
      </w:pPr>
    </w:p>
    <w:p w:rsidR="00C43F1E" w:rsidRPr="005F73CE" w:rsidRDefault="00C43F1E">
      <w:pPr>
        <w:rPr>
          <w:b/>
        </w:rPr>
      </w:pPr>
    </w:p>
    <w:p w:rsidR="00C43F1E" w:rsidRPr="00F34287" w:rsidRDefault="00C43F1E" w:rsidP="001C61A8">
      <w:r>
        <w:rPr>
          <w:b/>
        </w:rPr>
        <w:t xml:space="preserve">Wat wil hij/zij bereiken: </w:t>
      </w:r>
      <w:r w:rsidRPr="00F34287">
        <w:t>Hij wil op school voor alle vakken erdoor zijn maar weet dat hij het moeilijk zal hebben.</w:t>
      </w:r>
    </w:p>
    <w:p w:rsidR="00C43F1E" w:rsidRDefault="00C43F1E" w:rsidP="005108EB">
      <w:pPr>
        <w:ind w:firstLine="708"/>
        <w:rPr>
          <w:b/>
        </w:rPr>
      </w:pPr>
    </w:p>
    <w:p w:rsidR="00C43F1E" w:rsidRDefault="00C43F1E" w:rsidP="005108EB">
      <w:pPr>
        <w:ind w:firstLine="708"/>
        <w:rPr>
          <w:b/>
        </w:rPr>
      </w:pPr>
    </w:p>
    <w:p w:rsidR="00C43F1E" w:rsidRPr="000477F4" w:rsidRDefault="00C43F1E" w:rsidP="001C61A8">
      <w:r>
        <w:rPr>
          <w:b/>
        </w:rPr>
        <w:t xml:space="preserve">Waar heeft hij/zij moeite mee: </w:t>
      </w:r>
      <w:r w:rsidRPr="000477F4">
        <w:t>Frans in het algemeen , vertalingen tekstjes lezen enz</w:t>
      </w:r>
    </w:p>
    <w:p w:rsidR="00C43F1E" w:rsidRDefault="00C43F1E" w:rsidP="005108EB">
      <w:pPr>
        <w:ind w:firstLine="708"/>
        <w:rPr>
          <w:b/>
        </w:rPr>
      </w:pPr>
    </w:p>
    <w:p w:rsidR="00C43F1E" w:rsidRDefault="00C43F1E" w:rsidP="005108EB">
      <w:pPr>
        <w:ind w:firstLine="708"/>
        <w:rPr>
          <w:b/>
        </w:rPr>
      </w:pPr>
    </w:p>
    <w:p w:rsidR="00C43F1E" w:rsidRPr="000477F4" w:rsidRDefault="00C43F1E" w:rsidP="001C61A8">
      <w:r>
        <w:rPr>
          <w:b/>
        </w:rPr>
        <w:t>Wat heeft hij/zij zelf al geprobeerd</w:t>
      </w:r>
      <w:r w:rsidRPr="000477F4">
        <w:t>:  Hij probeert elke week voor Frans te werken maar het heeft niet genoeg resultaat.</w:t>
      </w:r>
    </w:p>
    <w:p w:rsidR="00C43F1E" w:rsidRPr="005F73CE" w:rsidRDefault="00C43F1E">
      <w:pPr>
        <w:rPr>
          <w:b/>
        </w:rPr>
      </w:pPr>
    </w:p>
    <w:p w:rsidR="00C43F1E" w:rsidRPr="005F73CE" w:rsidRDefault="00C43F1E">
      <w:pPr>
        <w:rPr>
          <w:b/>
        </w:rPr>
      </w:pPr>
      <w:r>
        <w:rPr>
          <w:b/>
        </w:rPr>
        <w:t>Specifieke vragen van de leerling</w:t>
      </w:r>
      <w:r w:rsidRPr="005F73CE">
        <w:rPr>
          <w:b/>
        </w:rPr>
        <w:t>:</w:t>
      </w:r>
    </w:p>
    <w:p w:rsidR="00C43F1E" w:rsidRDefault="00C43F1E">
      <w:pPr>
        <w:rPr>
          <w:b/>
        </w:rPr>
      </w:pPr>
    </w:p>
    <w:p w:rsidR="00C43F1E" w:rsidRDefault="00C43F1E">
      <w:pPr>
        <w:rPr>
          <w:b/>
        </w:rPr>
      </w:pPr>
    </w:p>
    <w:p w:rsidR="00C43F1E" w:rsidRDefault="00C43F1E">
      <w:pPr>
        <w:rPr>
          <w:b/>
          <w:sz w:val="24"/>
          <w:szCs w:val="24"/>
        </w:rPr>
      </w:pPr>
      <w:r w:rsidRPr="00A540B3">
        <w:rPr>
          <w:b/>
          <w:sz w:val="24"/>
          <w:szCs w:val="24"/>
        </w:rPr>
        <w:t>Ik als begeleider…</w:t>
      </w:r>
    </w:p>
    <w:p w:rsidR="00C43F1E" w:rsidRPr="00A540B3" w:rsidRDefault="00C43F1E">
      <w:pPr>
        <w:rPr>
          <w:b/>
          <w:sz w:val="24"/>
          <w:szCs w:val="24"/>
        </w:rPr>
      </w:pPr>
      <w:r>
        <w:rPr>
          <w:b/>
          <w:sz w:val="24"/>
          <w:szCs w:val="24"/>
        </w:rPr>
        <w:t>Naam Leerling: …Davy2……………………………………………………………..</w:t>
      </w:r>
    </w:p>
    <w:p w:rsidR="00C43F1E" w:rsidRPr="005F73CE" w:rsidRDefault="00C43F1E">
      <w:pPr>
        <w:rPr>
          <w:b/>
        </w:rPr>
      </w:pPr>
      <w:r>
        <w:rPr>
          <w:b/>
        </w:rPr>
        <w:t>__________________________________________________________________________________</w:t>
      </w:r>
    </w:p>
    <w:p w:rsidR="00C43F1E" w:rsidRDefault="00C43F1E">
      <w:pPr>
        <w:rPr>
          <w:b/>
        </w:rPr>
      </w:pPr>
      <w:r>
        <w:rPr>
          <w:b/>
        </w:rPr>
        <w:t xml:space="preserve">Persoonlijkheid:  </w:t>
      </w:r>
    </w:p>
    <w:p w:rsidR="00C43F1E" w:rsidRPr="000477F4" w:rsidRDefault="00C43F1E">
      <w:r>
        <w:t>Hij is een zachtaardig persoon die zijn plan probeert te trekken</w:t>
      </w:r>
      <w:r w:rsidRPr="000477F4">
        <w:t xml:space="preserve">. </w:t>
      </w:r>
      <w:r>
        <w:t xml:space="preserve"> Hij is een beetje nonchalant en is snel tevreden van met zijn resultaten.</w:t>
      </w:r>
    </w:p>
    <w:p w:rsidR="00C43F1E" w:rsidRDefault="00C43F1E">
      <w:pPr>
        <w:rPr>
          <w:b/>
        </w:rPr>
      </w:pPr>
    </w:p>
    <w:p w:rsidR="00C43F1E" w:rsidRDefault="00C43F1E">
      <w:pPr>
        <w:rPr>
          <w:b/>
        </w:rPr>
      </w:pPr>
    </w:p>
    <w:p w:rsidR="00C43F1E" w:rsidRDefault="00C43F1E">
      <w:pPr>
        <w:rPr>
          <w:b/>
        </w:rPr>
      </w:pPr>
      <w:r>
        <w:rPr>
          <w:b/>
        </w:rPr>
        <w:t xml:space="preserve">Wat valt je op: </w:t>
      </w:r>
    </w:p>
    <w:p w:rsidR="00C43F1E" w:rsidRDefault="00C43F1E">
      <w:pPr>
        <w:rPr>
          <w:b/>
        </w:rPr>
      </w:pPr>
      <w:r>
        <w:t>H</w:t>
      </w:r>
      <w:r w:rsidRPr="000477F4">
        <w:t>ij is</w:t>
      </w:r>
      <w:r>
        <w:t xml:space="preserve"> gemotiveerd </w:t>
      </w:r>
      <w:r w:rsidRPr="000477F4">
        <w:t xml:space="preserve"> en nog redelijk kinderachtig.</w:t>
      </w:r>
      <w:r>
        <w:t xml:space="preserve">  Hij is zeer geïnteresseerd in computers.</w:t>
      </w:r>
    </w:p>
    <w:p w:rsidR="00C43F1E" w:rsidRDefault="00C43F1E">
      <w:pPr>
        <w:rPr>
          <w:b/>
        </w:rPr>
      </w:pPr>
    </w:p>
    <w:p w:rsidR="00C43F1E" w:rsidRDefault="00C43F1E">
      <w:pPr>
        <w:rPr>
          <w:b/>
        </w:rPr>
      </w:pPr>
    </w:p>
    <w:p w:rsidR="00C43F1E" w:rsidRDefault="00C43F1E">
      <w:pPr>
        <w:rPr>
          <w:b/>
        </w:rPr>
      </w:pPr>
    </w:p>
    <w:p w:rsidR="00C43F1E" w:rsidRDefault="00C43F1E">
      <w:pPr>
        <w:rPr>
          <w:b/>
        </w:rPr>
      </w:pPr>
      <w:r>
        <w:rPr>
          <w:b/>
        </w:rPr>
        <w:t>Jouw knelpunten in verband met deze leerling:</w:t>
      </w:r>
    </w:p>
    <w:p w:rsidR="00C43F1E" w:rsidRPr="000477F4" w:rsidRDefault="00C43F1E">
      <w:r w:rsidRPr="000477F4">
        <w:t>Ik heb geen knelpunten met deze leerling. ik behandel hem met respect en hij mij ook. Dus hiermee heb ik geen problemen.</w:t>
      </w:r>
    </w:p>
    <w:p w:rsidR="00C43F1E" w:rsidRDefault="00C43F1E">
      <w:pPr>
        <w:rPr>
          <w:b/>
        </w:rPr>
      </w:pPr>
    </w:p>
    <w:p w:rsidR="00C43F1E" w:rsidRDefault="00C43F1E">
      <w:pPr>
        <w:rPr>
          <w:b/>
        </w:rPr>
      </w:pPr>
    </w:p>
    <w:p w:rsidR="00C43F1E" w:rsidRDefault="00C43F1E">
      <w:pPr>
        <w:rPr>
          <w:b/>
        </w:rPr>
      </w:pPr>
    </w:p>
    <w:p w:rsidR="00C43F1E" w:rsidRDefault="00C43F1E">
      <w:pPr>
        <w:rPr>
          <w:b/>
        </w:rPr>
      </w:pPr>
      <w:r>
        <w:rPr>
          <w:b/>
        </w:rPr>
        <w:t>Jouw sterke punten in verband met deze leerling:</w:t>
      </w:r>
    </w:p>
    <w:p w:rsidR="00C43F1E" w:rsidRPr="000477F4" w:rsidRDefault="00C43F1E">
      <w:r w:rsidRPr="000477F4">
        <w:t xml:space="preserve"> Ik had vroeger ook veel moeilijkheden met Frans en weet wat het is om iets te moeten doen dat je niet leuk vind.  De leerling zelf heeft me graag en hij vertrouwd me dus ook.</w:t>
      </w:r>
    </w:p>
    <w:p w:rsidR="00C43F1E" w:rsidRDefault="00C43F1E">
      <w:pPr>
        <w:rPr>
          <w:b/>
        </w:rPr>
      </w:pPr>
    </w:p>
    <w:p w:rsidR="00C43F1E" w:rsidRDefault="00C43F1E">
      <w:r>
        <w:rPr>
          <w:b/>
        </w:rPr>
        <w:t>Materiaal nodig:</w:t>
      </w:r>
    </w:p>
    <w:sectPr w:rsidR="00C43F1E" w:rsidSect="00F531C2">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F1E" w:rsidRDefault="00C43F1E" w:rsidP="00E46198">
      <w:pPr>
        <w:spacing w:after="0" w:line="240" w:lineRule="auto"/>
      </w:pPr>
      <w:r>
        <w:separator/>
      </w:r>
    </w:p>
  </w:endnote>
  <w:endnote w:type="continuationSeparator" w:id="0">
    <w:p w:rsidR="00C43F1E" w:rsidRDefault="00C43F1E" w:rsidP="00E46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0A0"/>
    </w:tblPr>
    <w:tblGrid>
      <w:gridCol w:w="522"/>
    </w:tblGrid>
    <w:tr w:rsidR="00C43F1E" w:rsidRPr="003F13CB">
      <w:trPr>
        <w:trHeight w:val="10166"/>
      </w:trPr>
      <w:tc>
        <w:tcPr>
          <w:tcW w:w="498" w:type="dxa"/>
          <w:tcBorders>
            <w:bottom w:val="single" w:sz="4" w:space="0" w:color="auto"/>
          </w:tcBorders>
          <w:textDirection w:val="btLr"/>
        </w:tcPr>
        <w:p w:rsidR="00C43F1E" w:rsidRPr="003F13CB" w:rsidRDefault="00C43F1E" w:rsidP="00A540B3">
          <w:pPr>
            <w:pStyle w:val="Header"/>
            <w:ind w:left="113" w:right="113"/>
          </w:pPr>
          <w:r w:rsidRPr="003F13CB">
            <w:rPr>
              <w:color w:val="4F81BD"/>
            </w:rPr>
            <w:t>Huiswerkbegeleiding: kennismakingsfiche</w:t>
          </w:r>
        </w:p>
      </w:tc>
    </w:tr>
    <w:tr w:rsidR="00C43F1E" w:rsidRPr="003F13CB">
      <w:tc>
        <w:tcPr>
          <w:tcW w:w="498" w:type="dxa"/>
          <w:tcBorders>
            <w:top w:val="single" w:sz="4" w:space="0" w:color="auto"/>
          </w:tcBorders>
        </w:tcPr>
        <w:p w:rsidR="00C43F1E" w:rsidRPr="003F13CB" w:rsidRDefault="00C43F1E">
          <w:pPr>
            <w:pStyle w:val="Footer"/>
          </w:pPr>
          <w:fldSimple w:instr=" PAGE   \* MERGEFORMAT ">
            <w:r w:rsidRPr="003A2109">
              <w:rPr>
                <w:noProof/>
                <w:color w:val="4F81BD"/>
                <w:sz w:val="40"/>
                <w:szCs w:val="40"/>
              </w:rPr>
              <w:t>2</w:t>
            </w:r>
          </w:fldSimple>
        </w:p>
      </w:tc>
    </w:tr>
    <w:tr w:rsidR="00C43F1E" w:rsidRPr="003F13CB">
      <w:trPr>
        <w:trHeight w:val="768"/>
      </w:trPr>
      <w:tc>
        <w:tcPr>
          <w:tcW w:w="498" w:type="dxa"/>
        </w:tcPr>
        <w:p w:rsidR="00C43F1E" w:rsidRPr="003F13CB" w:rsidRDefault="00C43F1E">
          <w:pPr>
            <w:pStyle w:val="Header"/>
          </w:pPr>
        </w:p>
      </w:tc>
    </w:tr>
  </w:tbl>
  <w:p w:rsidR="00C43F1E" w:rsidRDefault="00C43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F1E" w:rsidRDefault="00C43F1E" w:rsidP="00E46198">
      <w:pPr>
        <w:spacing w:after="0" w:line="240" w:lineRule="auto"/>
      </w:pPr>
      <w:r>
        <w:separator/>
      </w:r>
    </w:p>
  </w:footnote>
  <w:footnote w:type="continuationSeparator" w:id="0">
    <w:p w:rsidR="00C43F1E" w:rsidRDefault="00C43F1E" w:rsidP="00E461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08EE"/>
    <w:rsid w:val="000477F4"/>
    <w:rsid w:val="00056E13"/>
    <w:rsid w:val="00084770"/>
    <w:rsid w:val="00160BFC"/>
    <w:rsid w:val="0018282D"/>
    <w:rsid w:val="001C61A8"/>
    <w:rsid w:val="003A2109"/>
    <w:rsid w:val="003E2110"/>
    <w:rsid w:val="003F13CB"/>
    <w:rsid w:val="00412243"/>
    <w:rsid w:val="005108EB"/>
    <w:rsid w:val="005557A7"/>
    <w:rsid w:val="005F73CE"/>
    <w:rsid w:val="00652B48"/>
    <w:rsid w:val="006D0C8A"/>
    <w:rsid w:val="0074387B"/>
    <w:rsid w:val="00754839"/>
    <w:rsid w:val="00757A31"/>
    <w:rsid w:val="007C2F7E"/>
    <w:rsid w:val="008608EE"/>
    <w:rsid w:val="009A38EE"/>
    <w:rsid w:val="00A540B3"/>
    <w:rsid w:val="00C43F1E"/>
    <w:rsid w:val="00CC328A"/>
    <w:rsid w:val="00CC7612"/>
    <w:rsid w:val="00D629E5"/>
    <w:rsid w:val="00D872EB"/>
    <w:rsid w:val="00E2496B"/>
    <w:rsid w:val="00E46198"/>
    <w:rsid w:val="00EE207B"/>
    <w:rsid w:val="00F34287"/>
    <w:rsid w:val="00F531C2"/>
    <w:rsid w:val="00FA0ADD"/>
    <w:rsid w:val="00FB15EC"/>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E13"/>
    <w:pPr>
      <w:spacing w:after="200" w:line="276" w:lineRule="auto"/>
    </w:pPr>
    <w:rPr>
      <w:lang w:val="nl-B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08E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608EE"/>
    <w:rPr>
      <w:rFonts w:cs="Times New Roman"/>
    </w:rPr>
  </w:style>
  <w:style w:type="paragraph" w:styleId="Footer">
    <w:name w:val="footer"/>
    <w:basedOn w:val="Normal"/>
    <w:link w:val="FooterChar"/>
    <w:uiPriority w:val="99"/>
    <w:rsid w:val="008608E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608EE"/>
    <w:rPr>
      <w:rFonts w:cs="Times New Roman"/>
    </w:rPr>
  </w:style>
  <w:style w:type="paragraph" w:styleId="BalloonText">
    <w:name w:val="Balloon Text"/>
    <w:basedOn w:val="Normal"/>
    <w:link w:val="BalloonTextChar"/>
    <w:uiPriority w:val="99"/>
    <w:semiHidden/>
    <w:rsid w:val="00860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8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226</Words>
  <Characters>1246</Characters>
  <Application>Microsoft Office Outlook</Application>
  <DocSecurity>0</DocSecurity>
  <Lines>0</Lines>
  <Paragraphs>0</Paragraphs>
  <ScaleCrop>false</ScaleCrop>
  <Company>dlo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vandamme ines</dc:creator>
  <cp:keywords/>
  <dc:description/>
  <cp:lastModifiedBy>Timothy De Wispelaere</cp:lastModifiedBy>
  <cp:revision>2</cp:revision>
  <dcterms:created xsi:type="dcterms:W3CDTF">2011-05-26T19:41:00Z</dcterms:created>
  <dcterms:modified xsi:type="dcterms:W3CDTF">2011-05-26T19:41:00Z</dcterms:modified>
</cp:coreProperties>
</file>