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58" w:rsidRDefault="002B4858" w:rsidP="00A540B3">
      <w:pPr>
        <w:rPr>
          <w:b/>
          <w:sz w:val="32"/>
          <w:szCs w:val="32"/>
          <w:u w:val="single"/>
        </w:rPr>
      </w:pPr>
      <w:r w:rsidRPr="0070246C">
        <w:rPr>
          <w:b/>
          <w:noProof/>
          <w:lang w:val="nl-NL"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6" o:title=""/>
          </v:shape>
        </w:pict>
      </w:r>
      <w:r w:rsidRPr="00A540B3">
        <w:rPr>
          <w:b/>
          <w:sz w:val="32"/>
          <w:szCs w:val="32"/>
          <w:u w:val="single"/>
        </w:rPr>
        <w:t xml:space="preserve"> </w:t>
      </w:r>
    </w:p>
    <w:p w:rsidR="002B4858" w:rsidRPr="00A540B3" w:rsidRDefault="002B4858" w:rsidP="00A540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Kennismaking</w:t>
      </w:r>
      <w:r w:rsidRPr="007C2F7E">
        <w:rPr>
          <w:b/>
          <w:sz w:val="32"/>
          <w:szCs w:val="32"/>
          <w:u w:val="single"/>
        </w:rPr>
        <w:t>sfiche</w:t>
      </w:r>
    </w:p>
    <w:p w:rsidR="002B4858" w:rsidRDefault="002B4858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Mijn leerling…</w:t>
      </w:r>
    </w:p>
    <w:p w:rsidR="002B4858" w:rsidRDefault="002B4858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3CE">
        <w:rPr>
          <w:b/>
        </w:rPr>
        <w:t>Naam:</w:t>
      </w:r>
      <w:r>
        <w:rPr>
          <w:b/>
        </w:rPr>
        <w:t>……Quinni………………………………………………………………………………………………………………………………….</w:t>
      </w:r>
    </w:p>
    <w:p w:rsidR="002B4858" w:rsidRPr="005F73CE" w:rsidRDefault="002B4858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Studierichting + jaar: ………1</w:t>
      </w:r>
      <w:r w:rsidRPr="00414246">
        <w:rPr>
          <w:b/>
          <w:vertAlign w:val="superscript"/>
        </w:rPr>
        <w:t>ste</w:t>
      </w:r>
      <w:r>
        <w:rPr>
          <w:b/>
        </w:rPr>
        <w:t xml:space="preserve"> latijn…………………………………………………………………………………………………………</w:t>
      </w:r>
    </w:p>
    <w:p w:rsidR="002B4858" w:rsidRDefault="002B4858">
      <w:pPr>
        <w:rPr>
          <w:b/>
        </w:rPr>
      </w:pPr>
      <w:r w:rsidRPr="005F73CE">
        <w:rPr>
          <w:b/>
        </w:rPr>
        <w:t>Sterke punten:</w:t>
      </w:r>
      <w:r>
        <w:rPr>
          <w:b/>
        </w:rPr>
        <w:t xml:space="preserve"> </w:t>
      </w:r>
    </w:p>
    <w:p w:rsidR="002B4858" w:rsidRPr="005F73CE" w:rsidRDefault="002B4858">
      <w:pPr>
        <w:rPr>
          <w:b/>
        </w:rPr>
      </w:pPr>
      <w:r>
        <w:rPr>
          <w:b/>
        </w:rPr>
        <w:t>Latijn</w:t>
      </w:r>
    </w:p>
    <w:p w:rsidR="002B4858" w:rsidRPr="005F73CE" w:rsidRDefault="002B4858">
      <w:pPr>
        <w:rPr>
          <w:b/>
        </w:rPr>
      </w:pPr>
    </w:p>
    <w:p w:rsidR="002B4858" w:rsidRPr="005F73CE" w:rsidRDefault="002B4858">
      <w:pPr>
        <w:rPr>
          <w:b/>
        </w:rPr>
      </w:pPr>
    </w:p>
    <w:p w:rsidR="002B4858" w:rsidRPr="005F73CE" w:rsidRDefault="002B4858">
      <w:pPr>
        <w:rPr>
          <w:b/>
        </w:rPr>
      </w:pPr>
      <w:r w:rsidRPr="005F73CE">
        <w:rPr>
          <w:b/>
        </w:rPr>
        <w:t>Werkpunten:</w:t>
      </w:r>
      <w:r>
        <w:rPr>
          <w:b/>
        </w:rPr>
        <w:t xml:space="preserve"> Wiskunde, Nederlands,…</w:t>
      </w:r>
    </w:p>
    <w:p w:rsidR="002B4858" w:rsidRPr="005F73CE" w:rsidRDefault="002B4858">
      <w:pPr>
        <w:rPr>
          <w:b/>
        </w:rPr>
      </w:pPr>
    </w:p>
    <w:p w:rsidR="002B4858" w:rsidRPr="005F73CE" w:rsidRDefault="002B4858">
      <w:pPr>
        <w:rPr>
          <w:b/>
        </w:rPr>
      </w:pPr>
    </w:p>
    <w:p w:rsidR="002B4858" w:rsidRPr="005F73CE" w:rsidRDefault="002B4858">
      <w:pPr>
        <w:rPr>
          <w:b/>
        </w:rPr>
      </w:pPr>
      <w:r w:rsidRPr="005F73CE">
        <w:rPr>
          <w:b/>
        </w:rPr>
        <w:t>Opmerkingen:</w:t>
      </w:r>
      <w:r>
        <w:rPr>
          <w:b/>
        </w:rPr>
        <w:t xml:space="preserve"> Leermoeilijkheden voor Wiskunde</w:t>
      </w:r>
    </w:p>
    <w:p w:rsidR="002B4858" w:rsidRDefault="002B4858">
      <w:pPr>
        <w:rPr>
          <w:b/>
        </w:rPr>
      </w:pPr>
    </w:p>
    <w:p w:rsidR="002B4858" w:rsidRPr="005F73CE" w:rsidRDefault="002B4858">
      <w:pPr>
        <w:rPr>
          <w:b/>
        </w:rPr>
      </w:pPr>
    </w:p>
    <w:p w:rsidR="002B4858" w:rsidRDefault="002B4858" w:rsidP="001C61A8">
      <w:pPr>
        <w:rPr>
          <w:b/>
        </w:rPr>
      </w:pPr>
      <w:r>
        <w:rPr>
          <w:b/>
        </w:rPr>
        <w:t>Wat wil hij/zij bereiken: Een goed rapport</w:t>
      </w:r>
    </w:p>
    <w:p w:rsidR="002B4858" w:rsidRDefault="002B4858" w:rsidP="005108EB">
      <w:pPr>
        <w:ind w:firstLine="708"/>
        <w:rPr>
          <w:b/>
        </w:rPr>
      </w:pPr>
    </w:p>
    <w:p w:rsidR="002B4858" w:rsidRDefault="002B4858" w:rsidP="005108EB">
      <w:pPr>
        <w:ind w:firstLine="708"/>
        <w:rPr>
          <w:b/>
        </w:rPr>
      </w:pPr>
    </w:p>
    <w:p w:rsidR="002B4858" w:rsidRDefault="002B4858" w:rsidP="001C61A8">
      <w:pPr>
        <w:rPr>
          <w:b/>
        </w:rPr>
      </w:pPr>
      <w:r>
        <w:rPr>
          <w:b/>
        </w:rPr>
        <w:t>Waar heeft hij/zij moeite mee: Wiskunde oefeningen, taken nederlands.</w:t>
      </w:r>
    </w:p>
    <w:p w:rsidR="002B4858" w:rsidRDefault="002B4858" w:rsidP="005108EB">
      <w:pPr>
        <w:ind w:firstLine="708"/>
        <w:rPr>
          <w:b/>
        </w:rPr>
      </w:pPr>
    </w:p>
    <w:p w:rsidR="002B4858" w:rsidRDefault="002B4858" w:rsidP="005108EB">
      <w:pPr>
        <w:ind w:firstLine="708"/>
        <w:rPr>
          <w:b/>
        </w:rPr>
      </w:pPr>
    </w:p>
    <w:p w:rsidR="002B4858" w:rsidRDefault="002B4858" w:rsidP="001C61A8">
      <w:pPr>
        <w:rPr>
          <w:b/>
        </w:rPr>
      </w:pPr>
      <w:r>
        <w:rPr>
          <w:b/>
        </w:rPr>
        <w:t xml:space="preserve">Wat heeft hij/zij zelf al geprobeerd: Inhaal les wiskunde </w:t>
      </w:r>
    </w:p>
    <w:p w:rsidR="002B4858" w:rsidRPr="005F73CE" w:rsidRDefault="002B4858">
      <w:pPr>
        <w:rPr>
          <w:b/>
        </w:rPr>
      </w:pPr>
    </w:p>
    <w:p w:rsidR="002B4858" w:rsidRPr="005F73CE" w:rsidRDefault="002B4858">
      <w:pPr>
        <w:rPr>
          <w:b/>
        </w:rPr>
      </w:pPr>
      <w:r>
        <w:rPr>
          <w:b/>
        </w:rPr>
        <w:t>Specifieke vragen van de leerling</w:t>
      </w:r>
      <w:r w:rsidRPr="005F73CE">
        <w:rPr>
          <w:b/>
        </w:rPr>
        <w:t>:</w:t>
      </w:r>
      <w:r>
        <w:rPr>
          <w:b/>
        </w:rPr>
        <w:t xml:space="preserve"> Nederlands,</w:t>
      </w:r>
    </w:p>
    <w:p w:rsidR="002B4858" w:rsidRDefault="002B4858">
      <w:pPr>
        <w:rPr>
          <w:b/>
        </w:rPr>
      </w:pPr>
    </w:p>
    <w:p w:rsidR="002B4858" w:rsidRDefault="002B4858">
      <w:pPr>
        <w:rPr>
          <w:b/>
        </w:rPr>
      </w:pPr>
    </w:p>
    <w:p w:rsidR="002B4858" w:rsidRDefault="002B4858">
      <w:pPr>
        <w:rPr>
          <w:b/>
          <w:sz w:val="24"/>
          <w:szCs w:val="24"/>
        </w:rPr>
      </w:pPr>
      <w:r w:rsidRPr="00A540B3">
        <w:rPr>
          <w:b/>
          <w:sz w:val="24"/>
          <w:szCs w:val="24"/>
        </w:rPr>
        <w:t>Ik als begeleider…</w:t>
      </w:r>
    </w:p>
    <w:p w:rsidR="002B4858" w:rsidRPr="00A540B3" w:rsidRDefault="002B4858">
      <w:pPr>
        <w:rPr>
          <w:b/>
          <w:sz w:val="24"/>
          <w:szCs w:val="24"/>
        </w:rPr>
      </w:pPr>
      <w:r>
        <w:rPr>
          <w:b/>
          <w:sz w:val="24"/>
          <w:szCs w:val="24"/>
        </w:rPr>
        <w:t>Naam Leerling: …</w:t>
      </w:r>
      <w:r w:rsidRPr="007F279F">
        <w:rPr>
          <w:b/>
        </w:rPr>
        <w:t xml:space="preserve"> </w:t>
      </w:r>
      <w:r>
        <w:rPr>
          <w:b/>
        </w:rPr>
        <w:t>Quinni</w:t>
      </w:r>
      <w:r>
        <w:rPr>
          <w:b/>
          <w:sz w:val="24"/>
          <w:szCs w:val="24"/>
        </w:rPr>
        <w:t xml:space="preserve"> ……………………………………………………………..</w:t>
      </w:r>
    </w:p>
    <w:p w:rsidR="002B4858" w:rsidRPr="005F73CE" w:rsidRDefault="002B485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2B4858" w:rsidRDefault="002B4858">
      <w:pPr>
        <w:rPr>
          <w:b/>
        </w:rPr>
      </w:pPr>
      <w:r>
        <w:rPr>
          <w:b/>
        </w:rPr>
        <w:t>Persoonlijkheid:</w:t>
      </w:r>
    </w:p>
    <w:p w:rsidR="002B4858" w:rsidRPr="005F73CE" w:rsidRDefault="002B4858">
      <w:pPr>
        <w:rPr>
          <w:b/>
        </w:rPr>
      </w:pPr>
      <w:r>
        <w:rPr>
          <w:b/>
        </w:rPr>
        <w:t>Een zeer koppig persoon die denkt dat ze altijd gelijk heeft.  Ze heeft dus ook zeer veel zelfvertrouwen en is zelfstandig.</w:t>
      </w:r>
    </w:p>
    <w:p w:rsidR="002B4858" w:rsidRDefault="002B4858">
      <w:pPr>
        <w:rPr>
          <w:b/>
        </w:rPr>
      </w:pPr>
    </w:p>
    <w:p w:rsidR="002B4858" w:rsidRDefault="002B4858">
      <w:pPr>
        <w:rPr>
          <w:b/>
        </w:rPr>
      </w:pPr>
    </w:p>
    <w:p w:rsidR="002B4858" w:rsidRDefault="002B4858">
      <w:pPr>
        <w:rPr>
          <w:b/>
        </w:rPr>
      </w:pPr>
      <w:r>
        <w:rPr>
          <w:b/>
        </w:rPr>
        <w:t xml:space="preserve">Wat valt je op: </w:t>
      </w:r>
    </w:p>
    <w:p w:rsidR="002B4858" w:rsidRDefault="002B4858">
      <w:pPr>
        <w:rPr>
          <w:b/>
        </w:rPr>
      </w:pPr>
      <w:r>
        <w:rPr>
          <w:b/>
        </w:rPr>
        <w:t>Ze stelt vragen en als je een oplossing aan bied is ze er niet mee akkoord. Ze gelooft dus enkel in haar zelf.</w:t>
      </w:r>
    </w:p>
    <w:p w:rsidR="002B4858" w:rsidRDefault="002B4858">
      <w:pPr>
        <w:rPr>
          <w:b/>
        </w:rPr>
      </w:pPr>
    </w:p>
    <w:p w:rsidR="002B4858" w:rsidRDefault="002B4858">
      <w:pPr>
        <w:rPr>
          <w:b/>
        </w:rPr>
      </w:pPr>
    </w:p>
    <w:p w:rsidR="002B4858" w:rsidRDefault="002B4858">
      <w:pPr>
        <w:rPr>
          <w:b/>
        </w:rPr>
      </w:pPr>
    </w:p>
    <w:p w:rsidR="002B4858" w:rsidRDefault="002B4858">
      <w:pPr>
        <w:rPr>
          <w:b/>
        </w:rPr>
      </w:pPr>
      <w:r>
        <w:rPr>
          <w:b/>
        </w:rPr>
        <w:t>Jouw knelpunten in verband met deze leerling:  Ze is iets te eigenwijs en vind het moeilijk om tot haar door te dringen. Daarbij aanvaard ze niet altijd mijn hulp .</w:t>
      </w:r>
    </w:p>
    <w:p w:rsidR="002B4858" w:rsidRDefault="002B4858">
      <w:pPr>
        <w:rPr>
          <w:b/>
        </w:rPr>
      </w:pPr>
    </w:p>
    <w:p w:rsidR="002B4858" w:rsidRDefault="002B4858">
      <w:pPr>
        <w:rPr>
          <w:b/>
        </w:rPr>
      </w:pPr>
    </w:p>
    <w:p w:rsidR="002B4858" w:rsidRDefault="002B4858">
      <w:pPr>
        <w:rPr>
          <w:b/>
        </w:rPr>
      </w:pPr>
    </w:p>
    <w:p w:rsidR="002B4858" w:rsidRDefault="002B4858">
      <w:pPr>
        <w:rPr>
          <w:b/>
        </w:rPr>
      </w:pPr>
      <w:r>
        <w:rPr>
          <w:b/>
        </w:rPr>
        <w:t>Jouw sterke punten in verband met deze leerling: Naar  verloop van tijd ziet ze wel dat ik kan helpen en stelt ze meer en meer vragen. Ze vertrouwd me dus .</w:t>
      </w:r>
    </w:p>
    <w:p w:rsidR="002B4858" w:rsidRDefault="002B4858">
      <w:pPr>
        <w:rPr>
          <w:b/>
        </w:rPr>
      </w:pPr>
    </w:p>
    <w:p w:rsidR="002B4858" w:rsidRDefault="002B4858">
      <w:pPr>
        <w:rPr>
          <w:b/>
        </w:rPr>
      </w:pPr>
    </w:p>
    <w:p w:rsidR="002B4858" w:rsidRDefault="002B4858">
      <w:pPr>
        <w:rPr>
          <w:b/>
        </w:rPr>
      </w:pPr>
    </w:p>
    <w:p w:rsidR="002B4858" w:rsidRDefault="002B4858">
      <w:r>
        <w:rPr>
          <w:b/>
        </w:rPr>
        <w:t>Materiaal nodig:</w:t>
      </w:r>
    </w:p>
    <w:sectPr w:rsidR="002B4858" w:rsidSect="00F531C2"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58" w:rsidRDefault="002B4858" w:rsidP="00E46198">
      <w:pPr>
        <w:spacing w:after="0" w:line="240" w:lineRule="auto"/>
      </w:pPr>
      <w:r>
        <w:separator/>
      </w:r>
    </w:p>
  </w:endnote>
  <w:endnote w:type="continuationSeparator" w:id="0">
    <w:p w:rsidR="002B4858" w:rsidRDefault="002B4858" w:rsidP="00E4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522"/>
    </w:tblGrid>
    <w:tr w:rsidR="002B4858" w:rsidRPr="00B10AD8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2B4858" w:rsidRPr="00B10AD8" w:rsidRDefault="002B4858" w:rsidP="00A540B3">
          <w:pPr>
            <w:pStyle w:val="Header"/>
            <w:ind w:left="113" w:right="113"/>
          </w:pPr>
          <w:r w:rsidRPr="00B10AD8">
            <w:rPr>
              <w:color w:val="4F81BD"/>
            </w:rPr>
            <w:t>Huiswerkbegeleiding: kennismakingsfiche</w:t>
          </w:r>
        </w:p>
      </w:tc>
    </w:tr>
    <w:tr w:rsidR="002B4858" w:rsidRPr="00B10AD8">
      <w:tc>
        <w:tcPr>
          <w:tcW w:w="498" w:type="dxa"/>
          <w:tcBorders>
            <w:top w:val="single" w:sz="4" w:space="0" w:color="auto"/>
          </w:tcBorders>
        </w:tcPr>
        <w:p w:rsidR="002B4858" w:rsidRPr="00B10AD8" w:rsidRDefault="002B4858">
          <w:pPr>
            <w:pStyle w:val="Footer"/>
          </w:pPr>
          <w:fldSimple w:instr=" PAGE   \* MERGEFORMAT ">
            <w:r w:rsidRPr="00CA506F">
              <w:rPr>
                <w:noProof/>
                <w:color w:val="4F81BD"/>
                <w:sz w:val="40"/>
                <w:szCs w:val="40"/>
              </w:rPr>
              <w:t>1</w:t>
            </w:r>
          </w:fldSimple>
        </w:p>
      </w:tc>
    </w:tr>
    <w:tr w:rsidR="002B4858" w:rsidRPr="00B10AD8">
      <w:trPr>
        <w:trHeight w:val="768"/>
      </w:trPr>
      <w:tc>
        <w:tcPr>
          <w:tcW w:w="498" w:type="dxa"/>
        </w:tcPr>
        <w:p w:rsidR="002B4858" w:rsidRPr="00B10AD8" w:rsidRDefault="002B4858">
          <w:pPr>
            <w:pStyle w:val="Header"/>
          </w:pPr>
        </w:p>
      </w:tc>
    </w:tr>
  </w:tbl>
  <w:p w:rsidR="002B4858" w:rsidRDefault="002B48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58" w:rsidRDefault="002B4858" w:rsidP="00E46198">
      <w:pPr>
        <w:spacing w:after="0" w:line="240" w:lineRule="auto"/>
      </w:pPr>
      <w:r>
        <w:separator/>
      </w:r>
    </w:p>
  </w:footnote>
  <w:footnote w:type="continuationSeparator" w:id="0">
    <w:p w:rsidR="002B4858" w:rsidRDefault="002B4858" w:rsidP="00E4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8EE"/>
    <w:rsid w:val="00056E13"/>
    <w:rsid w:val="00084770"/>
    <w:rsid w:val="00123FAB"/>
    <w:rsid w:val="00194926"/>
    <w:rsid w:val="001C61A8"/>
    <w:rsid w:val="002B4858"/>
    <w:rsid w:val="003E2110"/>
    <w:rsid w:val="00412243"/>
    <w:rsid w:val="00414246"/>
    <w:rsid w:val="004478CB"/>
    <w:rsid w:val="005108EB"/>
    <w:rsid w:val="005F73CE"/>
    <w:rsid w:val="006D0C8A"/>
    <w:rsid w:val="0070246C"/>
    <w:rsid w:val="00757A31"/>
    <w:rsid w:val="007B4E06"/>
    <w:rsid w:val="007B65FB"/>
    <w:rsid w:val="007C2F7E"/>
    <w:rsid w:val="007F279F"/>
    <w:rsid w:val="008608EE"/>
    <w:rsid w:val="008930DB"/>
    <w:rsid w:val="008B2B8F"/>
    <w:rsid w:val="009856AD"/>
    <w:rsid w:val="00A540B3"/>
    <w:rsid w:val="00B10AD8"/>
    <w:rsid w:val="00BF0DD7"/>
    <w:rsid w:val="00CA506F"/>
    <w:rsid w:val="00D90D73"/>
    <w:rsid w:val="00E46198"/>
    <w:rsid w:val="00EE207B"/>
    <w:rsid w:val="00F5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13"/>
    <w:pPr>
      <w:spacing w:after="200" w:line="276" w:lineRule="auto"/>
    </w:pPr>
    <w:rPr>
      <w:lang w:val="nl-B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08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08E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197</Words>
  <Characters>1088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vandamme ines</dc:creator>
  <cp:keywords/>
  <dc:description/>
  <cp:lastModifiedBy>Timothy De Wispelaere</cp:lastModifiedBy>
  <cp:revision>2</cp:revision>
  <dcterms:created xsi:type="dcterms:W3CDTF">2011-05-26T19:40:00Z</dcterms:created>
  <dcterms:modified xsi:type="dcterms:W3CDTF">2011-05-26T19:40:00Z</dcterms:modified>
</cp:coreProperties>
</file>