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1A" w:rsidRPr="00DC6D72" w:rsidRDefault="0073641A" w:rsidP="00DC6D72">
      <w:pPr>
        <w:spacing w:line="360" w:lineRule="auto"/>
        <w:rPr>
          <w:rFonts w:ascii="Verdana" w:hAnsi="Verdana"/>
          <w:b/>
          <w:u w:val="single"/>
        </w:rPr>
      </w:pPr>
      <w:r w:rsidRPr="00DC6D72">
        <w:rPr>
          <w:rFonts w:ascii="Verdana" w:hAnsi="Verdana"/>
          <w:b/>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i1025" type="#_x0000_t75" style="width:131.25pt;height:62.25pt;visibility:visible">
            <v:imagedata r:id="rId6" o:title=""/>
          </v:shape>
        </w:pict>
      </w:r>
    </w:p>
    <w:p w:rsidR="0073641A" w:rsidRPr="00DC6D72" w:rsidRDefault="0073641A" w:rsidP="00DC6D72">
      <w:pPr>
        <w:spacing w:line="360" w:lineRule="auto"/>
        <w:jc w:val="center"/>
        <w:rPr>
          <w:rFonts w:ascii="Verdana" w:hAnsi="Verdana"/>
          <w:b/>
          <w:u w:val="single"/>
        </w:rPr>
      </w:pPr>
      <w:r w:rsidRPr="00DC6D72">
        <w:rPr>
          <w:rFonts w:ascii="Verdana" w:hAnsi="Verdana"/>
          <w:b/>
          <w:u w:val="single"/>
        </w:rPr>
        <w:t>Opvolgingsfiche</w:t>
      </w:r>
    </w:p>
    <w:p w:rsidR="0073641A" w:rsidRPr="00DC6D72" w:rsidRDefault="0073641A" w:rsidP="00DC6D72">
      <w:pPr>
        <w:spacing w:line="360" w:lineRule="auto"/>
        <w:rPr>
          <w:rFonts w:ascii="Verdana" w:hAnsi="Verdana"/>
        </w:rPr>
      </w:pPr>
      <w:r w:rsidRPr="00DC6D72">
        <w:rPr>
          <w:rFonts w:ascii="Verdana" w:hAnsi="Verdana"/>
          <w:b/>
        </w:rPr>
        <w:t>Naam leerling</w:t>
      </w:r>
      <w:r w:rsidRPr="00DC6D72">
        <w:rPr>
          <w:rFonts w:ascii="Verdana" w:hAnsi="Verdana"/>
        </w:rPr>
        <w:t>: Davy&amp; Quinni</w:t>
      </w:r>
    </w:p>
    <w:p w:rsidR="0073641A" w:rsidRPr="00DC6D72" w:rsidRDefault="0073641A" w:rsidP="00DC6D72">
      <w:pPr>
        <w:spacing w:line="360" w:lineRule="auto"/>
        <w:rPr>
          <w:rFonts w:ascii="Verdana" w:hAnsi="Verdana"/>
        </w:rPr>
      </w:pPr>
      <w:r w:rsidRPr="00DC6D72">
        <w:rPr>
          <w:rFonts w:ascii="Verdana" w:hAnsi="Verdana"/>
          <w:b/>
        </w:rPr>
        <w:t>Datum:</w:t>
      </w:r>
      <w:r w:rsidRPr="00DC6D72">
        <w:rPr>
          <w:rFonts w:ascii="Verdana" w:hAnsi="Verdana"/>
        </w:rPr>
        <w:t xml:space="preserve"> 5 oktober 2010</w:t>
      </w:r>
    </w:p>
    <w:p w:rsidR="0073641A" w:rsidRPr="00DC6D72" w:rsidRDefault="0073641A" w:rsidP="00DC6D72">
      <w:pPr>
        <w:spacing w:line="360" w:lineRule="auto"/>
        <w:rPr>
          <w:rFonts w:ascii="Verdana" w:hAnsi="Verdana"/>
        </w:rPr>
      </w:pPr>
      <w:r>
        <w:rPr>
          <w:noProof/>
          <w:lang w:val="nl-NL" w:eastAsia="nl-NL"/>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3641A" w:rsidRPr="00DC6D72" w:rsidRDefault="0073641A" w:rsidP="00DC6D72">
      <w:pPr>
        <w:spacing w:line="360" w:lineRule="auto"/>
        <w:jc w:val="center"/>
        <w:rPr>
          <w:rFonts w:ascii="Verdana" w:hAnsi="Verdana"/>
        </w:rPr>
      </w:pPr>
      <w:r w:rsidRPr="00DC6D72">
        <w:rPr>
          <w:rFonts w:ascii="Verdana" w:hAnsi="Verdana"/>
        </w:rPr>
        <w:t xml:space="preserve">Hieronder noteer je per contact de vorderingen en / of opmerkingen. Hier schrijf je ook op wat je met de leerling(en) gedaan hebt. </w:t>
      </w:r>
    </w:p>
    <w:p w:rsidR="0073641A" w:rsidRPr="00DC6D72" w:rsidRDefault="0073641A" w:rsidP="00DC6D72">
      <w:pPr>
        <w:spacing w:line="360" w:lineRule="auto"/>
        <w:jc w:val="center"/>
        <w:rPr>
          <w:rFonts w:ascii="Verdana" w:hAnsi="Verdana"/>
        </w:rPr>
      </w:pPr>
      <w:r>
        <w:rPr>
          <w:noProof/>
          <w:lang w:val="nl-NL" w:eastAsia="nl-NL"/>
        </w:rPr>
        <w:pict>
          <v:shape id="_x0000_s1027" type="#_x0000_t32" style="position:absolute;left:0;text-align:left;margin-left:-13.1pt;margin-top:30.7pt;width:498pt;height:0;z-index:251659264" o:connectortype="straight"/>
        </w:pict>
      </w:r>
      <w:r w:rsidRPr="00DC6D72">
        <w:rPr>
          <w:rFonts w:ascii="Verdana" w:hAnsi="Verdana"/>
        </w:rPr>
        <w:t>Eventuele bijlagen (zoals planning, mindmap, …) voeg je toe in bijlage.</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lang w:val="nl-NL"/>
        </w:rPr>
      </w:pPr>
      <w:r w:rsidRPr="00DC6D72">
        <w:rPr>
          <w:rFonts w:ascii="Verdana" w:hAnsi="Verdana"/>
          <w:lang w:val="nl-NL"/>
        </w:rPr>
        <w:tab/>
        <w:t>Kennismaking en info vragen</w:t>
      </w:r>
    </w:p>
    <w:p w:rsidR="0073641A" w:rsidRPr="00DC6D72" w:rsidRDefault="0073641A" w:rsidP="00DC6D72">
      <w:pPr>
        <w:spacing w:line="360" w:lineRule="auto"/>
        <w:rPr>
          <w:rFonts w:ascii="Verdana" w:hAnsi="Verdana"/>
          <w:lang w:val="nl-NL"/>
        </w:rPr>
      </w:pPr>
      <w:r w:rsidRPr="00DC6D72">
        <w:rPr>
          <w:rFonts w:ascii="Verdana" w:hAnsi="Verdana"/>
          <w:lang w:val="nl-NL"/>
        </w:rPr>
        <w:t>Onderwerp</w:t>
      </w:r>
    </w:p>
    <w:p w:rsidR="0073641A" w:rsidRPr="00DC6D72" w:rsidRDefault="0073641A" w:rsidP="00DC6D72">
      <w:pPr>
        <w:spacing w:line="360" w:lineRule="auto"/>
        <w:rPr>
          <w:rFonts w:ascii="Verdana" w:hAnsi="Verdana"/>
          <w:lang w:val="nl-NL"/>
        </w:rPr>
      </w:pPr>
      <w:r w:rsidRPr="00DC6D72">
        <w:rPr>
          <w:rFonts w:ascii="Verdana" w:hAnsi="Verdana"/>
          <w:lang w:val="nl-NL"/>
        </w:rPr>
        <w:t>1</w:t>
      </w:r>
      <w:r w:rsidRPr="00DC6D72">
        <w:rPr>
          <w:rFonts w:ascii="Verdana" w:hAnsi="Verdana"/>
          <w:vertAlign w:val="superscript"/>
          <w:lang w:val="nl-NL"/>
        </w:rPr>
        <w:t>ste</w:t>
      </w:r>
      <w:r w:rsidRPr="00DC6D72">
        <w:rPr>
          <w:rFonts w:ascii="Verdana" w:hAnsi="Verdana"/>
          <w:lang w:val="nl-NL"/>
        </w:rPr>
        <w:t xml:space="preserve">  davy + 2</w:t>
      </w:r>
      <w:r w:rsidRPr="00DC6D72">
        <w:rPr>
          <w:rFonts w:ascii="Verdana" w:hAnsi="Verdana"/>
          <w:vertAlign w:val="superscript"/>
          <w:lang w:val="nl-NL"/>
        </w:rPr>
        <w:t>de</w:t>
      </w:r>
      <w:r w:rsidRPr="00DC6D72">
        <w:rPr>
          <w:rFonts w:ascii="Verdana" w:hAnsi="Verdana"/>
          <w:lang w:val="nl-NL"/>
        </w:rPr>
        <w:t xml:space="preserve">  quinni</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15/2/11</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rPr>
      </w:pPr>
      <w:r w:rsidRPr="00DC6D72">
        <w:rPr>
          <w:rFonts w:ascii="Verdana" w:hAnsi="Verdana"/>
        </w:rPr>
        <w:t xml:space="preserve">Vandaag heb ik kennisgemaakt met alle leerlingen in de studie. Dit was uiteindelijk niet moeilijk want ik had vorig semester dit ook al gedaan. </w:t>
      </w:r>
    </w:p>
    <w:p w:rsidR="0073641A" w:rsidRPr="00DC6D72" w:rsidRDefault="0073641A" w:rsidP="00DC6D72">
      <w:pPr>
        <w:spacing w:line="360" w:lineRule="auto"/>
        <w:rPr>
          <w:rFonts w:ascii="Verdana" w:hAnsi="Verdana"/>
        </w:rPr>
      </w:pPr>
      <w:r w:rsidRPr="00DC6D72">
        <w:rPr>
          <w:rFonts w:ascii="Verdana" w:hAnsi="Verdana"/>
        </w:rPr>
        <w:t>Net zoals de vorig keer zitten de zelfde leerlingen terug in de studie. Vooral dan de leerlingen  die Latijn volgen. Zo heb ik terug kort mezelf voor gesteld en gevraagd wie er problemen had. Guinni vroeg zelf of ik met iets wilde helpen en ik had al direct mijn eerste leerling gevonden.</w:t>
      </w:r>
    </w:p>
    <w:p w:rsidR="0073641A" w:rsidRPr="00DC6D72" w:rsidRDefault="0073641A" w:rsidP="00DC6D72">
      <w:pPr>
        <w:spacing w:line="360" w:lineRule="auto"/>
        <w:rPr>
          <w:rFonts w:ascii="Verdana" w:hAnsi="Verdana"/>
        </w:rPr>
      </w:pPr>
      <w:r w:rsidRPr="00DC6D72">
        <w:rPr>
          <w:rFonts w:ascii="Verdana" w:hAnsi="Verdana"/>
        </w:rPr>
        <w:t>Davy is de tweede leerling waar ik kennis mee gemaakt heb. Hij volgt Lo net zoals ik in zoveel jaren geleden in de zelfde school. Hij heeft problemen met Frans en ik wou hem hier mee helpen dus dit is mijn 2</w:t>
      </w:r>
      <w:r w:rsidRPr="00DC6D72">
        <w:rPr>
          <w:rFonts w:ascii="Verdana" w:hAnsi="Verdana"/>
          <w:vertAlign w:val="superscript"/>
        </w:rPr>
        <w:t>de</w:t>
      </w:r>
      <w:r w:rsidRPr="00DC6D72">
        <w:rPr>
          <w:rFonts w:ascii="Verdana" w:hAnsi="Verdana"/>
        </w:rPr>
        <w:t xml:space="preserve"> leerling.</w:t>
      </w:r>
    </w:p>
    <w:p w:rsidR="0073641A" w:rsidRPr="00DC6D72" w:rsidRDefault="0073641A" w:rsidP="00DC6D72">
      <w:pPr>
        <w:spacing w:line="360" w:lineRule="auto"/>
        <w:rPr>
          <w:rFonts w:ascii="Verdana" w:hAnsi="Verdana"/>
        </w:rPr>
      </w:pPr>
      <w:r w:rsidRPr="00DC6D72">
        <w:rPr>
          <w:rFonts w:ascii="Verdana" w:hAnsi="Verdana"/>
        </w:rPr>
        <w:t>Ik  heb samen met hen de fiche overlopen en  naar hun sterke en minder sterke punten gevraagd</w:t>
      </w:r>
    </w:p>
    <w:p w:rsidR="0073641A" w:rsidRPr="00DC6D72" w:rsidRDefault="0073641A" w:rsidP="00DC6D72">
      <w:pPr>
        <w:spacing w:line="360" w:lineRule="auto"/>
        <w:rPr>
          <w:rFonts w:ascii="Verdana" w:hAnsi="Verdana"/>
        </w:rPr>
      </w:pPr>
      <w:r w:rsidRPr="00DC6D72">
        <w:rPr>
          <w:rFonts w:ascii="Verdana" w:hAnsi="Verdana"/>
        </w:rPr>
        <w:t>In de toekomst hoop ik die te kunnen verbeteren.</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lang w:val="nl-NL"/>
        </w:rPr>
      </w:pPr>
      <w:r w:rsidRPr="00DC6D72">
        <w:rPr>
          <w:rFonts w:ascii="Verdana" w:hAnsi="Verdana"/>
          <w:lang w:val="nl-NL"/>
        </w:rPr>
        <w:t>22/2/11</w:t>
      </w:r>
    </w:p>
    <w:p w:rsidR="0073641A" w:rsidRPr="00DC6D72" w:rsidRDefault="0073641A" w:rsidP="00DC6D72">
      <w:pPr>
        <w:spacing w:line="360" w:lineRule="auto"/>
        <w:rPr>
          <w:rFonts w:ascii="Verdana" w:hAnsi="Verdana"/>
        </w:rPr>
      </w:pPr>
      <w:r w:rsidRPr="00DC6D72">
        <w:rPr>
          <w:rFonts w:ascii="Verdana" w:hAnsi="Verdana"/>
        </w:rPr>
        <w:t xml:space="preserve">Ik wou Quinni vandaag een beetje testen op haar Latijnse woordjes. In het eerste jaar krijgen ze veel woordjes te verwerken en is het belangrijk om alles goed op te volgen. Ik bekeek haar schrift en vroeg haar enkele woordjes. Ze kende de meeste in beide richtingen( Latijn&lt;-&gt;Nederlanden)  en schreef ze ook juist op. Ik vroeg haar hoe ze haar woordjes instudeerde en haar antwoord verbaasde me wel lichtjes. Ze had en schrift waar al haar woordjes in stonden en wanneer er nieuwe woordjes ter sprake kwamen schreef ze die meteen op. ‘’Zo is het veel gemakkelijker om dit te leren’’ zei ze me. </w:t>
      </w:r>
      <w:r w:rsidRPr="00DC6D72">
        <w:rPr>
          <w:rFonts w:ascii="Verdana" w:hAnsi="Verdana"/>
        </w:rPr>
        <w:br/>
        <w:t>Na deze oefening herhaalde ze haar woordjes nog wat en bekeek ik haar agenda.</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rPr>
      </w:pPr>
      <w:r w:rsidRPr="00DC6D72">
        <w:rPr>
          <w:rFonts w:ascii="Verdana" w:hAnsi="Verdana"/>
        </w:rPr>
        <w:t>Davy had vandaag wat extra wiskunde oefeningen gekregen die hij  maakte op de pc. KA Assebroek heeft een didactisch interactief spelt ontwikkeld voor de leerlingen in het open leercentrum. De leerlingen leren eigenlijk al spelend. Hij had geen andere taken dus  maakte het hele uur dit wiskunde spel. Het leek me wel interessant om in te voeren maar de vraag is of ze dit voor ieder vak kunnen doen?  Dit zou voor ons als leerkrachten ook nuttig kunnen zijn.</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1/03</w:t>
      </w:r>
      <w:r w:rsidRPr="00DC6D72">
        <w:rPr>
          <w:rFonts w:ascii="Verdana" w:hAnsi="Verdana"/>
          <w:lang w:val="nl-NL"/>
        </w:rPr>
        <w:tab/>
        <w:t>Hulp maken van wiskunde oefeningen+ Huiswerk Latijn</w:t>
      </w: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Zoals de meeste leerlingen heeft iedereen wel eens moeite met wiskunde zo ook Davy. </w:t>
      </w:r>
    </w:p>
    <w:p w:rsidR="0073641A" w:rsidRPr="00DC6D72" w:rsidRDefault="0073641A" w:rsidP="00DC6D72">
      <w:pPr>
        <w:spacing w:line="360" w:lineRule="auto"/>
        <w:rPr>
          <w:rFonts w:ascii="Verdana" w:hAnsi="Verdana"/>
          <w:lang w:val="nl-NL"/>
        </w:rPr>
      </w:pPr>
      <w:r w:rsidRPr="00DC6D72">
        <w:rPr>
          <w:rFonts w:ascii="Verdana" w:hAnsi="Verdana"/>
          <w:lang w:val="nl-NL"/>
        </w:rPr>
        <w:t>Vandaag had hij verschillende oefeningen  ivm reële getallen en irrationale getallen. Hij had in klas wel de theorie gezien maar bij de oefeningen  had hij wat minder opgelet.  Nu zat hij van mij ook wat ver en heb ik dus eerst zelf eens moeten zoeken wat er allemaal gevraagd werd. Eenmaal ik het terug herinnerde heb ik aan de hand van een voorbeeldje Davy aan het werk kunnen zetten. In het begin verliepen de oefeningen wat stroef maar het ging steeds vlotter en vlotter. Nadien heb ik verbeterd wat hij gemaakt had. Al bij al had hij niet zoveel fouten gemaakt en was ik blij dat hij het begrepen had.</w:t>
      </w:r>
    </w:p>
    <w:p w:rsidR="0073641A" w:rsidRPr="00DC6D72" w:rsidRDefault="0073641A" w:rsidP="00DC6D72">
      <w:pPr>
        <w:spacing w:line="360" w:lineRule="auto"/>
        <w:rPr>
          <w:rFonts w:ascii="Verdana" w:hAnsi="Verdana"/>
          <w:lang w:val="nl-NL"/>
        </w:rPr>
      </w:pPr>
      <w:r w:rsidRPr="00DC6D72">
        <w:rPr>
          <w:rFonts w:ascii="Verdana" w:hAnsi="Verdana"/>
          <w:lang w:val="nl-NL"/>
        </w:rPr>
        <w:t>Ondertussen dat ik Davy aan het werk gezet heb was ik naar Quinni gegaan en heb ik eens gekeken in haar agenda wat ze moest kennen van Latijn. Nu zat ze aan een tafel met verschillende van haar klas Latijn te leren. Allemaal op een verschillende manier. Ik heb haar geleerd hoe ik vroeger Frans leerde en vroeg of ze het eens wou proberen. Ze moeten enkel van het Nederlands naar het Latijn kunnen vertalen maar niet omgekeerd.</w:t>
      </w: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 Het is simpel: je schrijft het 2 keer over en daarna kijk je wat je onthouden hebt door je hand erop te leggen. Als je het juist hebt doe je de volgende, ben je fout schrijf je het woord terug 2 keer net zolang tot je alle woorden kent. In het begin leerde ze het enkel door haar hand erop te leggen en niet door te schrijven. Dit zorgde dus voor problemen omdat ze op haar toetsen wel eens punten verloor door de foutieve schrijfwijze.</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8/03</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Instuderen Franse woorden+ Wiskunde oefeningen op de pc (spel monkeylabs)</w:t>
      </w:r>
    </w:p>
    <w:p w:rsidR="0073641A" w:rsidRPr="00DC6D72" w:rsidRDefault="0073641A" w:rsidP="00DC6D72">
      <w:pPr>
        <w:spacing w:line="360" w:lineRule="auto"/>
        <w:rPr>
          <w:rFonts w:ascii="Verdana" w:hAnsi="Verdana"/>
          <w:lang w:val="nl-NL"/>
        </w:rPr>
      </w:pPr>
      <w:r w:rsidRPr="00DC6D72">
        <w:rPr>
          <w:rFonts w:ascii="Verdana" w:hAnsi="Verdana"/>
          <w:lang w:val="nl-NL"/>
        </w:rPr>
        <w:t>Net zoals ik vorige week aan Quinni heb uitgelegd hoe je Latijn moet leren heb ik aan hem geleerd hoe je volgens mij het best Frans leert. Het enige verschil is dat hij zowel van Frans naar Nederlands moet kennen als omgekeerd. Hij heeft heel wat problemen met de woorden en of het vrouwelijk is of mannelijk. Ik probeerde samen met hem naar middeltjes te zoeken zodat hij ze beter kan onthouden. Bv door ezelsbruggetjes te maken.</w:t>
      </w:r>
    </w:p>
    <w:p w:rsidR="0073641A" w:rsidRPr="00DC6D72" w:rsidRDefault="0073641A" w:rsidP="00DC6D72">
      <w:pPr>
        <w:spacing w:line="360" w:lineRule="auto"/>
        <w:rPr>
          <w:rFonts w:ascii="Verdana" w:hAnsi="Verdana"/>
          <w:lang w:val="nl-NL"/>
        </w:rPr>
      </w:pPr>
      <w:r w:rsidRPr="00DC6D72">
        <w:rPr>
          <w:rFonts w:ascii="Verdana" w:hAnsi="Verdana"/>
          <w:lang w:val="nl-NL"/>
        </w:rPr>
        <w:t>Quinni had niet zo veel werk vandaag en kon op de computer een wiskunde spel spelen. Het spel heet monkeylabs. Het is een aapje waarmee je verschillende opdrachten en wiskunde spelletjes moet oplossen voor je naar de volgende kamer kan gaan waar er terug nieuwe uitdagingen op je wachten. Het is een zeer educatief spel omdat je zowel je wiskunde leert, gebruikt om opdrachten op te lossen. Door de vele probleem stellingen inzicht verwerft. Ik had redelijk wat tijd verdaan met Davy dus ik was tevreden dat ze zelfstandig bezig kon zijn.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15/03 </w:t>
      </w:r>
      <w:r w:rsidRPr="00DC6D72">
        <w:rPr>
          <w:rFonts w:ascii="Verdana" w:hAnsi="Verdana"/>
          <w:lang w:val="nl-NL"/>
        </w:rPr>
        <w:tab/>
        <w:t>Taak ivm met zijn idool op de PC (Frans) + Helpen met taak Nederlands: boekbespreking</w:t>
      </w:r>
    </w:p>
    <w:p w:rsidR="0073641A" w:rsidRPr="00DC6D72" w:rsidRDefault="0073641A" w:rsidP="00DC6D72">
      <w:pPr>
        <w:spacing w:line="360" w:lineRule="auto"/>
        <w:rPr>
          <w:rFonts w:ascii="Verdana" w:hAnsi="Verdana"/>
          <w:lang w:val="nl-NL"/>
        </w:rPr>
      </w:pPr>
      <w:r w:rsidRPr="00DC6D72">
        <w:rPr>
          <w:rFonts w:ascii="Verdana" w:hAnsi="Verdana"/>
          <w:lang w:val="nl-NL"/>
        </w:rPr>
        <w:t>Samen met Davyheb ik geholpen een PowerPoint te maken op de computer over zijn idool. Hij deed het over Jay-Z een bekende rapper. Ik gaf hem wat ideeën die hij kon uitwerken in zijn PowerPoint zoals zijn echte naam , achtergrond info enz. Daarbij gaf ik hem een paar tips mee om kernwoorden in te steken die hij zelf moeilijk kon onthouden, zodat hij een hulpmiddel had aan zijn PowerPoint.  Ik heb hem uitgelegd dat hij eigenlijk moet proberen het publiek te entertainen door foto’s in te steken en muziek clipje enz…</w:t>
      </w:r>
    </w:p>
    <w:p w:rsidR="0073641A" w:rsidRPr="00DC6D72" w:rsidRDefault="0073641A" w:rsidP="00DC6D72">
      <w:pPr>
        <w:spacing w:line="360" w:lineRule="auto"/>
        <w:rPr>
          <w:rFonts w:ascii="Verdana" w:hAnsi="Verdana"/>
          <w:lang w:val="nl-NL"/>
        </w:rPr>
      </w:pPr>
      <w:r w:rsidRPr="00DC6D72">
        <w:rPr>
          <w:rFonts w:ascii="Verdana" w:hAnsi="Verdana"/>
          <w:lang w:val="nl-NL"/>
        </w:rPr>
        <w:t>Quinni had een boek gelezen van Dirk Bracke: henna op je huid. Ze moest kort de personages beschrijven en hun karaktertrekken. Ze vond het niet zo een leuk boek om te lezen. Ze vond dat het maar traag vooruit ging. Nu overtuigde ik haar ervan dat hoe meer je boeken leest, hoe leuker je ze zal vinden. Ze zei dat ze het ging proberen maar ik geloof niet dat ze het zal doen.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22/03</w:t>
      </w:r>
    </w:p>
    <w:p w:rsidR="0073641A" w:rsidRPr="00DC6D72" w:rsidRDefault="0073641A" w:rsidP="00DC6D72">
      <w:pPr>
        <w:spacing w:line="360" w:lineRule="auto"/>
        <w:rPr>
          <w:rFonts w:ascii="Verdana" w:hAnsi="Verdana"/>
          <w:lang w:val="nl-NL"/>
        </w:rPr>
      </w:pPr>
      <w:r w:rsidRPr="00DC6D72">
        <w:rPr>
          <w:rFonts w:ascii="Verdana" w:hAnsi="Verdana"/>
          <w:lang w:val="nl-NL"/>
        </w:rPr>
        <w:tab/>
        <w:t>Afwerken van verschillende taken+ bekijken van DW punten+ Overlopen DW punten, Bespreken wat we kunnen doen na de vakantie</w:t>
      </w:r>
    </w:p>
    <w:p w:rsidR="0073641A" w:rsidRPr="00DC6D72" w:rsidRDefault="0073641A" w:rsidP="00DC6D72">
      <w:pPr>
        <w:spacing w:line="360" w:lineRule="auto"/>
        <w:rPr>
          <w:rFonts w:ascii="Verdana" w:hAnsi="Verdana"/>
          <w:lang w:val="nl-NL"/>
        </w:rPr>
      </w:pPr>
      <w:r w:rsidRPr="00DC6D72">
        <w:rPr>
          <w:rFonts w:ascii="Verdana" w:hAnsi="Verdana"/>
          <w:lang w:val="nl-NL"/>
        </w:rPr>
        <w:t>Er was vandaag niet zoveel te doen Dus heb ik gevraagd of ze via smartschool hun punten aan me wouden tonen. En met trots toonden ze die aan mij.</w:t>
      </w:r>
    </w:p>
    <w:p w:rsidR="0073641A" w:rsidRPr="00DC6D72" w:rsidRDefault="0073641A" w:rsidP="00DC6D72">
      <w:pPr>
        <w:spacing w:line="360" w:lineRule="auto"/>
        <w:rPr>
          <w:rFonts w:ascii="Verdana" w:hAnsi="Verdana"/>
        </w:rPr>
      </w:pPr>
      <w:r w:rsidRPr="00DC6D72">
        <w:rPr>
          <w:rFonts w:ascii="Verdana" w:hAnsi="Verdana"/>
        </w:rPr>
        <w:t>De punten van Davy waren voor de meeste vakken goed. Enkel voor Frans was dit niet zo. De leerkracht gaat hem zelf extra begeleiden. Ik heb hem de tip gegeven om in de paasvakantie iedere dag een paar oefeningen te herhalen. Hij moest nog enkele taken afwerken van zedenleer maar voor de rest niet veel werk.</w:t>
      </w:r>
    </w:p>
    <w:p w:rsidR="0073641A" w:rsidRPr="00DC6D72" w:rsidRDefault="0073641A" w:rsidP="00DC6D72">
      <w:pPr>
        <w:spacing w:line="360" w:lineRule="auto"/>
        <w:rPr>
          <w:rFonts w:ascii="Verdana" w:hAnsi="Verdana"/>
        </w:rPr>
      </w:pPr>
      <w:r w:rsidRPr="00DC6D72">
        <w:rPr>
          <w:rFonts w:ascii="Verdana" w:hAnsi="Verdana"/>
        </w:rPr>
        <w:t>Quinni had zeer goede punten overal minimum 70% volgens mij omdat ze de lat redelijk hoog legt voor haar zelf. Alles moet tot in de puntjes afgewerkt zijn, gekend zijn. Het is een koppige maar zeer gedreven meid en ik bewonder haar doorzettingsvermogen. Ze heeft zoals ik al dacht geen extra boeken meer gelezen. Ze probeerde er van af te komen met een leugentje maar het lukte haar niet!</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Geen opvolging</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29/03</w:t>
      </w:r>
    </w:p>
    <w:p w:rsidR="0073641A" w:rsidRPr="00DC6D72" w:rsidRDefault="0073641A" w:rsidP="00DC6D72">
      <w:pPr>
        <w:spacing w:line="360" w:lineRule="auto"/>
        <w:rPr>
          <w:rFonts w:ascii="Verdana" w:hAnsi="Verdana"/>
          <w:lang w:val="nl-NL"/>
        </w:rPr>
      </w:pPr>
      <w:r w:rsidRPr="00DC6D72">
        <w:rPr>
          <w:rFonts w:ascii="Verdana" w:hAnsi="Verdana"/>
          <w:lang w:val="nl-NL"/>
        </w:rPr>
        <w:tab/>
        <w:t xml:space="preserve">Studeren test geschiedenis+ Hulp wiskunde oefeningen: meetkunde </w:t>
      </w: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 Ik heb beiden hun agenda’s bekeken en uitroeptekens gezet wat belangrijk was. Ik heb ook vlug overlopen waar ze extra hulp bij nodig hadden en gezegd dat ze het volgende week moeten meebrengen.</w:t>
      </w:r>
    </w:p>
    <w:p w:rsidR="0073641A" w:rsidRPr="00DC6D72" w:rsidRDefault="0073641A" w:rsidP="00DC6D72">
      <w:pPr>
        <w:spacing w:line="360" w:lineRule="auto"/>
        <w:rPr>
          <w:rFonts w:ascii="Verdana" w:hAnsi="Verdana"/>
          <w:lang w:val="nl-NL"/>
        </w:rPr>
      </w:pPr>
      <w:r w:rsidRPr="00DC6D72">
        <w:rPr>
          <w:rFonts w:ascii="Verdana" w:hAnsi="Verdana"/>
          <w:lang w:val="nl-NL"/>
        </w:rPr>
        <w:t>Davy had vrijdag een test geschiedenis. Samen met hem heb ik een tijdsband opgemaakt met de datums die hij moet kennen. Zelf had hij dit nog niet gedaan. Ik zei dat hij vanaf nu telkens zijn tijdsband moet aanvullen zodat hij voor zijn examens terug kan gebruiken. Hij heeft de band vanachter in zijn map gestoken. Hij heeft extra oefeningen gedaan en hij zei dat het niet zo moeilijk meer is om wiskunde te oefenen.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rPr>
      </w:pPr>
      <w:r w:rsidRPr="00DC6D72">
        <w:rPr>
          <w:rFonts w:ascii="Verdana" w:hAnsi="Verdana"/>
        </w:rPr>
        <w:t>Wiskunde: Quinni heeft soms moeilijkheden met wiskunde. Ze kent de theorie goed maar toepassen is heel wat anders! Vandaag hebben wij dan nog oefeningen gemaakt over meetkunde. Ik ben hier zelf goede ervaring meen en was dol enthousiast om haar er mee te helpen. Ze zat samen met verschillende klasgenoten dus heb het aan iedereen uitgelegd hoe je de oplossing kon vinden. Verstond ze het al een stukje beter!</w:t>
      </w:r>
    </w:p>
    <w:p w:rsidR="0073641A" w:rsidRPr="00DC6D72" w:rsidRDefault="0073641A" w:rsidP="00DC6D72">
      <w:pPr>
        <w:spacing w:line="360" w:lineRule="auto"/>
        <w:rPr>
          <w:rFonts w:ascii="Verdana" w:hAnsi="Verdana"/>
        </w:rPr>
      </w:pPr>
    </w:p>
    <w:p w:rsidR="0073641A" w:rsidRPr="00DC6D72" w:rsidRDefault="0073641A" w:rsidP="00DC6D72">
      <w:pPr>
        <w:spacing w:line="360" w:lineRule="auto"/>
        <w:rPr>
          <w:rFonts w:ascii="Verdana" w:hAnsi="Verdana"/>
          <w:lang w:val="nl-NL"/>
        </w:rPr>
      </w:pPr>
      <w:r w:rsidRPr="00DC6D72">
        <w:rPr>
          <w:rFonts w:ascii="Verdana" w:hAnsi="Verdana"/>
          <w:lang w:val="nl-NL"/>
        </w:rPr>
        <w:t>5/04</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rPr>
      </w:pPr>
      <w:r w:rsidRPr="00DC6D72">
        <w:rPr>
          <w:rFonts w:ascii="Verdana" w:hAnsi="Verdana"/>
          <w:lang w:val="nl-NL"/>
        </w:rPr>
        <w:t>Toets wiskunde instuderen+ helpen met oefeningen +</w:t>
      </w:r>
      <w:r w:rsidRPr="00DC6D72">
        <w:rPr>
          <w:rFonts w:ascii="Verdana" w:hAnsi="Verdana"/>
          <w:lang w:val="nl-NL"/>
        </w:rPr>
        <w:tab/>
        <w:t>Spreekoefening Frans voorbereiden</w:t>
      </w:r>
    </w:p>
    <w:p w:rsidR="0073641A" w:rsidRPr="00DC6D72" w:rsidRDefault="0073641A" w:rsidP="00DC6D72">
      <w:pPr>
        <w:spacing w:line="360" w:lineRule="auto"/>
        <w:rPr>
          <w:rFonts w:ascii="Verdana" w:hAnsi="Verdana"/>
        </w:rPr>
      </w:pPr>
      <w:r w:rsidRPr="00DC6D72">
        <w:rPr>
          <w:rFonts w:ascii="Verdana" w:hAnsi="Verdana"/>
          <w:lang w:val="nl-NL"/>
        </w:rPr>
        <w:t>Davy heeft o</w:t>
      </w:r>
      <w:r w:rsidRPr="00DC6D72">
        <w:rPr>
          <w:rFonts w:ascii="Verdana" w:hAnsi="Verdana"/>
        </w:rPr>
        <w:t>ver een week heeft een grote toets van wiskunde. Omdat hij er problemen mee heeft heb ik hem direct aan het werk gezet.</w:t>
      </w:r>
    </w:p>
    <w:p w:rsidR="0073641A" w:rsidRPr="00DC6D72" w:rsidRDefault="0073641A" w:rsidP="00DC6D72">
      <w:pPr>
        <w:spacing w:line="360" w:lineRule="auto"/>
        <w:rPr>
          <w:rFonts w:ascii="Verdana" w:hAnsi="Verdana"/>
        </w:rPr>
      </w:pPr>
      <w:r w:rsidRPr="00DC6D72">
        <w:rPr>
          <w:rFonts w:ascii="Verdana" w:hAnsi="Verdana"/>
        </w:rPr>
        <w:t xml:space="preserve">Te beginnen met de theorie. Ik wou hem iets nieuws laten uit proberen met de theorie. Hij studeert de theorie nu eenmaal van buiten maar begrijpt niet wat hij van buiten leert. Ik leerde hem aan de hand van de oefeningen de theorie van buiten leren. Daardoor kon hij de bijbehorende oefeningen beter uitwerken. </w:t>
      </w:r>
      <w:r w:rsidRPr="00DC6D72">
        <w:rPr>
          <w:rFonts w:ascii="Verdana" w:hAnsi="Verdana"/>
        </w:rPr>
        <w:br/>
      </w: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Ik heb samen met Quinni haar spreek oefening voor bereid net zoals met Dav ynu had ze er niet veel hulp bij nodig. </w:t>
      </w:r>
    </w:p>
    <w:p w:rsidR="0073641A" w:rsidRPr="00DC6D72" w:rsidRDefault="0073641A" w:rsidP="00DC6D72">
      <w:pPr>
        <w:spacing w:line="360" w:lineRule="auto"/>
        <w:rPr>
          <w:rFonts w:ascii="Verdana" w:hAnsi="Verdana"/>
          <w:lang w:val="nl-NL"/>
        </w:rPr>
      </w:pPr>
      <w:r w:rsidRPr="00DC6D72">
        <w:rPr>
          <w:rFonts w:ascii="Verdana" w:hAnsi="Verdana"/>
          <w:lang w:val="nl-NL"/>
        </w:rPr>
        <w:t>Het was vandaag uitzonderlijk druk in de studie. De leerlingen liepen heen en weer en hadden duizend vragen. Ik heb geprobeerd zoveel mogelijk leerlingen te helpen waardoor ik dus minder met Quinni heb geholpen. Toen ik op het laatste vroeg of ze nog moeilijkheden had ondervonden zei ze dat het niet nodig was dat ik moest helpen. Ik weet onder tussen al dat ze redelijk zelfstandig kan werken.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25/04</w:t>
      </w:r>
    </w:p>
    <w:p w:rsidR="0073641A" w:rsidRPr="00DC6D72" w:rsidRDefault="0073641A" w:rsidP="00DC6D72">
      <w:pPr>
        <w:spacing w:line="360" w:lineRule="auto"/>
        <w:rPr>
          <w:rFonts w:ascii="Verdana" w:hAnsi="Verdana"/>
          <w:lang w:val="nl-NL"/>
        </w:rPr>
      </w:pPr>
      <w:r w:rsidRPr="00DC6D72">
        <w:rPr>
          <w:rFonts w:ascii="Verdana" w:hAnsi="Verdana"/>
          <w:lang w:val="nl-NL"/>
        </w:rPr>
        <w:t>Taak Frans: brief schrijven naar Harry potter + Maken van een samenvatting voor geschiedenis</w:t>
      </w:r>
    </w:p>
    <w:p w:rsidR="0073641A" w:rsidRPr="00DC6D72" w:rsidRDefault="0073641A" w:rsidP="00DC6D72">
      <w:pPr>
        <w:spacing w:line="360" w:lineRule="auto"/>
        <w:rPr>
          <w:rFonts w:ascii="Verdana" w:hAnsi="Verdana"/>
          <w:lang w:val="nl-NL"/>
        </w:rPr>
      </w:pPr>
      <w:r w:rsidRPr="00DC6D72">
        <w:rPr>
          <w:rFonts w:ascii="Verdana" w:hAnsi="Verdana"/>
          <w:lang w:val="nl-NL"/>
        </w:rPr>
        <w:t>Davy moest een brief maken in het Frans die Harry Potter zou sturen naar zijn vrienden (Ron en Hermelien) Hij had niet zoveel inspiratie en ik zette hem op weg. En heb daarna Quinni erbij genomen.</w:t>
      </w:r>
    </w:p>
    <w:p w:rsidR="0073641A" w:rsidRPr="00DC6D72" w:rsidRDefault="0073641A" w:rsidP="00DC6D72">
      <w:pPr>
        <w:spacing w:line="360" w:lineRule="auto"/>
        <w:rPr>
          <w:rFonts w:ascii="Verdana" w:hAnsi="Verdana"/>
          <w:lang w:val="nl-NL"/>
        </w:rPr>
      </w:pPr>
      <w:r w:rsidRPr="00DC6D72">
        <w:rPr>
          <w:rFonts w:ascii="Verdana" w:hAnsi="Verdana"/>
          <w:lang w:val="nl-NL"/>
        </w:rPr>
        <w:t xml:space="preserve">Ik vertelde hen dat ze bij het leren samenvattingen heel belangrijk zijn en gaf hen enkele tips mee. Beginnen met de titels op te schrijven aan duiden met kleur wat belangrijk is. Kaders maken rond begrippen. Werken met pijltjes als er gevolgen zijn enz. Daarna ben ik direct begonnen met Quinni om in haar cursus aan te duiden wat belangrijk is. Ze vond het handig want zelf wist ze niet zo goed wat hoofdzaak was en wat bijzaak was. Ze was dol enthousiast om er aan te beginnen want ze werkt graag met kleurtjes. </w:t>
      </w:r>
    </w:p>
    <w:p w:rsidR="0073641A" w:rsidRPr="00DC6D72" w:rsidRDefault="0073641A" w:rsidP="00DC6D72">
      <w:pPr>
        <w:spacing w:line="360" w:lineRule="auto"/>
        <w:rPr>
          <w:rFonts w:ascii="Verdana" w:hAnsi="Verdana"/>
          <w:lang w:val="nl-NL"/>
        </w:rPr>
      </w:pPr>
      <w:r w:rsidRPr="00DC6D72">
        <w:rPr>
          <w:rFonts w:ascii="Verdana" w:hAnsi="Verdana"/>
          <w:lang w:val="nl-NL"/>
        </w:rPr>
        <w:t>In de loop van de weken vind ze het leuker en leuker om met me te werken. Net het zelfde voor Davy</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3/05</w:t>
      </w:r>
      <w:r w:rsidRPr="00DC6D72">
        <w:rPr>
          <w:rFonts w:ascii="Verdana" w:hAnsi="Verdana"/>
          <w:lang w:val="nl-NL"/>
        </w:rPr>
        <w:tab/>
      </w:r>
    </w:p>
    <w:p w:rsidR="0073641A" w:rsidRPr="00DC6D72" w:rsidRDefault="0073641A" w:rsidP="00DC6D72">
      <w:pPr>
        <w:spacing w:line="360" w:lineRule="auto"/>
        <w:rPr>
          <w:rFonts w:ascii="Verdana" w:hAnsi="Verdana"/>
          <w:lang w:val="nl-NL"/>
        </w:rPr>
      </w:pPr>
      <w:r w:rsidRPr="00DC6D72">
        <w:rPr>
          <w:rFonts w:ascii="Verdana" w:hAnsi="Verdana"/>
          <w:lang w:val="nl-NL"/>
        </w:rPr>
        <w:t>Overlopen agenda en cursussen controleren (veel werk nodig)+ Cursussen in orde brengen  taak Nederlands afwerken (voordracht)</w:t>
      </w:r>
    </w:p>
    <w:p w:rsidR="0073641A" w:rsidRPr="00DC6D72" w:rsidRDefault="0073641A" w:rsidP="00DC6D72">
      <w:pPr>
        <w:spacing w:line="360" w:lineRule="auto"/>
        <w:rPr>
          <w:rFonts w:ascii="Verdana" w:hAnsi="Verdana"/>
          <w:lang w:val="nl-NL"/>
        </w:rPr>
      </w:pPr>
      <w:r w:rsidRPr="00DC6D72">
        <w:rPr>
          <w:rFonts w:ascii="Verdana" w:hAnsi="Verdana"/>
          <w:lang w:val="nl-NL"/>
        </w:rPr>
        <w:t>Ik  ben zowat de  hele tijd bezig geweest met het helpen in orde brengen van cursussen van Davy. Hij vergat al eens zijn map en steekt dan blaadjes in andere mappen enz. Dus hebben we een voor een de cursussen in orde gebracht. Natuurlijk in de mate van het mogelijke een deel lag nog thuis of uitgeleend dus het was niet simpel om het goed in orde te brengen.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Quinni haar mappen waren zeer net en in orde en ze moest nog een taak afwerken van nederlands zonder enige problemen.</w:t>
      </w:r>
    </w:p>
    <w:p w:rsidR="0073641A" w:rsidRPr="00DC6D72" w:rsidRDefault="0073641A" w:rsidP="00DC6D72">
      <w:pPr>
        <w:spacing w:line="360" w:lineRule="auto"/>
        <w:rPr>
          <w:rFonts w:ascii="Verdana" w:hAnsi="Verdana"/>
          <w:lang w:val="nl-NL"/>
        </w:rPr>
      </w:pPr>
      <w:r w:rsidRPr="00DC6D72">
        <w:rPr>
          <w:rFonts w:ascii="Verdana" w:hAnsi="Verdana"/>
          <w:lang w:val="nl-NL"/>
        </w:rPr>
        <w:t>Af en toe was het erg druk in de klas ik moest terug overal rond gaan met Niki om alle vragen te kunnen beantwoorden.</w:t>
      </w: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p>
    <w:p w:rsidR="0073641A" w:rsidRPr="00DC6D72" w:rsidRDefault="0073641A" w:rsidP="00DC6D72">
      <w:pPr>
        <w:spacing w:line="360" w:lineRule="auto"/>
        <w:rPr>
          <w:rFonts w:ascii="Verdana" w:hAnsi="Verdana"/>
          <w:lang w:val="nl-NL"/>
        </w:rPr>
      </w:pPr>
      <w:r w:rsidRPr="00DC6D72">
        <w:rPr>
          <w:rFonts w:ascii="Verdana" w:hAnsi="Verdana"/>
          <w:lang w:val="nl-NL"/>
        </w:rPr>
        <w:t>10/05</w:t>
      </w:r>
    </w:p>
    <w:p w:rsidR="0073641A" w:rsidRPr="00DC6D72" w:rsidRDefault="0073641A" w:rsidP="00DC6D72">
      <w:pPr>
        <w:spacing w:line="360" w:lineRule="auto"/>
        <w:rPr>
          <w:rFonts w:ascii="Verdana" w:hAnsi="Verdana"/>
          <w:lang w:val="nl-NL"/>
        </w:rPr>
      </w:pPr>
      <w:r w:rsidRPr="00DC6D72">
        <w:rPr>
          <w:rFonts w:ascii="Verdana" w:hAnsi="Verdana"/>
          <w:lang w:val="nl-NL"/>
        </w:rPr>
        <w:tab/>
        <w:t>Planning voor de examens, opstellen van schema hun agenda + Voorbereiden en planning van examens</w:t>
      </w:r>
    </w:p>
    <w:p w:rsidR="0073641A" w:rsidRPr="00DC6D72" w:rsidRDefault="0073641A" w:rsidP="00DC6D72">
      <w:pPr>
        <w:spacing w:line="360" w:lineRule="auto"/>
        <w:rPr>
          <w:rFonts w:ascii="Verdana" w:hAnsi="Verdana"/>
        </w:rPr>
      </w:pPr>
      <w:r w:rsidRPr="00DC6D72">
        <w:rPr>
          <w:rFonts w:ascii="Verdana" w:hAnsi="Verdana"/>
        </w:rPr>
        <w:t>Ik heb hen beiden bij me genomen om de planning op te stellen. Het was niet zo moeilijk want ik had gevraagd al op voorhand een schema te maken en op te stellen die ik dan ging verbeteren. Nu hadden ze zelf niet altijd een realistisch schema gemaakt. Davy ging bv 3uur na elkaar leren aan geschiedenis terwijl dit niet efficiënt lukt. Quinni had alles mooi opgedeeld in verschillende stukjes.</w:t>
      </w:r>
    </w:p>
    <w:p w:rsidR="0073641A" w:rsidRPr="00DC6D72" w:rsidRDefault="0073641A" w:rsidP="00DC6D72">
      <w:pPr>
        <w:spacing w:line="360" w:lineRule="auto"/>
        <w:rPr>
          <w:rFonts w:ascii="Verdana" w:hAnsi="Verdana"/>
        </w:rPr>
      </w:pPr>
      <w:r w:rsidRPr="00DC6D72">
        <w:rPr>
          <w:rFonts w:ascii="Verdana" w:hAnsi="Verdana"/>
        </w:rPr>
        <w:t>Ik vroeg nadien wat ze van de begeleiding vonden en of ik hen goed geholpen heb. Ze waren enthousiast en vertelden me dat ik vriendelijker ben dan de andere leerkrachten. Davy zei dat hij extra zijn best doet voor wiskunde en Quinni  heeft al heel wat samenvattingen gemaakt. Na een volledig jaar in de avond studie leek het me een goede afsluiter.</w:t>
      </w:r>
    </w:p>
    <w:p w:rsidR="0073641A" w:rsidRPr="00DC6D72" w:rsidRDefault="0073641A" w:rsidP="00DC6D72">
      <w:pPr>
        <w:tabs>
          <w:tab w:val="left" w:pos="5220"/>
        </w:tabs>
        <w:spacing w:line="360" w:lineRule="auto"/>
        <w:rPr>
          <w:rFonts w:ascii="Verdana" w:hAnsi="Verdana"/>
        </w:rPr>
      </w:pPr>
      <w:r w:rsidRPr="00DC6D72">
        <w:rPr>
          <w:rFonts w:ascii="Verdana" w:hAnsi="Verdana"/>
        </w:rPr>
        <w:tab/>
      </w:r>
    </w:p>
    <w:sectPr w:rsidR="0073641A" w:rsidRPr="00DC6D72"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1A" w:rsidRDefault="0073641A" w:rsidP="007C2F7E">
      <w:pPr>
        <w:spacing w:after="0" w:line="240" w:lineRule="auto"/>
      </w:pPr>
      <w:r>
        <w:separator/>
      </w:r>
    </w:p>
  </w:endnote>
  <w:endnote w:type="continuationSeparator" w:id="0">
    <w:p w:rsidR="0073641A" w:rsidRDefault="0073641A"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0A0"/>
    </w:tblPr>
    <w:tblGrid>
      <w:gridCol w:w="414"/>
    </w:tblGrid>
    <w:tr w:rsidR="0073641A" w:rsidRPr="00962119">
      <w:trPr>
        <w:trHeight w:val="10166"/>
      </w:trPr>
      <w:tc>
        <w:tcPr>
          <w:tcW w:w="498" w:type="dxa"/>
          <w:tcBorders>
            <w:bottom w:val="single" w:sz="4" w:space="0" w:color="auto"/>
          </w:tcBorders>
          <w:textDirection w:val="btLr"/>
        </w:tcPr>
        <w:p w:rsidR="0073641A" w:rsidRPr="00962119" w:rsidRDefault="0073641A" w:rsidP="007C2F7E">
          <w:pPr>
            <w:pStyle w:val="Header"/>
            <w:ind w:left="113" w:right="113"/>
          </w:pPr>
          <w:r w:rsidRPr="00962119">
            <w:rPr>
              <w:color w:val="4F81BD"/>
            </w:rPr>
            <w:t>Huiswerkbegeleiding: opvolgingsfiche</w:t>
          </w:r>
        </w:p>
      </w:tc>
    </w:tr>
    <w:tr w:rsidR="0073641A" w:rsidRPr="00962119">
      <w:tc>
        <w:tcPr>
          <w:tcW w:w="498" w:type="dxa"/>
          <w:tcBorders>
            <w:top w:val="single" w:sz="4" w:space="0" w:color="auto"/>
          </w:tcBorders>
        </w:tcPr>
        <w:p w:rsidR="0073641A" w:rsidRPr="00962119" w:rsidRDefault="0073641A">
          <w:pPr>
            <w:pStyle w:val="Footer"/>
          </w:pPr>
        </w:p>
      </w:tc>
    </w:tr>
    <w:tr w:rsidR="0073641A" w:rsidRPr="00962119">
      <w:trPr>
        <w:trHeight w:val="768"/>
      </w:trPr>
      <w:tc>
        <w:tcPr>
          <w:tcW w:w="498" w:type="dxa"/>
        </w:tcPr>
        <w:p w:rsidR="0073641A" w:rsidRPr="00962119" w:rsidRDefault="0073641A">
          <w:pPr>
            <w:pStyle w:val="Header"/>
          </w:pPr>
        </w:p>
      </w:tc>
    </w:tr>
  </w:tbl>
  <w:p w:rsidR="0073641A" w:rsidRDefault="00736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1A" w:rsidRDefault="0073641A" w:rsidP="007C2F7E">
      <w:pPr>
        <w:spacing w:after="0" w:line="240" w:lineRule="auto"/>
      </w:pPr>
      <w:r>
        <w:separator/>
      </w:r>
    </w:p>
  </w:footnote>
  <w:footnote w:type="continuationSeparator" w:id="0">
    <w:p w:rsidR="0073641A" w:rsidRDefault="0073641A"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F7E"/>
    <w:rsid w:val="00027ED5"/>
    <w:rsid w:val="000B5C6E"/>
    <w:rsid w:val="001076F0"/>
    <w:rsid w:val="00294CED"/>
    <w:rsid w:val="002A34F4"/>
    <w:rsid w:val="002C5852"/>
    <w:rsid w:val="00336CC1"/>
    <w:rsid w:val="0038266E"/>
    <w:rsid w:val="003C445A"/>
    <w:rsid w:val="003C57D4"/>
    <w:rsid w:val="003D3937"/>
    <w:rsid w:val="004716AF"/>
    <w:rsid w:val="00486E6E"/>
    <w:rsid w:val="004C1EDD"/>
    <w:rsid w:val="004D3B8E"/>
    <w:rsid w:val="005D2137"/>
    <w:rsid w:val="00683A10"/>
    <w:rsid w:val="006D2203"/>
    <w:rsid w:val="006D7D64"/>
    <w:rsid w:val="006E53B2"/>
    <w:rsid w:val="00703487"/>
    <w:rsid w:val="0073641A"/>
    <w:rsid w:val="00741B95"/>
    <w:rsid w:val="00745960"/>
    <w:rsid w:val="007672D7"/>
    <w:rsid w:val="00795423"/>
    <w:rsid w:val="007A5E2B"/>
    <w:rsid w:val="007C2F7E"/>
    <w:rsid w:val="00852C64"/>
    <w:rsid w:val="00854F3E"/>
    <w:rsid w:val="00857228"/>
    <w:rsid w:val="008855AB"/>
    <w:rsid w:val="008D12E3"/>
    <w:rsid w:val="0091474D"/>
    <w:rsid w:val="00947214"/>
    <w:rsid w:val="00962119"/>
    <w:rsid w:val="009E38E9"/>
    <w:rsid w:val="00A55D71"/>
    <w:rsid w:val="00A6044E"/>
    <w:rsid w:val="00AD5115"/>
    <w:rsid w:val="00B41073"/>
    <w:rsid w:val="00BA05BD"/>
    <w:rsid w:val="00BB0C44"/>
    <w:rsid w:val="00BC164A"/>
    <w:rsid w:val="00BC3F7F"/>
    <w:rsid w:val="00BF1EF1"/>
    <w:rsid w:val="00C30169"/>
    <w:rsid w:val="00C758BB"/>
    <w:rsid w:val="00CD554A"/>
    <w:rsid w:val="00D17E5B"/>
    <w:rsid w:val="00D205C0"/>
    <w:rsid w:val="00D220C1"/>
    <w:rsid w:val="00D362D8"/>
    <w:rsid w:val="00DA4D12"/>
    <w:rsid w:val="00DC6D72"/>
    <w:rsid w:val="00DD1AB5"/>
    <w:rsid w:val="00DD599B"/>
    <w:rsid w:val="00E918B9"/>
    <w:rsid w:val="00EB69AD"/>
    <w:rsid w:val="00ED6244"/>
    <w:rsid w:val="00F7043A"/>
    <w:rsid w:val="00F92398"/>
    <w:rsid w:val="00FD0B5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D"/>
    <w:pPr>
      <w:spacing w:after="200" w:line="276" w:lineRule="auto"/>
    </w:pPr>
    <w:rPr>
      <w:lang w:val="nl-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F7E"/>
    <w:rPr>
      <w:rFonts w:ascii="Tahoma" w:hAnsi="Tahoma" w:cs="Tahoma"/>
      <w:sz w:val="16"/>
      <w:szCs w:val="16"/>
    </w:rPr>
  </w:style>
  <w:style w:type="paragraph" w:styleId="Header">
    <w:name w:val="header"/>
    <w:basedOn w:val="Normal"/>
    <w:link w:val="HeaderChar"/>
    <w:uiPriority w:val="99"/>
    <w:rsid w:val="007C2F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2F7E"/>
    <w:rPr>
      <w:rFonts w:cs="Times New Roman"/>
    </w:rPr>
  </w:style>
  <w:style w:type="paragraph" w:styleId="Footer">
    <w:name w:val="footer"/>
    <w:basedOn w:val="Normal"/>
    <w:link w:val="FooterChar"/>
    <w:uiPriority w:val="99"/>
    <w:rsid w:val="007C2F7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2F7E"/>
    <w:rPr>
      <w:rFonts w:cs="Times New Roman"/>
    </w:rPr>
  </w:style>
</w:styles>
</file>

<file path=word/webSettings.xml><?xml version="1.0" encoding="utf-8"?>
<w:webSettings xmlns:r="http://schemas.openxmlformats.org/officeDocument/2006/relationships" xmlns:w="http://schemas.openxmlformats.org/wordprocessingml/2006/main">
  <w:divs>
    <w:div w:id="168763656">
      <w:marLeft w:val="0"/>
      <w:marRight w:val="0"/>
      <w:marTop w:val="0"/>
      <w:marBottom w:val="0"/>
      <w:divBdr>
        <w:top w:val="none" w:sz="0" w:space="0" w:color="auto"/>
        <w:left w:val="none" w:sz="0" w:space="0" w:color="auto"/>
        <w:bottom w:val="none" w:sz="0" w:space="0" w:color="auto"/>
        <w:right w:val="none" w:sz="0" w:space="0" w:color="auto"/>
      </w:divBdr>
    </w:div>
    <w:div w:id="168763657">
      <w:marLeft w:val="0"/>
      <w:marRight w:val="0"/>
      <w:marTop w:val="0"/>
      <w:marBottom w:val="0"/>
      <w:divBdr>
        <w:top w:val="none" w:sz="0" w:space="0" w:color="auto"/>
        <w:left w:val="none" w:sz="0" w:space="0" w:color="auto"/>
        <w:bottom w:val="none" w:sz="0" w:space="0" w:color="auto"/>
        <w:right w:val="none" w:sz="0" w:space="0" w:color="auto"/>
      </w:divBdr>
    </w:div>
    <w:div w:id="168763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1782</Words>
  <Characters>9803</Characters>
  <Application>Microsoft Office Outlook</Application>
  <DocSecurity>0</DocSecurity>
  <Lines>0</Lines>
  <Paragraphs>0</Paragraphs>
  <ScaleCrop>false</ScaleCrop>
  <Company>dlo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vandamme ines</dc:creator>
  <cp:keywords/>
  <dc:description/>
  <cp:lastModifiedBy>Timothy De Wispelaere</cp:lastModifiedBy>
  <cp:revision>5</cp:revision>
  <dcterms:created xsi:type="dcterms:W3CDTF">2011-05-26T18:48:00Z</dcterms:created>
  <dcterms:modified xsi:type="dcterms:W3CDTF">2011-05-26T21:58:00Z</dcterms:modified>
</cp:coreProperties>
</file>