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DC" w:rsidRDefault="00B62CDC">
      <w:pPr>
        <w:rPr>
          <w:b/>
          <w:u w:val="single"/>
        </w:rPr>
      </w:pPr>
      <w:r w:rsidRPr="000110D4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B62CDC" w:rsidRPr="007C2F7E" w:rsidRDefault="00B62CDC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B62CDC" w:rsidRDefault="00B62CDC">
      <w:r w:rsidRPr="007C2F7E">
        <w:rPr>
          <w:b/>
        </w:rPr>
        <w:t>Naam leerling</w:t>
      </w:r>
      <w:r>
        <w:t>: Ward</w:t>
      </w:r>
    </w:p>
    <w:p w:rsidR="00B62CDC" w:rsidRDefault="00B62CDC">
      <w:r w:rsidRPr="007C2F7E">
        <w:rPr>
          <w:b/>
        </w:rPr>
        <w:t>Datum:</w:t>
      </w:r>
      <w:r>
        <w:t xml:space="preserve"> 16/11/2010</w:t>
      </w:r>
    </w:p>
    <w:p w:rsidR="00B62CDC" w:rsidRDefault="00B62CDC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B62CDC" w:rsidRDefault="00B62CDC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B62CDC" w:rsidRDefault="00B62CDC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B62CDC" w:rsidRDefault="00B62CDC" w:rsidP="007C2F7E"/>
    <w:p w:rsidR="00B62CDC" w:rsidRDefault="00B62CDC" w:rsidP="007C2F7E">
      <w:r>
        <w:t>Ward had ook problemen met Engels, en volgt sinds vandaag ook huiswerkbegeleiding</w:t>
      </w:r>
    </w:p>
    <w:p w:rsidR="00B62CDC" w:rsidRDefault="00B62CDC" w:rsidP="00747993">
      <w:pPr>
        <w:numPr>
          <w:ilvl w:val="0"/>
          <w:numId w:val="2"/>
        </w:numPr>
      </w:pPr>
      <w:r>
        <w:t>Les engels vorige dag overlopen. De oefeningen die in het handboek stonden hebben we samen gemaakt.</w:t>
      </w:r>
    </w:p>
    <w:p w:rsidR="00B62CDC" w:rsidRPr="007C2F7E" w:rsidRDefault="00B62CDC" w:rsidP="00747993">
      <w:pPr>
        <w:numPr>
          <w:ilvl w:val="0"/>
          <w:numId w:val="2"/>
        </w:numPr>
      </w:pPr>
      <w:r>
        <w:t>Op het einde een spel gespeeld. Engels galgje, ze moesten het woord raden volgens de regels van galgje, het woord dan vertalen en vervoegen(tegenw en verleden tijd)</w:t>
      </w:r>
    </w:p>
    <w:p w:rsidR="00B62CDC" w:rsidRPr="007C2F7E" w:rsidRDefault="00B62CDC" w:rsidP="007C2F7E"/>
    <w:p w:rsidR="00B62CDC" w:rsidRPr="007C2F7E" w:rsidRDefault="00B62CDC" w:rsidP="007C2F7E"/>
    <w:p w:rsidR="00B62CDC" w:rsidRPr="007C2F7E" w:rsidRDefault="00B62CDC" w:rsidP="007C2F7E"/>
    <w:p w:rsidR="00B62CDC" w:rsidRPr="007C2F7E" w:rsidRDefault="00B62CDC" w:rsidP="007C2F7E"/>
    <w:p w:rsidR="00B62CDC" w:rsidRDefault="00B62CDC" w:rsidP="007C2F7E"/>
    <w:p w:rsidR="00B62CDC" w:rsidRPr="007C2F7E" w:rsidRDefault="00B62CDC" w:rsidP="007C2F7E">
      <w:pPr>
        <w:tabs>
          <w:tab w:val="left" w:pos="5220"/>
        </w:tabs>
      </w:pPr>
      <w:r>
        <w:tab/>
      </w:r>
    </w:p>
    <w:sectPr w:rsidR="00B62CDC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DC" w:rsidRDefault="00B62CDC" w:rsidP="007C2F7E">
      <w:pPr>
        <w:spacing w:after="0" w:line="240" w:lineRule="auto"/>
      </w:pPr>
      <w:r>
        <w:separator/>
      </w:r>
    </w:p>
  </w:endnote>
  <w:endnote w:type="continuationSeparator" w:id="0">
    <w:p w:rsidR="00B62CDC" w:rsidRDefault="00B62CDC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B62CDC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B62CDC" w:rsidRPr="00BE6D3E" w:rsidRDefault="00B62CDC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B62CDC" w:rsidRPr="00BE6D3E">
      <w:tc>
        <w:tcPr>
          <w:tcW w:w="498" w:type="dxa"/>
          <w:tcBorders>
            <w:top w:val="single" w:sz="4" w:space="0" w:color="auto"/>
          </w:tcBorders>
        </w:tcPr>
        <w:p w:rsidR="00B62CDC" w:rsidRPr="00BE6D3E" w:rsidRDefault="00B62CDC">
          <w:pPr>
            <w:pStyle w:val="Footer"/>
          </w:pPr>
        </w:p>
      </w:tc>
    </w:tr>
    <w:tr w:rsidR="00B62CDC" w:rsidRPr="00BE6D3E">
      <w:trPr>
        <w:trHeight w:val="768"/>
      </w:trPr>
      <w:tc>
        <w:tcPr>
          <w:tcW w:w="498" w:type="dxa"/>
        </w:tcPr>
        <w:p w:rsidR="00B62CDC" w:rsidRPr="00BE6D3E" w:rsidRDefault="00B62CDC">
          <w:pPr>
            <w:pStyle w:val="Header"/>
          </w:pPr>
        </w:p>
      </w:tc>
    </w:tr>
  </w:tbl>
  <w:p w:rsidR="00B62CDC" w:rsidRDefault="00B62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DC" w:rsidRDefault="00B62CDC" w:rsidP="007C2F7E">
      <w:pPr>
        <w:spacing w:after="0" w:line="240" w:lineRule="auto"/>
      </w:pPr>
      <w:r>
        <w:separator/>
      </w:r>
    </w:p>
  </w:footnote>
  <w:footnote w:type="continuationSeparator" w:id="0">
    <w:p w:rsidR="00B62CDC" w:rsidRDefault="00B62CDC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010"/>
    <w:multiLevelType w:val="hybridMultilevel"/>
    <w:tmpl w:val="04A21E42"/>
    <w:lvl w:ilvl="0" w:tplc="717AE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110D4"/>
    <w:rsid w:val="00025614"/>
    <w:rsid w:val="000B5C6E"/>
    <w:rsid w:val="00185532"/>
    <w:rsid w:val="00194E33"/>
    <w:rsid w:val="001A7E27"/>
    <w:rsid w:val="001D6C6B"/>
    <w:rsid w:val="002835EC"/>
    <w:rsid w:val="003E15E0"/>
    <w:rsid w:val="004E3A5C"/>
    <w:rsid w:val="00512C73"/>
    <w:rsid w:val="00601C2C"/>
    <w:rsid w:val="006734D2"/>
    <w:rsid w:val="006935A8"/>
    <w:rsid w:val="006E7B81"/>
    <w:rsid w:val="00741B95"/>
    <w:rsid w:val="007436E2"/>
    <w:rsid w:val="00747993"/>
    <w:rsid w:val="007A7342"/>
    <w:rsid w:val="007C2F7E"/>
    <w:rsid w:val="0091474D"/>
    <w:rsid w:val="009D4394"/>
    <w:rsid w:val="00B275BB"/>
    <w:rsid w:val="00B36954"/>
    <w:rsid w:val="00B470C6"/>
    <w:rsid w:val="00B62CDC"/>
    <w:rsid w:val="00B73940"/>
    <w:rsid w:val="00BE6D3E"/>
    <w:rsid w:val="00C50C36"/>
    <w:rsid w:val="00C7684B"/>
    <w:rsid w:val="00C77016"/>
    <w:rsid w:val="00DC69F1"/>
    <w:rsid w:val="00DD1AB5"/>
    <w:rsid w:val="00E33C2F"/>
    <w:rsid w:val="00F36ADF"/>
    <w:rsid w:val="00F4470A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523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4</cp:revision>
  <dcterms:created xsi:type="dcterms:W3CDTF">2010-11-18T15:35:00Z</dcterms:created>
  <dcterms:modified xsi:type="dcterms:W3CDTF">2010-11-18T15:37:00Z</dcterms:modified>
</cp:coreProperties>
</file>