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14" w:rsidRDefault="00747114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747114" w:rsidRPr="007C2F7E" w:rsidRDefault="00747114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47114" w:rsidRDefault="00747114">
      <w:r w:rsidRPr="007C2F7E">
        <w:rPr>
          <w:b/>
        </w:rPr>
        <w:t>Naam leerling</w:t>
      </w:r>
      <w:r>
        <w:t>: Benjamin</w:t>
      </w:r>
    </w:p>
    <w:p w:rsidR="00747114" w:rsidRDefault="00747114">
      <w:r w:rsidRPr="007C2F7E">
        <w:rPr>
          <w:b/>
        </w:rPr>
        <w:t>Datum:</w:t>
      </w:r>
      <w:r>
        <w:t xml:space="preserve"> 09/11/2010</w:t>
      </w:r>
    </w:p>
    <w:p w:rsidR="00747114" w:rsidRDefault="0074711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47114" w:rsidRDefault="00747114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47114" w:rsidRDefault="00747114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747114" w:rsidRDefault="00747114" w:rsidP="007C2F7E"/>
    <w:p w:rsidR="00747114" w:rsidRDefault="00747114" w:rsidP="007C2F7E">
      <w:r>
        <w:t>Achter de vakantie moesten we het anders aanpakken van onze coördinator. Ipv te helpen met studeren en huiswerk, moesten we hun afgelopen les overlopen en helpen waar nodig(!)</w:t>
      </w:r>
    </w:p>
    <w:p w:rsidR="00747114" w:rsidRDefault="00747114" w:rsidP="007C2F7E"/>
    <w:p w:rsidR="00747114" w:rsidRPr="007C2F7E" w:rsidRDefault="00747114" w:rsidP="007C2F7E">
      <w:r>
        <w:t>- Les engels vorige dag overlopen. De oefeningen die in het handboek stonden hebben we samen gemaakt.</w:t>
      </w:r>
    </w:p>
    <w:p w:rsidR="00747114" w:rsidRPr="007C2F7E" w:rsidRDefault="00747114" w:rsidP="007C2F7E"/>
    <w:p w:rsidR="00747114" w:rsidRPr="007C2F7E" w:rsidRDefault="00747114" w:rsidP="007C2F7E"/>
    <w:p w:rsidR="00747114" w:rsidRPr="007C2F7E" w:rsidRDefault="00747114" w:rsidP="007C2F7E"/>
    <w:p w:rsidR="00747114" w:rsidRPr="007C2F7E" w:rsidRDefault="00747114" w:rsidP="007C2F7E"/>
    <w:p w:rsidR="00747114" w:rsidRDefault="00747114" w:rsidP="007C2F7E"/>
    <w:p w:rsidR="00747114" w:rsidRPr="007C2F7E" w:rsidRDefault="00747114" w:rsidP="007C2F7E">
      <w:pPr>
        <w:tabs>
          <w:tab w:val="left" w:pos="5220"/>
        </w:tabs>
      </w:pPr>
      <w:r>
        <w:tab/>
      </w:r>
    </w:p>
    <w:sectPr w:rsidR="00747114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14" w:rsidRDefault="00747114" w:rsidP="007C2F7E">
      <w:pPr>
        <w:spacing w:after="0" w:line="240" w:lineRule="auto"/>
      </w:pPr>
      <w:r>
        <w:separator/>
      </w:r>
    </w:p>
  </w:endnote>
  <w:endnote w:type="continuationSeparator" w:id="0">
    <w:p w:rsidR="00747114" w:rsidRDefault="00747114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747114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47114" w:rsidRPr="00BE6D3E" w:rsidRDefault="00747114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747114" w:rsidRPr="00BE6D3E">
      <w:tc>
        <w:tcPr>
          <w:tcW w:w="498" w:type="dxa"/>
          <w:tcBorders>
            <w:top w:val="single" w:sz="4" w:space="0" w:color="auto"/>
          </w:tcBorders>
        </w:tcPr>
        <w:p w:rsidR="00747114" w:rsidRPr="00BE6D3E" w:rsidRDefault="00747114">
          <w:pPr>
            <w:pStyle w:val="Footer"/>
          </w:pPr>
        </w:p>
      </w:tc>
    </w:tr>
    <w:tr w:rsidR="00747114" w:rsidRPr="00BE6D3E">
      <w:trPr>
        <w:trHeight w:val="768"/>
      </w:trPr>
      <w:tc>
        <w:tcPr>
          <w:tcW w:w="498" w:type="dxa"/>
        </w:tcPr>
        <w:p w:rsidR="00747114" w:rsidRPr="00BE6D3E" w:rsidRDefault="00747114">
          <w:pPr>
            <w:pStyle w:val="Header"/>
          </w:pPr>
        </w:p>
      </w:tc>
    </w:tr>
  </w:tbl>
  <w:p w:rsidR="00747114" w:rsidRDefault="0074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14" w:rsidRDefault="00747114" w:rsidP="007C2F7E">
      <w:pPr>
        <w:spacing w:after="0" w:line="240" w:lineRule="auto"/>
      </w:pPr>
      <w:r>
        <w:separator/>
      </w:r>
    </w:p>
  </w:footnote>
  <w:footnote w:type="continuationSeparator" w:id="0">
    <w:p w:rsidR="00747114" w:rsidRDefault="00747114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2835EC"/>
    <w:rsid w:val="004E3A5C"/>
    <w:rsid w:val="00512C73"/>
    <w:rsid w:val="00601C2C"/>
    <w:rsid w:val="006935A8"/>
    <w:rsid w:val="006E7B81"/>
    <w:rsid w:val="00741B95"/>
    <w:rsid w:val="007436E2"/>
    <w:rsid w:val="00747114"/>
    <w:rsid w:val="007A7342"/>
    <w:rsid w:val="007C2F7E"/>
    <w:rsid w:val="0091474D"/>
    <w:rsid w:val="009D4394"/>
    <w:rsid w:val="00B275BB"/>
    <w:rsid w:val="00B470C6"/>
    <w:rsid w:val="00B73940"/>
    <w:rsid w:val="00BE6D3E"/>
    <w:rsid w:val="00C50C36"/>
    <w:rsid w:val="00C7684B"/>
    <w:rsid w:val="00C77016"/>
    <w:rsid w:val="00DD1AB5"/>
    <w:rsid w:val="00E33C2F"/>
    <w:rsid w:val="00F4470A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469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2</cp:revision>
  <dcterms:created xsi:type="dcterms:W3CDTF">2010-11-18T15:33:00Z</dcterms:created>
  <dcterms:modified xsi:type="dcterms:W3CDTF">2010-11-18T15:33:00Z</dcterms:modified>
</cp:coreProperties>
</file>