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1D" w:rsidRDefault="0036331D">
      <w:pPr>
        <w:rPr>
          <w:b/>
          <w:u w:val="single"/>
        </w:rPr>
      </w:pPr>
      <w:r w:rsidRPr="003A2DCE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7" o:title=""/>
          </v:shape>
        </w:pict>
      </w:r>
    </w:p>
    <w:p w:rsidR="0036331D" w:rsidRPr="007C2F7E" w:rsidRDefault="0036331D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36331D" w:rsidRDefault="0036331D">
      <w:r w:rsidRPr="007C2F7E">
        <w:rPr>
          <w:b/>
        </w:rPr>
        <w:t>Naam leerling</w:t>
      </w:r>
      <w:r>
        <w:t>: Roel</w:t>
      </w:r>
    </w:p>
    <w:p w:rsidR="0036331D" w:rsidRDefault="0036331D">
      <w:r w:rsidRPr="007C2F7E">
        <w:rPr>
          <w:b/>
        </w:rPr>
        <w:t>Datum:</w:t>
      </w:r>
      <w:r>
        <w:t xml:space="preserve"> 26/10/2010</w:t>
      </w:r>
    </w:p>
    <w:p w:rsidR="0036331D" w:rsidRDefault="0036331D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36331D" w:rsidRDefault="0036331D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36331D" w:rsidRDefault="0036331D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36331D" w:rsidRPr="007C2F7E" w:rsidRDefault="0036331D" w:rsidP="007C2F7E"/>
    <w:p w:rsidR="0036331D" w:rsidRDefault="0036331D" w:rsidP="00194E33">
      <w:pPr>
        <w:numPr>
          <w:ilvl w:val="0"/>
          <w:numId w:val="1"/>
        </w:numPr>
      </w:pPr>
      <w:r>
        <w:t>Huiswerk engels: vervoeging van werkwoorden. had moeite met het vervoegen van zijn werkwoorden, daar heb ik hem wat bij geholpen. Als je hem deed nadenken vond hij het uiteindelijk toch zelf</w:t>
      </w:r>
    </w:p>
    <w:p w:rsidR="0036331D" w:rsidRPr="007C2F7E" w:rsidRDefault="0036331D" w:rsidP="007C2F7E"/>
    <w:p w:rsidR="0036331D" w:rsidRPr="007C2F7E" w:rsidRDefault="0036331D" w:rsidP="007C2F7E"/>
    <w:p w:rsidR="0036331D" w:rsidRPr="007C2F7E" w:rsidRDefault="0036331D" w:rsidP="007C2F7E"/>
    <w:p w:rsidR="0036331D" w:rsidRPr="007C2F7E" w:rsidRDefault="0036331D" w:rsidP="007C2F7E"/>
    <w:p w:rsidR="0036331D" w:rsidRPr="007C2F7E" w:rsidRDefault="0036331D" w:rsidP="007C2F7E"/>
    <w:p w:rsidR="0036331D" w:rsidRDefault="0036331D" w:rsidP="007C2F7E"/>
    <w:p w:rsidR="0036331D" w:rsidRPr="007C2F7E" w:rsidRDefault="0036331D" w:rsidP="007C2F7E">
      <w:pPr>
        <w:tabs>
          <w:tab w:val="left" w:pos="5220"/>
        </w:tabs>
      </w:pPr>
      <w:r>
        <w:tab/>
      </w:r>
    </w:p>
    <w:sectPr w:rsidR="0036331D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31D" w:rsidRDefault="0036331D" w:rsidP="007C2F7E">
      <w:pPr>
        <w:spacing w:after="0" w:line="240" w:lineRule="auto"/>
      </w:pPr>
      <w:r>
        <w:separator/>
      </w:r>
    </w:p>
  </w:endnote>
  <w:endnote w:type="continuationSeparator" w:id="0">
    <w:p w:rsidR="0036331D" w:rsidRDefault="0036331D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36331D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36331D" w:rsidRPr="00BE6D3E" w:rsidRDefault="0036331D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36331D" w:rsidRPr="00BE6D3E">
      <w:tc>
        <w:tcPr>
          <w:tcW w:w="498" w:type="dxa"/>
          <w:tcBorders>
            <w:top w:val="single" w:sz="4" w:space="0" w:color="auto"/>
          </w:tcBorders>
        </w:tcPr>
        <w:p w:rsidR="0036331D" w:rsidRPr="00BE6D3E" w:rsidRDefault="0036331D">
          <w:pPr>
            <w:pStyle w:val="Footer"/>
          </w:pPr>
        </w:p>
      </w:tc>
    </w:tr>
    <w:tr w:rsidR="0036331D" w:rsidRPr="00BE6D3E">
      <w:trPr>
        <w:trHeight w:val="768"/>
      </w:trPr>
      <w:tc>
        <w:tcPr>
          <w:tcW w:w="498" w:type="dxa"/>
        </w:tcPr>
        <w:p w:rsidR="0036331D" w:rsidRPr="00BE6D3E" w:rsidRDefault="0036331D">
          <w:pPr>
            <w:pStyle w:val="Header"/>
          </w:pPr>
        </w:p>
      </w:tc>
    </w:tr>
  </w:tbl>
  <w:p w:rsidR="0036331D" w:rsidRDefault="003633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31D" w:rsidRDefault="0036331D" w:rsidP="007C2F7E">
      <w:pPr>
        <w:spacing w:after="0" w:line="240" w:lineRule="auto"/>
      </w:pPr>
      <w:r>
        <w:separator/>
      </w:r>
    </w:p>
  </w:footnote>
  <w:footnote w:type="continuationSeparator" w:id="0">
    <w:p w:rsidR="0036331D" w:rsidRDefault="0036331D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B5C6E"/>
    <w:rsid w:val="00185532"/>
    <w:rsid w:val="00194E33"/>
    <w:rsid w:val="001A7E27"/>
    <w:rsid w:val="0036331D"/>
    <w:rsid w:val="003A2DCE"/>
    <w:rsid w:val="00456951"/>
    <w:rsid w:val="004E3A5C"/>
    <w:rsid w:val="00512C73"/>
    <w:rsid w:val="00601C2C"/>
    <w:rsid w:val="006935A8"/>
    <w:rsid w:val="00741B95"/>
    <w:rsid w:val="007436E2"/>
    <w:rsid w:val="007C2F7E"/>
    <w:rsid w:val="0091474D"/>
    <w:rsid w:val="009D4394"/>
    <w:rsid w:val="00B0212E"/>
    <w:rsid w:val="00B275BB"/>
    <w:rsid w:val="00B73940"/>
    <w:rsid w:val="00BE6D3E"/>
    <w:rsid w:val="00C50C36"/>
    <w:rsid w:val="00C7684B"/>
    <w:rsid w:val="00C77016"/>
    <w:rsid w:val="00DD1AB5"/>
    <w:rsid w:val="00DE146D"/>
    <w:rsid w:val="00E33C2F"/>
    <w:rsid w:val="00F4470A"/>
    <w:rsid w:val="00FC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71</Words>
  <Characters>392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3</cp:revision>
  <dcterms:created xsi:type="dcterms:W3CDTF">2010-11-18T15:29:00Z</dcterms:created>
  <dcterms:modified xsi:type="dcterms:W3CDTF">2010-11-18T15:30:00Z</dcterms:modified>
</cp:coreProperties>
</file>