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5F" w:rsidRDefault="00143C5F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143C5F" w:rsidRPr="007C2F7E" w:rsidRDefault="00143C5F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143C5F" w:rsidRDefault="00143C5F">
      <w:r w:rsidRPr="007C2F7E">
        <w:rPr>
          <w:b/>
        </w:rPr>
        <w:t>Naam leerling</w:t>
      </w:r>
      <w:r>
        <w:t>: Benjamin</w:t>
      </w:r>
    </w:p>
    <w:p w:rsidR="00143C5F" w:rsidRDefault="00143C5F">
      <w:r w:rsidRPr="007C2F7E">
        <w:rPr>
          <w:b/>
        </w:rPr>
        <w:t>Datum:</w:t>
      </w:r>
      <w:r>
        <w:t xml:space="preserve"> 26/10/2010</w:t>
      </w:r>
    </w:p>
    <w:p w:rsidR="00143C5F" w:rsidRDefault="00143C5F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143C5F" w:rsidRDefault="00143C5F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143C5F" w:rsidRDefault="00143C5F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143C5F" w:rsidRPr="007C2F7E" w:rsidRDefault="00143C5F" w:rsidP="007C2F7E"/>
    <w:p w:rsidR="00143C5F" w:rsidRDefault="00143C5F" w:rsidP="00194E33">
      <w:pPr>
        <w:numPr>
          <w:ilvl w:val="0"/>
          <w:numId w:val="1"/>
        </w:numPr>
      </w:pPr>
      <w:r>
        <w:t>Huiswerk engels: vervoeging van werkwoorden. had moeite met het vervoegen van zijn werkwoorden, daar heb ik hem wat bij geholpen. Als je hem deed nadenken vond hij het uiteindelijk toch zelf</w:t>
      </w:r>
    </w:p>
    <w:p w:rsidR="00143C5F" w:rsidRPr="007C2F7E" w:rsidRDefault="00143C5F" w:rsidP="007C2F7E"/>
    <w:p w:rsidR="00143C5F" w:rsidRPr="007C2F7E" w:rsidRDefault="00143C5F" w:rsidP="007C2F7E"/>
    <w:p w:rsidR="00143C5F" w:rsidRPr="007C2F7E" w:rsidRDefault="00143C5F" w:rsidP="007C2F7E"/>
    <w:p w:rsidR="00143C5F" w:rsidRPr="007C2F7E" w:rsidRDefault="00143C5F" w:rsidP="007C2F7E"/>
    <w:p w:rsidR="00143C5F" w:rsidRPr="007C2F7E" w:rsidRDefault="00143C5F" w:rsidP="007C2F7E"/>
    <w:p w:rsidR="00143C5F" w:rsidRDefault="00143C5F" w:rsidP="007C2F7E"/>
    <w:p w:rsidR="00143C5F" w:rsidRPr="007C2F7E" w:rsidRDefault="00143C5F" w:rsidP="007C2F7E">
      <w:pPr>
        <w:tabs>
          <w:tab w:val="left" w:pos="5220"/>
        </w:tabs>
      </w:pPr>
      <w:r>
        <w:tab/>
      </w:r>
    </w:p>
    <w:sectPr w:rsidR="00143C5F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5F" w:rsidRDefault="00143C5F" w:rsidP="007C2F7E">
      <w:pPr>
        <w:spacing w:after="0" w:line="240" w:lineRule="auto"/>
      </w:pPr>
      <w:r>
        <w:separator/>
      </w:r>
    </w:p>
  </w:endnote>
  <w:endnote w:type="continuationSeparator" w:id="0">
    <w:p w:rsidR="00143C5F" w:rsidRDefault="00143C5F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143C5F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143C5F" w:rsidRPr="00BE6D3E" w:rsidRDefault="00143C5F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143C5F" w:rsidRPr="00BE6D3E">
      <w:tc>
        <w:tcPr>
          <w:tcW w:w="498" w:type="dxa"/>
          <w:tcBorders>
            <w:top w:val="single" w:sz="4" w:space="0" w:color="auto"/>
          </w:tcBorders>
        </w:tcPr>
        <w:p w:rsidR="00143C5F" w:rsidRPr="00BE6D3E" w:rsidRDefault="00143C5F">
          <w:pPr>
            <w:pStyle w:val="Footer"/>
          </w:pPr>
        </w:p>
      </w:tc>
    </w:tr>
    <w:tr w:rsidR="00143C5F" w:rsidRPr="00BE6D3E">
      <w:trPr>
        <w:trHeight w:val="768"/>
      </w:trPr>
      <w:tc>
        <w:tcPr>
          <w:tcW w:w="498" w:type="dxa"/>
        </w:tcPr>
        <w:p w:rsidR="00143C5F" w:rsidRPr="00BE6D3E" w:rsidRDefault="00143C5F">
          <w:pPr>
            <w:pStyle w:val="Header"/>
          </w:pPr>
        </w:p>
      </w:tc>
    </w:tr>
  </w:tbl>
  <w:p w:rsidR="00143C5F" w:rsidRDefault="00143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5F" w:rsidRDefault="00143C5F" w:rsidP="007C2F7E">
      <w:pPr>
        <w:spacing w:after="0" w:line="240" w:lineRule="auto"/>
      </w:pPr>
      <w:r>
        <w:separator/>
      </w:r>
    </w:p>
  </w:footnote>
  <w:footnote w:type="continuationSeparator" w:id="0">
    <w:p w:rsidR="00143C5F" w:rsidRDefault="00143C5F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43C5F"/>
    <w:rsid w:val="00185532"/>
    <w:rsid w:val="00194E33"/>
    <w:rsid w:val="001A7E27"/>
    <w:rsid w:val="004E3A5C"/>
    <w:rsid w:val="00512C73"/>
    <w:rsid w:val="00601C2C"/>
    <w:rsid w:val="006935A8"/>
    <w:rsid w:val="00741B95"/>
    <w:rsid w:val="007436E2"/>
    <w:rsid w:val="007A7342"/>
    <w:rsid w:val="007C2F7E"/>
    <w:rsid w:val="0091474D"/>
    <w:rsid w:val="009D4394"/>
    <w:rsid w:val="00B275BB"/>
    <w:rsid w:val="00B73940"/>
    <w:rsid w:val="00BE6D3E"/>
    <w:rsid w:val="00C50C36"/>
    <w:rsid w:val="00C7684B"/>
    <w:rsid w:val="00C77016"/>
    <w:rsid w:val="00DD1AB5"/>
    <w:rsid w:val="00E33C2F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396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2010-11-18T15:29:00Z</dcterms:created>
  <dcterms:modified xsi:type="dcterms:W3CDTF">2010-11-18T15:29:00Z</dcterms:modified>
</cp:coreProperties>
</file>