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4B" w:rsidRDefault="00C7684B">
      <w:pPr>
        <w:rPr>
          <w:b/>
          <w:u w:val="single"/>
        </w:rPr>
      </w:pPr>
      <w:r w:rsidRPr="007436E2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7" o:title=""/>
          </v:shape>
        </w:pict>
      </w:r>
    </w:p>
    <w:p w:rsidR="00C7684B" w:rsidRPr="007C2F7E" w:rsidRDefault="00C7684B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C7684B" w:rsidRDefault="00C7684B">
      <w:r w:rsidRPr="007C2F7E">
        <w:rPr>
          <w:b/>
        </w:rPr>
        <w:t>Naam leerling</w:t>
      </w:r>
      <w:r>
        <w:t>: Yarne</w:t>
      </w:r>
    </w:p>
    <w:p w:rsidR="00C7684B" w:rsidRDefault="00C7684B">
      <w:r w:rsidRPr="007C2F7E">
        <w:rPr>
          <w:b/>
        </w:rPr>
        <w:t>Datum:</w:t>
      </w:r>
      <w:r>
        <w:t xml:space="preserve"> 19/10/2010</w:t>
      </w:r>
    </w:p>
    <w:p w:rsidR="00C7684B" w:rsidRDefault="00C7684B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C7684B" w:rsidRDefault="00C7684B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C7684B" w:rsidRDefault="00C7684B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C7684B" w:rsidRPr="007C2F7E" w:rsidRDefault="00C7684B" w:rsidP="007C2F7E"/>
    <w:p w:rsidR="00C7684B" w:rsidRDefault="00C7684B" w:rsidP="00194E33">
      <w:pPr>
        <w:numPr>
          <w:ilvl w:val="0"/>
          <w:numId w:val="1"/>
        </w:numPr>
      </w:pPr>
      <w:r>
        <w:t>Huiswerk engels: vervoeging van werkwoorden. Yarne had moeite met het vervoegen van zijn werkwoorden, daar heb ik hem wat bij geholpen. Als je hem deed nadenken vond hij het uiteindelijk toch zelf</w:t>
      </w:r>
    </w:p>
    <w:p w:rsidR="00C7684B" w:rsidRPr="007C2F7E" w:rsidRDefault="00C7684B" w:rsidP="00194E33">
      <w:pPr>
        <w:numPr>
          <w:ilvl w:val="0"/>
          <w:numId w:val="1"/>
        </w:numPr>
      </w:pPr>
      <w:r>
        <w:t>Op het laatste van de les heeft Yarne nog even gelezen in een boek dat ze moesten lezen voor Nederlands</w:t>
      </w:r>
    </w:p>
    <w:p w:rsidR="00C7684B" w:rsidRPr="007C2F7E" w:rsidRDefault="00C7684B" w:rsidP="007C2F7E"/>
    <w:p w:rsidR="00C7684B" w:rsidRPr="007C2F7E" w:rsidRDefault="00C7684B" w:rsidP="007C2F7E"/>
    <w:p w:rsidR="00C7684B" w:rsidRPr="007C2F7E" w:rsidRDefault="00C7684B" w:rsidP="007C2F7E"/>
    <w:p w:rsidR="00C7684B" w:rsidRPr="007C2F7E" w:rsidRDefault="00C7684B" w:rsidP="007C2F7E"/>
    <w:p w:rsidR="00C7684B" w:rsidRPr="007C2F7E" w:rsidRDefault="00C7684B" w:rsidP="007C2F7E"/>
    <w:p w:rsidR="00C7684B" w:rsidRDefault="00C7684B" w:rsidP="007C2F7E"/>
    <w:p w:rsidR="00C7684B" w:rsidRPr="007C2F7E" w:rsidRDefault="00C7684B" w:rsidP="007C2F7E">
      <w:pPr>
        <w:tabs>
          <w:tab w:val="left" w:pos="5220"/>
        </w:tabs>
      </w:pPr>
      <w:r>
        <w:tab/>
      </w:r>
    </w:p>
    <w:sectPr w:rsidR="00C7684B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4B" w:rsidRDefault="00C7684B" w:rsidP="007C2F7E">
      <w:pPr>
        <w:spacing w:after="0" w:line="240" w:lineRule="auto"/>
      </w:pPr>
      <w:r>
        <w:separator/>
      </w:r>
    </w:p>
  </w:endnote>
  <w:endnote w:type="continuationSeparator" w:id="0">
    <w:p w:rsidR="00C7684B" w:rsidRDefault="00C7684B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C7684B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C7684B" w:rsidRPr="00BE6D3E" w:rsidRDefault="00C7684B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C7684B" w:rsidRPr="00BE6D3E">
      <w:tc>
        <w:tcPr>
          <w:tcW w:w="498" w:type="dxa"/>
          <w:tcBorders>
            <w:top w:val="single" w:sz="4" w:space="0" w:color="auto"/>
          </w:tcBorders>
        </w:tcPr>
        <w:p w:rsidR="00C7684B" w:rsidRPr="00BE6D3E" w:rsidRDefault="00C7684B">
          <w:pPr>
            <w:pStyle w:val="Footer"/>
          </w:pPr>
        </w:p>
      </w:tc>
    </w:tr>
    <w:tr w:rsidR="00C7684B" w:rsidRPr="00BE6D3E">
      <w:trPr>
        <w:trHeight w:val="768"/>
      </w:trPr>
      <w:tc>
        <w:tcPr>
          <w:tcW w:w="498" w:type="dxa"/>
        </w:tcPr>
        <w:p w:rsidR="00C7684B" w:rsidRPr="00BE6D3E" w:rsidRDefault="00C7684B">
          <w:pPr>
            <w:pStyle w:val="Header"/>
          </w:pPr>
        </w:p>
      </w:tc>
    </w:tr>
  </w:tbl>
  <w:p w:rsidR="00C7684B" w:rsidRDefault="00C768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4B" w:rsidRDefault="00C7684B" w:rsidP="007C2F7E">
      <w:pPr>
        <w:spacing w:after="0" w:line="240" w:lineRule="auto"/>
      </w:pPr>
      <w:r>
        <w:separator/>
      </w:r>
    </w:p>
  </w:footnote>
  <w:footnote w:type="continuationSeparator" w:id="0">
    <w:p w:rsidR="00C7684B" w:rsidRDefault="00C7684B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1A7E27"/>
    <w:rsid w:val="00601C2C"/>
    <w:rsid w:val="00741B95"/>
    <w:rsid w:val="007436E2"/>
    <w:rsid w:val="007C2F7E"/>
    <w:rsid w:val="0091474D"/>
    <w:rsid w:val="00B275BB"/>
    <w:rsid w:val="00BE6D3E"/>
    <w:rsid w:val="00C7684B"/>
    <w:rsid w:val="00C77016"/>
    <w:rsid w:val="00DD1AB5"/>
    <w:rsid w:val="00E33C2F"/>
    <w:rsid w:val="00F4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88</Words>
  <Characters>486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3</cp:revision>
  <dcterms:created xsi:type="dcterms:W3CDTF">2010-10-25T12:23:00Z</dcterms:created>
  <dcterms:modified xsi:type="dcterms:W3CDTF">2010-10-25T12:25:00Z</dcterms:modified>
</cp:coreProperties>
</file>