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99" w:rsidRDefault="00796B99">
      <w:pPr>
        <w:rPr>
          <w:b/>
          <w:u w:val="single"/>
        </w:rPr>
      </w:pPr>
      <w:r w:rsidRPr="0078027F">
        <w:rPr>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i1025" type="#_x0000_t75" style="width:131.25pt;height:62.25pt;visibility:visible">
            <v:imagedata r:id="rId7" o:title=""/>
          </v:shape>
        </w:pict>
      </w:r>
    </w:p>
    <w:p w:rsidR="00796B99" w:rsidRPr="007C2F7E" w:rsidRDefault="00796B99" w:rsidP="007C2F7E">
      <w:pPr>
        <w:jc w:val="center"/>
        <w:rPr>
          <w:b/>
          <w:sz w:val="32"/>
          <w:szCs w:val="32"/>
          <w:u w:val="single"/>
        </w:rPr>
      </w:pPr>
      <w:r w:rsidRPr="007C2F7E">
        <w:rPr>
          <w:b/>
          <w:sz w:val="32"/>
          <w:szCs w:val="32"/>
          <w:u w:val="single"/>
        </w:rPr>
        <w:t>Opvolgingsfiche</w:t>
      </w:r>
    </w:p>
    <w:p w:rsidR="00796B99" w:rsidRDefault="00796B99">
      <w:r w:rsidRPr="007C2F7E">
        <w:rPr>
          <w:b/>
        </w:rPr>
        <w:t>Naam leerling</w:t>
      </w:r>
      <w:r>
        <w:t>: Johannes</w:t>
      </w:r>
    </w:p>
    <w:p w:rsidR="00796B99" w:rsidRDefault="00796B99">
      <w:r w:rsidRPr="007C2F7E">
        <w:rPr>
          <w:b/>
        </w:rPr>
        <w:t>Datum:</w:t>
      </w:r>
      <w:r>
        <w:t xml:space="preserve"> 19/10/2010</w:t>
      </w:r>
    </w:p>
    <w:p w:rsidR="00796B99" w:rsidRDefault="00796B99">
      <w:r>
        <w:rPr>
          <w:noProof/>
          <w:lang w:val="en-US"/>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96B99" w:rsidRDefault="00796B99" w:rsidP="007C2F7E">
      <w:pPr>
        <w:jc w:val="center"/>
      </w:pPr>
      <w:r>
        <w:t xml:space="preserve">Hieronder noteer je per contact de vorderingen en / of opmerkingen. Hier schrijf je ook op wat je met de leerling(en) gedaan hebt. </w:t>
      </w:r>
    </w:p>
    <w:p w:rsidR="00796B99" w:rsidRDefault="00796B99" w:rsidP="007C2F7E">
      <w:pPr>
        <w:jc w:val="center"/>
      </w:pPr>
      <w:r>
        <w:rPr>
          <w:noProof/>
          <w:lang w:val="en-US"/>
        </w:rPr>
        <w:pict>
          <v:shape id="_x0000_s1027" type="#_x0000_t32" style="position:absolute;left:0;text-align:left;margin-left:-13.1pt;margin-top:30.7pt;width:498pt;height:0;z-index:251659264" o:connectortype="straight"/>
        </w:pict>
      </w:r>
      <w:r>
        <w:t>Eventuele bijlagen (zoals planning, mindmap, …) voeg je toe in bijlage.</w:t>
      </w:r>
    </w:p>
    <w:p w:rsidR="00796B99" w:rsidRPr="007C2F7E" w:rsidRDefault="00796B99" w:rsidP="007C2F7E"/>
    <w:p w:rsidR="00796B99" w:rsidRPr="007C2F7E" w:rsidRDefault="00796B99" w:rsidP="00A00BD7">
      <w:pPr>
        <w:numPr>
          <w:ilvl w:val="0"/>
          <w:numId w:val="1"/>
        </w:numPr>
      </w:pPr>
      <w:r>
        <w:t>Johannes had zijn huiswerk voor het meeste deel al gemaakt, dus heeft hij Nederlands overgeschreven(ze hadden blaadjes ingevuld, die ze in hun cursus moesten overschrijven) Ik heb hem hier en daar geholpen met dingen die hij niet verstond</w:t>
      </w:r>
    </w:p>
    <w:p w:rsidR="00796B99" w:rsidRPr="007C2F7E" w:rsidRDefault="00796B99" w:rsidP="007C2F7E"/>
    <w:p w:rsidR="00796B99" w:rsidRPr="007C2F7E" w:rsidRDefault="00796B99" w:rsidP="007C2F7E"/>
    <w:p w:rsidR="00796B99" w:rsidRPr="007C2F7E" w:rsidRDefault="00796B99" w:rsidP="007C2F7E"/>
    <w:p w:rsidR="00796B99" w:rsidRPr="007C2F7E" w:rsidRDefault="00796B99" w:rsidP="007C2F7E"/>
    <w:p w:rsidR="00796B99" w:rsidRPr="007C2F7E" w:rsidRDefault="00796B99" w:rsidP="007C2F7E"/>
    <w:p w:rsidR="00796B99" w:rsidRDefault="00796B99" w:rsidP="007C2F7E"/>
    <w:p w:rsidR="00796B99" w:rsidRPr="007C2F7E" w:rsidRDefault="00796B99" w:rsidP="007C2F7E">
      <w:pPr>
        <w:tabs>
          <w:tab w:val="left" w:pos="5220"/>
        </w:tabs>
      </w:pPr>
      <w:r>
        <w:tab/>
      </w:r>
    </w:p>
    <w:sectPr w:rsidR="00796B99" w:rsidRPr="007C2F7E" w:rsidSect="0091474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B99" w:rsidRDefault="00796B99" w:rsidP="007C2F7E">
      <w:pPr>
        <w:spacing w:after="0" w:line="240" w:lineRule="auto"/>
      </w:pPr>
      <w:r>
        <w:separator/>
      </w:r>
    </w:p>
  </w:endnote>
  <w:endnote w:type="continuationSeparator" w:id="0">
    <w:p w:rsidR="00796B99" w:rsidRDefault="00796B99"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0A0"/>
    </w:tblPr>
    <w:tblGrid>
      <w:gridCol w:w="414"/>
    </w:tblGrid>
    <w:tr w:rsidR="00796B99" w:rsidRPr="00BE6D3E">
      <w:trPr>
        <w:trHeight w:val="10166"/>
      </w:trPr>
      <w:tc>
        <w:tcPr>
          <w:tcW w:w="498" w:type="dxa"/>
          <w:tcBorders>
            <w:bottom w:val="single" w:sz="4" w:space="0" w:color="auto"/>
          </w:tcBorders>
          <w:textDirection w:val="btLr"/>
        </w:tcPr>
        <w:p w:rsidR="00796B99" w:rsidRPr="00BE6D3E" w:rsidRDefault="00796B99" w:rsidP="007C2F7E">
          <w:pPr>
            <w:pStyle w:val="Header"/>
            <w:ind w:left="113" w:right="113"/>
          </w:pPr>
          <w:r w:rsidRPr="00BE6D3E">
            <w:rPr>
              <w:color w:val="4F81BD"/>
            </w:rPr>
            <w:t>Huiswerkbegeleiding: opvolgingsfiche</w:t>
          </w:r>
        </w:p>
      </w:tc>
    </w:tr>
    <w:tr w:rsidR="00796B99" w:rsidRPr="00BE6D3E">
      <w:tc>
        <w:tcPr>
          <w:tcW w:w="498" w:type="dxa"/>
          <w:tcBorders>
            <w:top w:val="single" w:sz="4" w:space="0" w:color="auto"/>
          </w:tcBorders>
        </w:tcPr>
        <w:p w:rsidR="00796B99" w:rsidRPr="00BE6D3E" w:rsidRDefault="00796B99">
          <w:pPr>
            <w:pStyle w:val="Footer"/>
          </w:pPr>
        </w:p>
      </w:tc>
    </w:tr>
    <w:tr w:rsidR="00796B99" w:rsidRPr="00BE6D3E">
      <w:trPr>
        <w:trHeight w:val="768"/>
      </w:trPr>
      <w:tc>
        <w:tcPr>
          <w:tcW w:w="498" w:type="dxa"/>
        </w:tcPr>
        <w:p w:rsidR="00796B99" w:rsidRPr="00BE6D3E" w:rsidRDefault="00796B99">
          <w:pPr>
            <w:pStyle w:val="Header"/>
          </w:pPr>
        </w:p>
      </w:tc>
    </w:tr>
  </w:tbl>
  <w:p w:rsidR="00796B99" w:rsidRDefault="00796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B99" w:rsidRDefault="00796B99" w:rsidP="007C2F7E">
      <w:pPr>
        <w:spacing w:after="0" w:line="240" w:lineRule="auto"/>
      </w:pPr>
      <w:r>
        <w:separator/>
      </w:r>
    </w:p>
  </w:footnote>
  <w:footnote w:type="continuationSeparator" w:id="0">
    <w:p w:rsidR="00796B99" w:rsidRDefault="00796B99" w:rsidP="007C2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874AC"/>
    <w:multiLevelType w:val="hybridMultilevel"/>
    <w:tmpl w:val="423C6636"/>
    <w:lvl w:ilvl="0" w:tplc="A732DB00">
      <w:numFmt w:val="bullet"/>
      <w:lvlText w:val="-"/>
      <w:lvlJc w:val="left"/>
      <w:pPr>
        <w:tabs>
          <w:tab w:val="num" w:pos="720"/>
        </w:tabs>
        <w:ind w:left="720" w:hanging="360"/>
      </w:pPr>
      <w:rPr>
        <w:rFonts w:ascii="Calibri" w:eastAsia="Times New Roman" w:hAnsi="Calibri"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F7E"/>
    <w:rsid w:val="000B5C6E"/>
    <w:rsid w:val="00185532"/>
    <w:rsid w:val="00194E33"/>
    <w:rsid w:val="003920D0"/>
    <w:rsid w:val="003F6604"/>
    <w:rsid w:val="00505114"/>
    <w:rsid w:val="00741B95"/>
    <w:rsid w:val="0078027F"/>
    <w:rsid w:val="00796B99"/>
    <w:rsid w:val="007C2F7E"/>
    <w:rsid w:val="0091474D"/>
    <w:rsid w:val="00A00BD7"/>
    <w:rsid w:val="00B22B7F"/>
    <w:rsid w:val="00B33200"/>
    <w:rsid w:val="00BE6D3E"/>
    <w:rsid w:val="00DD1AB5"/>
    <w:rsid w:val="00E33C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4D"/>
    <w:pPr>
      <w:spacing w:after="200" w:line="276" w:lineRule="auto"/>
    </w:pPr>
    <w:rPr>
      <w:lang w:val="nl-B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C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2F7E"/>
    <w:rPr>
      <w:rFonts w:ascii="Tahoma" w:hAnsi="Tahoma" w:cs="Tahoma"/>
      <w:sz w:val="16"/>
      <w:szCs w:val="16"/>
    </w:rPr>
  </w:style>
  <w:style w:type="paragraph" w:styleId="Header">
    <w:name w:val="header"/>
    <w:basedOn w:val="Normal"/>
    <w:link w:val="HeaderChar"/>
    <w:uiPriority w:val="99"/>
    <w:rsid w:val="007C2F7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C2F7E"/>
    <w:rPr>
      <w:rFonts w:cs="Times New Roman"/>
    </w:rPr>
  </w:style>
  <w:style w:type="paragraph" w:styleId="Footer">
    <w:name w:val="footer"/>
    <w:basedOn w:val="Normal"/>
    <w:link w:val="FooterChar"/>
    <w:uiPriority w:val="99"/>
    <w:rsid w:val="007C2F7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C2F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79</Words>
  <Characters>436</Characters>
  <Application>Microsoft Office Outlook</Application>
  <DocSecurity>0</DocSecurity>
  <Lines>0</Lines>
  <Paragraphs>0</Paragraphs>
  <ScaleCrop>false</ScaleCrop>
  <Company>dlo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vandamme ines</dc:creator>
  <cp:keywords/>
  <dc:description/>
  <cp:lastModifiedBy>Nick</cp:lastModifiedBy>
  <cp:revision>2</cp:revision>
  <dcterms:created xsi:type="dcterms:W3CDTF">2010-10-25T12:26:00Z</dcterms:created>
  <dcterms:modified xsi:type="dcterms:W3CDTF">2010-10-25T12:26:00Z</dcterms:modified>
</cp:coreProperties>
</file>