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BB" w:rsidRDefault="00B275BB">
      <w:pPr>
        <w:rPr>
          <w:b/>
          <w:u w:val="single"/>
        </w:rPr>
      </w:pPr>
      <w:r w:rsidRPr="00BE6D3E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2pt;height:62.25pt;visibility:visible">
            <v:imagedata r:id="rId7" o:title=""/>
          </v:shape>
        </w:pict>
      </w:r>
    </w:p>
    <w:p w:rsidR="00B275BB" w:rsidRPr="007C2F7E" w:rsidRDefault="00B275BB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B275BB" w:rsidRDefault="00B275BB">
      <w:r w:rsidRPr="007C2F7E">
        <w:rPr>
          <w:b/>
        </w:rPr>
        <w:t>Naam leerling</w:t>
      </w:r>
      <w:r>
        <w:t>: Yarne</w:t>
      </w:r>
    </w:p>
    <w:p w:rsidR="00B275BB" w:rsidRDefault="00B275BB">
      <w:r w:rsidRPr="007C2F7E">
        <w:rPr>
          <w:b/>
        </w:rPr>
        <w:t>Datum:</w:t>
      </w:r>
      <w:r>
        <w:t xml:space="preserve"> 12/10/2010</w:t>
      </w:r>
    </w:p>
    <w:p w:rsidR="00B275BB" w:rsidRDefault="00B275BB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B275BB" w:rsidRDefault="00B275BB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B275BB" w:rsidRDefault="00B275BB" w:rsidP="007C2F7E">
      <w:pPr>
        <w:jc w:val="center"/>
      </w:pPr>
      <w:r>
        <w:rPr>
          <w:noProof/>
          <w:lang w:val="en-US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>
        <w:t>Eventuele bijlagen (zoals planning, mindmap, …) voeg je toe in bijlage.</w:t>
      </w:r>
    </w:p>
    <w:p w:rsidR="00B275BB" w:rsidRPr="007C2F7E" w:rsidRDefault="00B275BB" w:rsidP="007C2F7E"/>
    <w:p w:rsidR="00B275BB" w:rsidRDefault="00B275BB" w:rsidP="00194E33">
      <w:pPr>
        <w:numPr>
          <w:ilvl w:val="0"/>
          <w:numId w:val="1"/>
        </w:numPr>
      </w:pPr>
      <w:r>
        <w:t>Kennismaking(inclusief hobby’s enzo, elkaar leren kennen), De leerlingen mochten eerst elkaar proberen voorstellen, en dan konden ze zelf aanvullen</w:t>
      </w:r>
    </w:p>
    <w:p w:rsidR="00B275BB" w:rsidRDefault="00B275BB" w:rsidP="00194E33">
      <w:pPr>
        <w:numPr>
          <w:ilvl w:val="0"/>
          <w:numId w:val="1"/>
        </w:numPr>
      </w:pPr>
      <w:r>
        <w:t>Kennismakingsfiche laten invullen</w:t>
      </w:r>
    </w:p>
    <w:p w:rsidR="00B275BB" w:rsidRPr="007C2F7E" w:rsidRDefault="00B275BB" w:rsidP="00194E33">
      <w:pPr>
        <w:numPr>
          <w:ilvl w:val="0"/>
          <w:numId w:val="1"/>
        </w:numPr>
      </w:pPr>
      <w:r>
        <w:t>Na de fiche huiswerk engels maken(Bespreking van een boekje) Waar ik al wat geholpen heb met zinnen formuleren</w:t>
      </w:r>
    </w:p>
    <w:p w:rsidR="00B275BB" w:rsidRPr="007C2F7E" w:rsidRDefault="00B275BB" w:rsidP="007C2F7E"/>
    <w:p w:rsidR="00B275BB" w:rsidRPr="007C2F7E" w:rsidRDefault="00B275BB" w:rsidP="007C2F7E"/>
    <w:p w:rsidR="00B275BB" w:rsidRPr="007C2F7E" w:rsidRDefault="00B275BB" w:rsidP="007C2F7E"/>
    <w:p w:rsidR="00B275BB" w:rsidRPr="007C2F7E" w:rsidRDefault="00B275BB" w:rsidP="007C2F7E"/>
    <w:p w:rsidR="00B275BB" w:rsidRPr="007C2F7E" w:rsidRDefault="00B275BB" w:rsidP="007C2F7E"/>
    <w:p w:rsidR="00B275BB" w:rsidRDefault="00B275BB" w:rsidP="007C2F7E"/>
    <w:p w:rsidR="00B275BB" w:rsidRPr="007C2F7E" w:rsidRDefault="00B275BB" w:rsidP="007C2F7E">
      <w:pPr>
        <w:tabs>
          <w:tab w:val="left" w:pos="5220"/>
        </w:tabs>
      </w:pPr>
      <w:r>
        <w:tab/>
      </w:r>
    </w:p>
    <w:sectPr w:rsidR="00B275BB" w:rsidRPr="007C2F7E" w:rsidSect="00914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5BB" w:rsidRDefault="00B275BB" w:rsidP="007C2F7E">
      <w:pPr>
        <w:spacing w:after="0" w:line="240" w:lineRule="auto"/>
      </w:pPr>
      <w:r>
        <w:separator/>
      </w:r>
    </w:p>
  </w:endnote>
  <w:endnote w:type="continuationSeparator" w:id="0">
    <w:p w:rsidR="00B275BB" w:rsidRDefault="00B275BB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414"/>
    </w:tblGrid>
    <w:tr w:rsidR="00B275BB" w:rsidRPr="00BE6D3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B275BB" w:rsidRPr="00BE6D3E" w:rsidRDefault="00B275BB" w:rsidP="007C2F7E">
          <w:pPr>
            <w:pStyle w:val="Header"/>
            <w:ind w:left="113" w:right="113"/>
          </w:pPr>
          <w:r w:rsidRPr="00BE6D3E">
            <w:rPr>
              <w:color w:val="4F81BD"/>
            </w:rPr>
            <w:t>Huiswerkbegeleiding: opvolgingsfiche</w:t>
          </w:r>
        </w:p>
      </w:tc>
    </w:tr>
    <w:tr w:rsidR="00B275BB" w:rsidRPr="00BE6D3E">
      <w:tc>
        <w:tcPr>
          <w:tcW w:w="498" w:type="dxa"/>
          <w:tcBorders>
            <w:top w:val="single" w:sz="4" w:space="0" w:color="auto"/>
          </w:tcBorders>
        </w:tcPr>
        <w:p w:rsidR="00B275BB" w:rsidRPr="00BE6D3E" w:rsidRDefault="00B275BB">
          <w:pPr>
            <w:pStyle w:val="Footer"/>
          </w:pPr>
        </w:p>
      </w:tc>
    </w:tr>
    <w:tr w:rsidR="00B275BB" w:rsidRPr="00BE6D3E">
      <w:trPr>
        <w:trHeight w:val="768"/>
      </w:trPr>
      <w:tc>
        <w:tcPr>
          <w:tcW w:w="498" w:type="dxa"/>
        </w:tcPr>
        <w:p w:rsidR="00B275BB" w:rsidRPr="00BE6D3E" w:rsidRDefault="00B275BB">
          <w:pPr>
            <w:pStyle w:val="Header"/>
          </w:pPr>
        </w:p>
      </w:tc>
    </w:tr>
  </w:tbl>
  <w:p w:rsidR="00B275BB" w:rsidRDefault="00B275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5BB" w:rsidRDefault="00B275BB" w:rsidP="007C2F7E">
      <w:pPr>
        <w:spacing w:after="0" w:line="240" w:lineRule="auto"/>
      </w:pPr>
      <w:r>
        <w:separator/>
      </w:r>
    </w:p>
  </w:footnote>
  <w:footnote w:type="continuationSeparator" w:id="0">
    <w:p w:rsidR="00B275BB" w:rsidRDefault="00B275BB" w:rsidP="007C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4AC"/>
    <w:multiLevelType w:val="hybridMultilevel"/>
    <w:tmpl w:val="423C6636"/>
    <w:lvl w:ilvl="0" w:tplc="A732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7E"/>
    <w:rsid w:val="000B5C6E"/>
    <w:rsid w:val="00185532"/>
    <w:rsid w:val="00194E33"/>
    <w:rsid w:val="00741B95"/>
    <w:rsid w:val="007C2F7E"/>
    <w:rsid w:val="0091474D"/>
    <w:rsid w:val="00B275BB"/>
    <w:rsid w:val="00BE6D3E"/>
    <w:rsid w:val="00DD1AB5"/>
    <w:rsid w:val="00E3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4D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F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87</Words>
  <Characters>479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vandamme ines</dc:creator>
  <cp:keywords/>
  <dc:description/>
  <cp:lastModifiedBy>Nick</cp:lastModifiedBy>
  <cp:revision>2</cp:revision>
  <dcterms:created xsi:type="dcterms:W3CDTF">2010-10-13T11:08:00Z</dcterms:created>
  <dcterms:modified xsi:type="dcterms:W3CDTF">2010-10-13T11:08:00Z</dcterms:modified>
</cp:coreProperties>
</file>