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39" w:rsidRDefault="00295A39" w:rsidP="00A540B3">
      <w:pPr>
        <w:rPr>
          <w:b/>
          <w:sz w:val="32"/>
          <w:szCs w:val="32"/>
          <w:u w:val="single"/>
        </w:rPr>
      </w:pPr>
      <w:r w:rsidRPr="00901CAC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6" o:title=""/>
          </v:shape>
        </w:pict>
      </w:r>
      <w:r w:rsidRPr="00A540B3">
        <w:rPr>
          <w:b/>
          <w:sz w:val="32"/>
          <w:szCs w:val="32"/>
          <w:u w:val="single"/>
        </w:rPr>
        <w:t xml:space="preserve"> </w:t>
      </w:r>
    </w:p>
    <w:p w:rsidR="00295A39" w:rsidRPr="00A540B3" w:rsidRDefault="00295A39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295A39" w:rsidRDefault="00295A39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Mijn leerling…</w:t>
      </w:r>
    </w:p>
    <w:p w:rsidR="00295A39" w:rsidRDefault="00295A39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Naam:</w:t>
      </w:r>
      <w:r>
        <w:rPr>
          <w:b/>
        </w:rPr>
        <w:t xml:space="preserve"> Yarne Crombez</w:t>
      </w:r>
    </w:p>
    <w:p w:rsidR="00295A39" w:rsidRPr="005F73CE" w:rsidRDefault="00295A39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Studierichting + jaar: ASO Modern + sport 2</w:t>
      </w:r>
      <w:r w:rsidRPr="00403B08">
        <w:rPr>
          <w:b/>
          <w:vertAlign w:val="superscript"/>
        </w:rPr>
        <w:t>e</w:t>
      </w:r>
      <w:r>
        <w:rPr>
          <w:b/>
        </w:rPr>
        <w:t xml:space="preserve"> jaar</w:t>
      </w:r>
    </w:p>
    <w:p w:rsidR="00295A39" w:rsidRPr="005F73CE" w:rsidRDefault="00295A39">
      <w:pPr>
        <w:rPr>
          <w:b/>
        </w:rPr>
      </w:pPr>
      <w:r w:rsidRPr="005F73CE">
        <w:rPr>
          <w:b/>
        </w:rPr>
        <w:t>Sterke punten:</w:t>
      </w:r>
    </w:p>
    <w:p w:rsidR="00295A39" w:rsidRPr="0048763C" w:rsidRDefault="00295A39">
      <w:r>
        <w:t>LO, Techniek</w:t>
      </w:r>
    </w:p>
    <w:p w:rsidR="00295A39" w:rsidRPr="005F73CE" w:rsidRDefault="00295A39">
      <w:pPr>
        <w:rPr>
          <w:b/>
        </w:rPr>
      </w:pPr>
    </w:p>
    <w:p w:rsidR="00295A39" w:rsidRPr="005F73CE" w:rsidRDefault="00295A39">
      <w:pPr>
        <w:rPr>
          <w:b/>
        </w:rPr>
      </w:pPr>
      <w:r w:rsidRPr="005F73CE">
        <w:rPr>
          <w:b/>
        </w:rPr>
        <w:t>Werkpunten:</w:t>
      </w:r>
    </w:p>
    <w:p w:rsidR="00295A39" w:rsidRPr="0048763C" w:rsidRDefault="00295A39">
      <w:r>
        <w:t>Grammatica Engels</w:t>
      </w:r>
    </w:p>
    <w:p w:rsidR="00295A39" w:rsidRPr="005F73CE" w:rsidRDefault="00295A39">
      <w:pPr>
        <w:rPr>
          <w:b/>
        </w:rPr>
      </w:pPr>
    </w:p>
    <w:p w:rsidR="00295A39" w:rsidRPr="005F73CE" w:rsidRDefault="00295A39">
      <w:pPr>
        <w:rPr>
          <w:b/>
        </w:rPr>
      </w:pPr>
      <w:r w:rsidRPr="005F73CE">
        <w:rPr>
          <w:b/>
        </w:rPr>
        <w:t>Opmerkingen:</w:t>
      </w:r>
    </w:p>
    <w:p w:rsidR="00295A39" w:rsidRPr="005F73CE" w:rsidRDefault="00295A39">
      <w:pPr>
        <w:rPr>
          <w:b/>
        </w:rPr>
      </w:pPr>
    </w:p>
    <w:p w:rsidR="00295A39" w:rsidRDefault="00295A39" w:rsidP="001C61A8">
      <w:pPr>
        <w:rPr>
          <w:b/>
        </w:rPr>
      </w:pPr>
      <w:r>
        <w:rPr>
          <w:b/>
        </w:rPr>
        <w:t>Wat wil hij/zij bereiken:</w:t>
      </w:r>
    </w:p>
    <w:p w:rsidR="00295A39" w:rsidRPr="0048763C" w:rsidRDefault="00295A39" w:rsidP="001C61A8">
      <w:r>
        <w:t>Beter kunne leren en alles begrijpen</w:t>
      </w:r>
    </w:p>
    <w:p w:rsidR="00295A39" w:rsidRDefault="00295A39" w:rsidP="0048763C">
      <w:pPr>
        <w:rPr>
          <w:b/>
        </w:rPr>
      </w:pPr>
    </w:p>
    <w:p w:rsidR="00295A39" w:rsidRDefault="00295A39" w:rsidP="001C61A8">
      <w:pPr>
        <w:rPr>
          <w:b/>
        </w:rPr>
      </w:pPr>
      <w:r>
        <w:rPr>
          <w:b/>
        </w:rPr>
        <w:t>Waar heeft hij/zij moeite mee:</w:t>
      </w:r>
    </w:p>
    <w:p w:rsidR="00295A39" w:rsidRPr="0048763C" w:rsidRDefault="00295A39" w:rsidP="001C61A8">
      <w:r>
        <w:t>Engels en geschiedenis</w:t>
      </w:r>
    </w:p>
    <w:p w:rsidR="00295A39" w:rsidRDefault="00295A39" w:rsidP="0048763C">
      <w:pPr>
        <w:rPr>
          <w:b/>
        </w:rPr>
      </w:pPr>
    </w:p>
    <w:p w:rsidR="00295A39" w:rsidRDefault="00295A39" w:rsidP="001C61A8">
      <w:pPr>
        <w:rPr>
          <w:b/>
        </w:rPr>
      </w:pPr>
      <w:r>
        <w:rPr>
          <w:b/>
        </w:rPr>
        <w:t>Wat heeft hij/zij zelf al geprobeerd:</w:t>
      </w:r>
    </w:p>
    <w:p w:rsidR="00295A39" w:rsidRPr="0048763C" w:rsidRDefault="00295A39" w:rsidP="001C61A8">
      <w:r>
        <w:t>Zoveel mogelijk studeren</w:t>
      </w:r>
    </w:p>
    <w:p w:rsidR="00295A39" w:rsidRPr="005F73CE" w:rsidRDefault="00295A39">
      <w:pPr>
        <w:rPr>
          <w:b/>
        </w:rPr>
      </w:pPr>
    </w:p>
    <w:p w:rsidR="00295A39" w:rsidRPr="005F73CE" w:rsidRDefault="00295A39">
      <w:pPr>
        <w:rPr>
          <w:b/>
        </w:rPr>
      </w:pPr>
      <w:r>
        <w:rPr>
          <w:b/>
        </w:rPr>
        <w:t>Specifieke vragen van de leerling</w:t>
      </w:r>
      <w:r w:rsidRPr="005F73CE">
        <w:rPr>
          <w:b/>
        </w:rPr>
        <w:t>:</w:t>
      </w:r>
    </w:p>
    <w:p w:rsidR="00295A39" w:rsidRPr="0048763C" w:rsidRDefault="00295A39">
      <w:r w:rsidRPr="0048763C">
        <w:t>/</w:t>
      </w:r>
    </w:p>
    <w:p w:rsidR="00295A39" w:rsidRDefault="00295A39">
      <w:pPr>
        <w:rPr>
          <w:b/>
        </w:rPr>
      </w:pPr>
    </w:p>
    <w:p w:rsidR="00295A39" w:rsidRDefault="00295A39">
      <w:pPr>
        <w:rPr>
          <w:b/>
          <w:sz w:val="24"/>
          <w:szCs w:val="24"/>
        </w:rPr>
      </w:pPr>
      <w:r w:rsidRPr="00A540B3">
        <w:rPr>
          <w:b/>
          <w:sz w:val="24"/>
          <w:szCs w:val="24"/>
        </w:rPr>
        <w:t>Ik als begeleider…</w:t>
      </w:r>
    </w:p>
    <w:p w:rsidR="00295A39" w:rsidRPr="00A540B3" w:rsidRDefault="00295A39">
      <w:pPr>
        <w:rPr>
          <w:b/>
          <w:sz w:val="24"/>
          <w:szCs w:val="24"/>
        </w:rPr>
      </w:pPr>
      <w:r>
        <w:rPr>
          <w:b/>
          <w:sz w:val="24"/>
          <w:szCs w:val="24"/>
        </w:rPr>
        <w:t>Naam Leerling: Yarne</w:t>
      </w:r>
    </w:p>
    <w:p w:rsidR="00295A39" w:rsidRPr="005F73CE" w:rsidRDefault="00295A39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295A39" w:rsidRDefault="00295A39">
      <w:pPr>
        <w:rPr>
          <w:b/>
        </w:rPr>
      </w:pPr>
      <w:r>
        <w:rPr>
          <w:b/>
        </w:rPr>
        <w:t>Persoonlijkheid:</w:t>
      </w:r>
    </w:p>
    <w:p w:rsidR="00295A39" w:rsidRPr="005F73CE" w:rsidRDefault="00295A39">
      <w:pPr>
        <w:rPr>
          <w:b/>
        </w:rPr>
      </w:pPr>
      <w:r>
        <w:rPr>
          <w:b/>
        </w:rPr>
        <w:t>Actief, kan niet stilzitten, praat vlug</w:t>
      </w:r>
    </w:p>
    <w:p w:rsidR="00295A39" w:rsidRDefault="00295A39">
      <w:pPr>
        <w:rPr>
          <w:b/>
        </w:rPr>
      </w:pPr>
    </w:p>
    <w:p w:rsidR="00295A39" w:rsidRDefault="00295A39">
      <w:pPr>
        <w:rPr>
          <w:b/>
        </w:rPr>
      </w:pPr>
    </w:p>
    <w:p w:rsidR="00295A39" w:rsidRDefault="00295A39">
      <w:pPr>
        <w:rPr>
          <w:b/>
        </w:rPr>
      </w:pPr>
      <w:r>
        <w:rPr>
          <w:b/>
        </w:rPr>
        <w:t>Wat valt je op:</w:t>
      </w:r>
    </w:p>
    <w:p w:rsidR="00295A39" w:rsidRDefault="00295A39">
      <w:pPr>
        <w:rPr>
          <w:b/>
        </w:rPr>
      </w:pPr>
      <w:r>
        <w:rPr>
          <w:b/>
        </w:rPr>
        <w:t>Lakse houding, het interesseert hem allemaal totaal niet</w:t>
      </w:r>
    </w:p>
    <w:p w:rsidR="00295A39" w:rsidRDefault="00295A39">
      <w:pPr>
        <w:rPr>
          <w:b/>
        </w:rPr>
      </w:pPr>
    </w:p>
    <w:p w:rsidR="00295A39" w:rsidRDefault="00295A39">
      <w:pPr>
        <w:rPr>
          <w:b/>
        </w:rPr>
      </w:pPr>
    </w:p>
    <w:p w:rsidR="00295A39" w:rsidRDefault="00295A39">
      <w:pPr>
        <w:rPr>
          <w:b/>
        </w:rPr>
      </w:pPr>
      <w:r>
        <w:rPr>
          <w:b/>
        </w:rPr>
        <w:t>Jouw knelpunten in verband met deze leerling:</w:t>
      </w:r>
    </w:p>
    <w:p w:rsidR="00295A39" w:rsidRDefault="00295A39">
      <w:pPr>
        <w:rPr>
          <w:b/>
        </w:rPr>
      </w:pPr>
    </w:p>
    <w:p w:rsidR="00295A39" w:rsidRDefault="00295A39">
      <w:pPr>
        <w:rPr>
          <w:b/>
        </w:rPr>
      </w:pPr>
      <w:r>
        <w:rPr>
          <w:b/>
        </w:rPr>
        <w:t>Begint enorm traag met werken</w:t>
      </w:r>
    </w:p>
    <w:p w:rsidR="00295A39" w:rsidRDefault="00295A39">
      <w:pPr>
        <w:rPr>
          <w:b/>
        </w:rPr>
      </w:pPr>
    </w:p>
    <w:p w:rsidR="00295A39" w:rsidRDefault="00295A39">
      <w:pPr>
        <w:rPr>
          <w:b/>
        </w:rPr>
      </w:pPr>
      <w:r>
        <w:rPr>
          <w:b/>
        </w:rPr>
        <w:t>Jouw sterke punten in verband met deze leerling:</w:t>
      </w:r>
    </w:p>
    <w:p w:rsidR="00295A39" w:rsidRDefault="00295A39">
      <w:pPr>
        <w:rPr>
          <w:b/>
        </w:rPr>
      </w:pPr>
    </w:p>
    <w:p w:rsidR="00295A39" w:rsidRDefault="00295A39">
      <w:pPr>
        <w:rPr>
          <w:b/>
        </w:rPr>
      </w:pPr>
      <w:r>
        <w:rPr>
          <w:b/>
        </w:rPr>
        <w:t>Sportieve kerel</w:t>
      </w:r>
    </w:p>
    <w:p w:rsidR="00295A39" w:rsidRDefault="00295A39">
      <w:pPr>
        <w:rPr>
          <w:b/>
        </w:rPr>
      </w:pPr>
    </w:p>
    <w:p w:rsidR="00295A39" w:rsidRPr="005F73CE" w:rsidRDefault="00295A39">
      <w:pPr>
        <w:rPr>
          <w:b/>
        </w:rPr>
      </w:pPr>
      <w:r>
        <w:rPr>
          <w:b/>
        </w:rPr>
        <w:t>Materiaal nodig:</w:t>
      </w:r>
    </w:p>
    <w:p w:rsidR="00295A39" w:rsidRDefault="00295A39">
      <w:r>
        <w:t>/</w:t>
      </w:r>
    </w:p>
    <w:sectPr w:rsidR="00295A39" w:rsidSect="00F531C2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39" w:rsidRDefault="00295A39" w:rsidP="00E46198">
      <w:pPr>
        <w:spacing w:after="0" w:line="240" w:lineRule="auto"/>
      </w:pPr>
      <w:r>
        <w:separator/>
      </w:r>
    </w:p>
  </w:endnote>
  <w:endnote w:type="continuationSeparator" w:id="0">
    <w:p w:rsidR="00295A39" w:rsidRDefault="00295A39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522"/>
    </w:tblGrid>
    <w:tr w:rsidR="00295A39" w:rsidRPr="0001794F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295A39" w:rsidRPr="0001794F" w:rsidRDefault="00295A39" w:rsidP="00A540B3">
          <w:pPr>
            <w:pStyle w:val="Header"/>
            <w:ind w:left="113" w:right="113"/>
          </w:pPr>
          <w:r w:rsidRPr="0001794F">
            <w:rPr>
              <w:color w:val="4F81BD"/>
            </w:rPr>
            <w:t>Huiswerkbegeleiding: kennismakingsfiche</w:t>
          </w:r>
        </w:p>
      </w:tc>
    </w:tr>
    <w:tr w:rsidR="00295A39" w:rsidRPr="0001794F">
      <w:tc>
        <w:tcPr>
          <w:tcW w:w="498" w:type="dxa"/>
          <w:tcBorders>
            <w:top w:val="single" w:sz="4" w:space="0" w:color="auto"/>
          </w:tcBorders>
        </w:tcPr>
        <w:p w:rsidR="00295A39" w:rsidRPr="0001794F" w:rsidRDefault="00295A39">
          <w:pPr>
            <w:pStyle w:val="Footer"/>
          </w:pPr>
          <w:fldSimple w:instr=" PAGE   \* MERGEFORMAT ">
            <w:r w:rsidRPr="00B504EE">
              <w:rPr>
                <w:noProof/>
                <w:color w:val="4F81BD"/>
                <w:sz w:val="40"/>
                <w:szCs w:val="40"/>
              </w:rPr>
              <w:t>2</w:t>
            </w:r>
          </w:fldSimple>
        </w:p>
      </w:tc>
    </w:tr>
    <w:tr w:rsidR="00295A39" w:rsidRPr="0001794F">
      <w:trPr>
        <w:trHeight w:val="768"/>
      </w:trPr>
      <w:tc>
        <w:tcPr>
          <w:tcW w:w="498" w:type="dxa"/>
        </w:tcPr>
        <w:p w:rsidR="00295A39" w:rsidRPr="0001794F" w:rsidRDefault="00295A39">
          <w:pPr>
            <w:pStyle w:val="Header"/>
          </w:pPr>
        </w:p>
      </w:tc>
    </w:tr>
  </w:tbl>
  <w:p w:rsidR="00295A39" w:rsidRDefault="00295A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39" w:rsidRDefault="00295A39" w:rsidP="00E46198">
      <w:pPr>
        <w:spacing w:after="0" w:line="240" w:lineRule="auto"/>
      </w:pPr>
      <w:r>
        <w:separator/>
      </w:r>
    </w:p>
  </w:footnote>
  <w:footnote w:type="continuationSeparator" w:id="0">
    <w:p w:rsidR="00295A39" w:rsidRDefault="00295A39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EE"/>
    <w:rsid w:val="0001794F"/>
    <w:rsid w:val="00056E13"/>
    <w:rsid w:val="00084770"/>
    <w:rsid w:val="001C61A8"/>
    <w:rsid w:val="00295A39"/>
    <w:rsid w:val="003E2110"/>
    <w:rsid w:val="00403B08"/>
    <w:rsid w:val="00412243"/>
    <w:rsid w:val="00425457"/>
    <w:rsid w:val="004777BB"/>
    <w:rsid w:val="0048763C"/>
    <w:rsid w:val="005108EB"/>
    <w:rsid w:val="005C7580"/>
    <w:rsid w:val="005F73CE"/>
    <w:rsid w:val="006D0C8A"/>
    <w:rsid w:val="00757A31"/>
    <w:rsid w:val="007C2F7E"/>
    <w:rsid w:val="008608EE"/>
    <w:rsid w:val="00901CAC"/>
    <w:rsid w:val="00A540B3"/>
    <w:rsid w:val="00A810B4"/>
    <w:rsid w:val="00B504EE"/>
    <w:rsid w:val="00E46198"/>
    <w:rsid w:val="00EB7877"/>
    <w:rsid w:val="00EE207B"/>
    <w:rsid w:val="00F5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13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08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08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126</Words>
  <Characters>697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vandamme ines</dc:creator>
  <cp:keywords/>
  <dc:description/>
  <cp:lastModifiedBy>Nick</cp:lastModifiedBy>
  <cp:revision>3</cp:revision>
  <dcterms:created xsi:type="dcterms:W3CDTF">2010-10-13T10:21:00Z</dcterms:created>
  <dcterms:modified xsi:type="dcterms:W3CDTF">2010-10-13T10:29:00Z</dcterms:modified>
</cp:coreProperties>
</file>