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2D" w:rsidRDefault="0090682D" w:rsidP="00A540B3">
      <w:pPr>
        <w:rPr>
          <w:b/>
          <w:sz w:val="32"/>
          <w:szCs w:val="32"/>
          <w:u w:val="single"/>
        </w:rPr>
      </w:pPr>
      <w:r w:rsidRPr="0001794F">
        <w:rPr>
          <w:b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7" o:spid="_x0000_i1025" type="#_x0000_t75" style="width:132pt;height:62.25pt;visibility:visible">
            <v:imagedata r:id="rId6" o:title=""/>
          </v:shape>
        </w:pict>
      </w:r>
      <w:r w:rsidRPr="00A540B3">
        <w:rPr>
          <w:b/>
          <w:sz w:val="32"/>
          <w:szCs w:val="32"/>
          <w:u w:val="single"/>
        </w:rPr>
        <w:t xml:space="preserve"> </w:t>
      </w:r>
    </w:p>
    <w:p w:rsidR="0090682D" w:rsidRPr="00A540B3" w:rsidRDefault="0090682D" w:rsidP="00A540B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Kennismaking</w:t>
      </w:r>
      <w:r w:rsidRPr="007C2F7E">
        <w:rPr>
          <w:b/>
          <w:sz w:val="32"/>
          <w:szCs w:val="32"/>
          <w:u w:val="single"/>
        </w:rPr>
        <w:t>sfiche</w:t>
      </w:r>
    </w:p>
    <w:p w:rsidR="0090682D" w:rsidRDefault="0090682D" w:rsidP="00A5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Mijn leerling…</w:t>
      </w:r>
    </w:p>
    <w:p w:rsidR="0090682D" w:rsidRDefault="0090682D" w:rsidP="00A5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F73CE">
        <w:rPr>
          <w:b/>
        </w:rPr>
        <w:t>Naam:</w:t>
      </w:r>
      <w:r>
        <w:rPr>
          <w:b/>
        </w:rPr>
        <w:t xml:space="preserve"> Roel Govaert</w:t>
      </w:r>
    </w:p>
    <w:p w:rsidR="0090682D" w:rsidRPr="005F73CE" w:rsidRDefault="0090682D" w:rsidP="00A5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Studierichting + jaar: ASO/2u sport 2</w:t>
      </w:r>
      <w:r w:rsidRPr="00AB5ED2">
        <w:rPr>
          <w:b/>
          <w:vertAlign w:val="superscript"/>
        </w:rPr>
        <w:t>e</w:t>
      </w:r>
      <w:r>
        <w:rPr>
          <w:b/>
        </w:rPr>
        <w:t xml:space="preserve"> jaar</w:t>
      </w:r>
    </w:p>
    <w:p w:rsidR="0090682D" w:rsidRPr="005F73CE" w:rsidRDefault="0090682D">
      <w:pPr>
        <w:rPr>
          <w:b/>
        </w:rPr>
      </w:pPr>
      <w:r w:rsidRPr="005F73CE">
        <w:rPr>
          <w:b/>
        </w:rPr>
        <w:t>Sterke punten:</w:t>
      </w:r>
    </w:p>
    <w:p w:rsidR="0090682D" w:rsidRPr="0048763C" w:rsidRDefault="0090682D">
      <w:r>
        <w:t>LO, PO, TO</w:t>
      </w:r>
    </w:p>
    <w:p w:rsidR="0090682D" w:rsidRPr="005F73CE" w:rsidRDefault="0090682D">
      <w:pPr>
        <w:rPr>
          <w:b/>
        </w:rPr>
      </w:pPr>
    </w:p>
    <w:p w:rsidR="0090682D" w:rsidRPr="005F73CE" w:rsidRDefault="0090682D">
      <w:pPr>
        <w:rPr>
          <w:b/>
        </w:rPr>
      </w:pPr>
      <w:r w:rsidRPr="005F73CE">
        <w:rPr>
          <w:b/>
        </w:rPr>
        <w:t>Werkpunten:</w:t>
      </w:r>
    </w:p>
    <w:p w:rsidR="0090682D" w:rsidRPr="0048763C" w:rsidRDefault="0090682D">
      <w:r>
        <w:t>Grammatica</w:t>
      </w:r>
    </w:p>
    <w:p w:rsidR="0090682D" w:rsidRPr="005F73CE" w:rsidRDefault="0090682D">
      <w:pPr>
        <w:rPr>
          <w:b/>
        </w:rPr>
      </w:pPr>
    </w:p>
    <w:p w:rsidR="0090682D" w:rsidRPr="005F73CE" w:rsidRDefault="0090682D">
      <w:pPr>
        <w:rPr>
          <w:b/>
        </w:rPr>
      </w:pPr>
      <w:r w:rsidRPr="005F73CE">
        <w:rPr>
          <w:b/>
        </w:rPr>
        <w:t>Opmerkingen:</w:t>
      </w:r>
    </w:p>
    <w:p w:rsidR="0090682D" w:rsidRPr="005F73CE" w:rsidRDefault="0090682D">
      <w:pPr>
        <w:rPr>
          <w:b/>
        </w:rPr>
      </w:pPr>
      <w:r>
        <w:rPr>
          <w:b/>
        </w:rPr>
        <w:t>/</w:t>
      </w:r>
    </w:p>
    <w:p w:rsidR="0090682D" w:rsidRDefault="0090682D" w:rsidP="001C61A8">
      <w:pPr>
        <w:rPr>
          <w:b/>
        </w:rPr>
      </w:pPr>
      <w:r>
        <w:rPr>
          <w:b/>
        </w:rPr>
        <w:t>Wat wil hij/zij bereiken:</w:t>
      </w:r>
    </w:p>
    <w:p w:rsidR="0090682D" w:rsidRPr="0048763C" w:rsidRDefault="0090682D" w:rsidP="001C61A8">
      <w:r>
        <w:t>Goede punten en goed kunnen leren</w:t>
      </w:r>
    </w:p>
    <w:p w:rsidR="0090682D" w:rsidRDefault="0090682D" w:rsidP="0048763C">
      <w:pPr>
        <w:rPr>
          <w:b/>
        </w:rPr>
      </w:pPr>
    </w:p>
    <w:p w:rsidR="0090682D" w:rsidRDefault="0090682D" w:rsidP="001C61A8">
      <w:pPr>
        <w:rPr>
          <w:b/>
        </w:rPr>
      </w:pPr>
      <w:r>
        <w:rPr>
          <w:b/>
        </w:rPr>
        <w:t>Waar heeft hij/zij moeite mee:</w:t>
      </w:r>
    </w:p>
    <w:p w:rsidR="0090682D" w:rsidRPr="0048763C" w:rsidRDefault="0090682D" w:rsidP="001C61A8">
      <w:r>
        <w:t>Opletten, stilzitten, concentratie</w:t>
      </w:r>
    </w:p>
    <w:p w:rsidR="0090682D" w:rsidRDefault="0090682D" w:rsidP="0048763C">
      <w:pPr>
        <w:rPr>
          <w:b/>
        </w:rPr>
      </w:pPr>
    </w:p>
    <w:p w:rsidR="0090682D" w:rsidRDefault="0090682D" w:rsidP="001C61A8">
      <w:pPr>
        <w:rPr>
          <w:b/>
        </w:rPr>
      </w:pPr>
      <w:r>
        <w:rPr>
          <w:b/>
        </w:rPr>
        <w:t>Wat heeft hij/zij zelf al geprobeerd:</w:t>
      </w:r>
    </w:p>
    <w:p w:rsidR="0090682D" w:rsidRPr="0048763C" w:rsidRDefault="0090682D" w:rsidP="001C61A8">
      <w:r>
        <w:t>Studeren, opletten, stilzitten</w:t>
      </w:r>
    </w:p>
    <w:p w:rsidR="0090682D" w:rsidRPr="005F73CE" w:rsidRDefault="0090682D">
      <w:pPr>
        <w:rPr>
          <w:b/>
        </w:rPr>
      </w:pPr>
    </w:p>
    <w:p w:rsidR="0090682D" w:rsidRPr="005F73CE" w:rsidRDefault="0090682D">
      <w:pPr>
        <w:rPr>
          <w:b/>
        </w:rPr>
      </w:pPr>
      <w:r>
        <w:rPr>
          <w:b/>
        </w:rPr>
        <w:t>Specifieke vragen van de leerling</w:t>
      </w:r>
      <w:r w:rsidRPr="005F73CE">
        <w:rPr>
          <w:b/>
        </w:rPr>
        <w:t>:</w:t>
      </w:r>
    </w:p>
    <w:p w:rsidR="0090682D" w:rsidRPr="0048763C" w:rsidRDefault="0090682D">
      <w:r w:rsidRPr="0048763C">
        <w:t>/</w:t>
      </w:r>
    </w:p>
    <w:p w:rsidR="0090682D" w:rsidRDefault="0090682D">
      <w:pPr>
        <w:rPr>
          <w:b/>
        </w:rPr>
      </w:pPr>
    </w:p>
    <w:p w:rsidR="0090682D" w:rsidRDefault="0090682D">
      <w:pPr>
        <w:rPr>
          <w:b/>
          <w:sz w:val="24"/>
          <w:szCs w:val="24"/>
        </w:rPr>
      </w:pPr>
      <w:r w:rsidRPr="00A540B3">
        <w:rPr>
          <w:b/>
          <w:sz w:val="24"/>
          <w:szCs w:val="24"/>
        </w:rPr>
        <w:t>Ik als begeleider…</w:t>
      </w:r>
    </w:p>
    <w:p w:rsidR="0090682D" w:rsidRPr="00A540B3" w:rsidRDefault="0090682D">
      <w:pPr>
        <w:rPr>
          <w:b/>
          <w:sz w:val="24"/>
          <w:szCs w:val="24"/>
        </w:rPr>
      </w:pPr>
      <w:r>
        <w:rPr>
          <w:b/>
          <w:sz w:val="24"/>
          <w:szCs w:val="24"/>
        </w:rPr>
        <w:t>Naam Leerling: Roel</w:t>
      </w:r>
    </w:p>
    <w:p w:rsidR="0090682D" w:rsidRPr="005F73CE" w:rsidRDefault="0090682D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90682D" w:rsidRDefault="0090682D">
      <w:pPr>
        <w:rPr>
          <w:b/>
        </w:rPr>
      </w:pPr>
      <w:r>
        <w:rPr>
          <w:b/>
        </w:rPr>
        <w:t>Persoonlijkheid:</w:t>
      </w:r>
    </w:p>
    <w:p w:rsidR="0090682D" w:rsidRPr="005F73CE" w:rsidRDefault="0090682D">
      <w:pPr>
        <w:rPr>
          <w:b/>
        </w:rPr>
      </w:pPr>
      <w:r>
        <w:rPr>
          <w:b/>
        </w:rPr>
        <w:t>Leuke jongen, sociaal, zeer actief, kan niet stilzitten.</w:t>
      </w:r>
    </w:p>
    <w:p w:rsidR="0090682D" w:rsidRDefault="0090682D">
      <w:pPr>
        <w:rPr>
          <w:b/>
        </w:rPr>
      </w:pPr>
    </w:p>
    <w:p w:rsidR="0090682D" w:rsidRDefault="0090682D">
      <w:pPr>
        <w:rPr>
          <w:b/>
        </w:rPr>
      </w:pPr>
    </w:p>
    <w:p w:rsidR="0090682D" w:rsidRDefault="0090682D">
      <w:pPr>
        <w:rPr>
          <w:b/>
        </w:rPr>
      </w:pPr>
      <w:r>
        <w:rPr>
          <w:b/>
        </w:rPr>
        <w:t>Wat valt je op:</w:t>
      </w:r>
    </w:p>
    <w:p w:rsidR="0090682D" w:rsidRDefault="0090682D">
      <w:pPr>
        <w:rPr>
          <w:b/>
        </w:rPr>
      </w:pPr>
      <w:r>
        <w:rPr>
          <w:b/>
        </w:rPr>
        <w:t>Begint zeer vlug te praten, kan zich met moeite 1 minuut concentreren</w:t>
      </w:r>
    </w:p>
    <w:p w:rsidR="0090682D" w:rsidRDefault="0090682D">
      <w:pPr>
        <w:rPr>
          <w:b/>
        </w:rPr>
      </w:pPr>
    </w:p>
    <w:p w:rsidR="0090682D" w:rsidRDefault="0090682D">
      <w:pPr>
        <w:rPr>
          <w:b/>
        </w:rPr>
      </w:pPr>
    </w:p>
    <w:p w:rsidR="0090682D" w:rsidRDefault="0090682D">
      <w:pPr>
        <w:rPr>
          <w:b/>
        </w:rPr>
      </w:pPr>
      <w:r>
        <w:rPr>
          <w:b/>
        </w:rPr>
        <w:t>Jouw knelpunten in verband met deze leerling:</w:t>
      </w:r>
    </w:p>
    <w:p w:rsidR="0090682D" w:rsidRDefault="0090682D">
      <w:pPr>
        <w:rPr>
          <w:b/>
        </w:rPr>
      </w:pPr>
    </w:p>
    <w:p w:rsidR="0090682D" w:rsidRDefault="0090682D">
      <w:pPr>
        <w:rPr>
          <w:b/>
        </w:rPr>
      </w:pPr>
      <w:r>
        <w:rPr>
          <w:b/>
        </w:rPr>
        <w:t>Begint veel te vlug te babbelen</w:t>
      </w:r>
    </w:p>
    <w:p w:rsidR="0090682D" w:rsidRDefault="0090682D">
      <w:pPr>
        <w:rPr>
          <w:b/>
        </w:rPr>
      </w:pPr>
    </w:p>
    <w:p w:rsidR="0090682D" w:rsidRDefault="0090682D">
      <w:pPr>
        <w:rPr>
          <w:b/>
        </w:rPr>
      </w:pPr>
      <w:r>
        <w:rPr>
          <w:b/>
        </w:rPr>
        <w:t>Jouw sterke punten in verband met deze leerling:</w:t>
      </w:r>
    </w:p>
    <w:p w:rsidR="0090682D" w:rsidRDefault="0090682D">
      <w:pPr>
        <w:rPr>
          <w:b/>
        </w:rPr>
      </w:pPr>
    </w:p>
    <w:p w:rsidR="0090682D" w:rsidRDefault="0090682D">
      <w:pPr>
        <w:rPr>
          <w:b/>
        </w:rPr>
      </w:pPr>
      <w:r>
        <w:rPr>
          <w:b/>
        </w:rPr>
        <w:t>Hij is ook sportief</w:t>
      </w:r>
    </w:p>
    <w:p w:rsidR="0090682D" w:rsidRDefault="0090682D">
      <w:pPr>
        <w:rPr>
          <w:b/>
        </w:rPr>
      </w:pPr>
      <w:r>
        <w:rPr>
          <w:b/>
        </w:rPr>
        <w:t>Luistert wel als ik vraag stil te zijn en verontschuldigt zich(tot hij zijn concentratie weer verliest)</w:t>
      </w:r>
    </w:p>
    <w:p w:rsidR="0090682D" w:rsidRDefault="0090682D">
      <w:pPr>
        <w:rPr>
          <w:b/>
        </w:rPr>
      </w:pPr>
    </w:p>
    <w:p w:rsidR="0090682D" w:rsidRPr="005F73CE" w:rsidRDefault="0090682D">
      <w:pPr>
        <w:rPr>
          <w:b/>
        </w:rPr>
      </w:pPr>
      <w:r>
        <w:rPr>
          <w:b/>
        </w:rPr>
        <w:t>Materiaal nodig:</w:t>
      </w:r>
    </w:p>
    <w:p w:rsidR="0090682D" w:rsidRDefault="0090682D">
      <w:r>
        <w:t>Zo weinig mogelijk zodat hij zich enkel kan concentreren op zijn werk.</w:t>
      </w:r>
    </w:p>
    <w:sectPr w:rsidR="0090682D" w:rsidSect="00F531C2">
      <w:footerReference w:type="default" r:id="rId7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82D" w:rsidRDefault="0090682D" w:rsidP="00E46198">
      <w:pPr>
        <w:spacing w:after="0" w:line="240" w:lineRule="auto"/>
      </w:pPr>
      <w:r>
        <w:separator/>
      </w:r>
    </w:p>
  </w:endnote>
  <w:endnote w:type="continuationSeparator" w:id="0">
    <w:p w:rsidR="0090682D" w:rsidRDefault="0090682D" w:rsidP="00E4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0A0"/>
    </w:tblPr>
    <w:tblGrid>
      <w:gridCol w:w="522"/>
    </w:tblGrid>
    <w:tr w:rsidR="0090682D" w:rsidRPr="0001794F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90682D" w:rsidRPr="0001794F" w:rsidRDefault="0090682D" w:rsidP="00A540B3">
          <w:pPr>
            <w:pStyle w:val="Header"/>
            <w:ind w:left="113" w:right="113"/>
          </w:pPr>
          <w:r w:rsidRPr="0001794F">
            <w:rPr>
              <w:color w:val="4F81BD"/>
            </w:rPr>
            <w:t>Huiswerkbegeleiding: kennismakingsfiche</w:t>
          </w:r>
        </w:p>
      </w:tc>
    </w:tr>
    <w:tr w:rsidR="0090682D" w:rsidRPr="0001794F">
      <w:tc>
        <w:tcPr>
          <w:tcW w:w="498" w:type="dxa"/>
          <w:tcBorders>
            <w:top w:val="single" w:sz="4" w:space="0" w:color="auto"/>
          </w:tcBorders>
        </w:tcPr>
        <w:p w:rsidR="0090682D" w:rsidRPr="0001794F" w:rsidRDefault="0090682D">
          <w:pPr>
            <w:pStyle w:val="Footer"/>
          </w:pPr>
          <w:fldSimple w:instr=" PAGE   \* MERGEFORMAT ">
            <w:r w:rsidRPr="00195AD6">
              <w:rPr>
                <w:noProof/>
                <w:color w:val="4F81BD"/>
                <w:sz w:val="40"/>
                <w:szCs w:val="40"/>
              </w:rPr>
              <w:t>1</w:t>
            </w:r>
          </w:fldSimple>
        </w:p>
      </w:tc>
    </w:tr>
    <w:tr w:rsidR="0090682D" w:rsidRPr="0001794F">
      <w:trPr>
        <w:trHeight w:val="768"/>
      </w:trPr>
      <w:tc>
        <w:tcPr>
          <w:tcW w:w="498" w:type="dxa"/>
        </w:tcPr>
        <w:p w:rsidR="0090682D" w:rsidRPr="0001794F" w:rsidRDefault="0090682D">
          <w:pPr>
            <w:pStyle w:val="Header"/>
          </w:pPr>
        </w:p>
      </w:tc>
    </w:tr>
  </w:tbl>
  <w:p w:rsidR="0090682D" w:rsidRDefault="00906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82D" w:rsidRDefault="0090682D" w:rsidP="00E46198">
      <w:pPr>
        <w:spacing w:after="0" w:line="240" w:lineRule="auto"/>
      </w:pPr>
      <w:r>
        <w:separator/>
      </w:r>
    </w:p>
  </w:footnote>
  <w:footnote w:type="continuationSeparator" w:id="0">
    <w:p w:rsidR="0090682D" w:rsidRDefault="0090682D" w:rsidP="00E46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8EE"/>
    <w:rsid w:val="0001794F"/>
    <w:rsid w:val="0002506C"/>
    <w:rsid w:val="00056E13"/>
    <w:rsid w:val="00084770"/>
    <w:rsid w:val="00195AD6"/>
    <w:rsid w:val="001C61A8"/>
    <w:rsid w:val="003E2110"/>
    <w:rsid w:val="00403B08"/>
    <w:rsid w:val="00412243"/>
    <w:rsid w:val="004777BB"/>
    <w:rsid w:val="0048763C"/>
    <w:rsid w:val="005108EB"/>
    <w:rsid w:val="005C7580"/>
    <w:rsid w:val="005F73CE"/>
    <w:rsid w:val="006D0C8A"/>
    <w:rsid w:val="00757A31"/>
    <w:rsid w:val="007C2F7E"/>
    <w:rsid w:val="008608EE"/>
    <w:rsid w:val="0090682D"/>
    <w:rsid w:val="00A540B3"/>
    <w:rsid w:val="00AB5ED2"/>
    <w:rsid w:val="00E46198"/>
    <w:rsid w:val="00EE207B"/>
    <w:rsid w:val="00F5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E13"/>
    <w:pPr>
      <w:spacing w:after="200" w:line="276" w:lineRule="auto"/>
    </w:pPr>
    <w:rPr>
      <w:lang w:val="nl-B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60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608E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60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608E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6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0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158</Words>
  <Characters>873</Characters>
  <Application>Microsoft Office Outlook</Application>
  <DocSecurity>0</DocSecurity>
  <Lines>0</Lines>
  <Paragraphs>0</Paragraphs>
  <ScaleCrop>false</ScaleCrop>
  <Company>dlo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vandamme ines</dc:creator>
  <cp:keywords/>
  <dc:description/>
  <cp:lastModifiedBy>Nick</cp:lastModifiedBy>
  <cp:revision>3</cp:revision>
  <dcterms:created xsi:type="dcterms:W3CDTF">2010-10-13T10:24:00Z</dcterms:created>
  <dcterms:modified xsi:type="dcterms:W3CDTF">2010-10-13T10:27:00Z</dcterms:modified>
</cp:coreProperties>
</file>