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47" w:rsidRDefault="001F5747" w:rsidP="00A540B3">
      <w:pPr>
        <w:rPr>
          <w:b/>
          <w:sz w:val="32"/>
          <w:szCs w:val="32"/>
          <w:u w:val="single"/>
        </w:rPr>
      </w:pPr>
      <w:r w:rsidRPr="0070483E">
        <w:rPr>
          <w:b/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7" o:spid="_x0000_i1025" type="#_x0000_t75" style="width:131.25pt;height:62.25pt;visibility:visible">
            <v:imagedata r:id="rId6" o:title=""/>
          </v:shape>
        </w:pict>
      </w:r>
      <w:r w:rsidRPr="00A540B3">
        <w:rPr>
          <w:b/>
          <w:sz w:val="32"/>
          <w:szCs w:val="32"/>
          <w:u w:val="single"/>
        </w:rPr>
        <w:t xml:space="preserve"> </w:t>
      </w:r>
    </w:p>
    <w:p w:rsidR="001F5747" w:rsidRPr="00A540B3" w:rsidRDefault="001F5747" w:rsidP="00A540B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Kennismaking</w:t>
      </w:r>
      <w:r w:rsidRPr="007C2F7E">
        <w:rPr>
          <w:b/>
          <w:sz w:val="32"/>
          <w:szCs w:val="32"/>
          <w:u w:val="single"/>
        </w:rPr>
        <w:t>sfiche</w:t>
      </w:r>
    </w:p>
    <w:p w:rsidR="001F5747" w:rsidRDefault="001F5747" w:rsidP="00A5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Mijn leerling…</w:t>
      </w:r>
    </w:p>
    <w:p w:rsidR="001F5747" w:rsidRDefault="001F5747" w:rsidP="00A5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F73CE">
        <w:rPr>
          <w:b/>
        </w:rPr>
        <w:t>Naam:</w:t>
      </w:r>
      <w:r>
        <w:rPr>
          <w:b/>
        </w:rPr>
        <w:t xml:space="preserve"> Johannes Youwy</w:t>
      </w:r>
    </w:p>
    <w:p w:rsidR="001F5747" w:rsidRPr="005F73CE" w:rsidRDefault="001F5747" w:rsidP="00A5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Studierichting + jaar: Moderne 2</w:t>
      </w:r>
      <w:r w:rsidRPr="0002506C">
        <w:rPr>
          <w:b/>
          <w:vertAlign w:val="superscript"/>
        </w:rPr>
        <w:t>e</w:t>
      </w:r>
      <w:r>
        <w:rPr>
          <w:b/>
        </w:rPr>
        <w:t xml:space="preserve"> jaar</w:t>
      </w:r>
    </w:p>
    <w:p w:rsidR="001F5747" w:rsidRPr="005F73CE" w:rsidRDefault="001F5747">
      <w:pPr>
        <w:rPr>
          <w:b/>
        </w:rPr>
      </w:pPr>
      <w:r w:rsidRPr="005F73CE">
        <w:rPr>
          <w:b/>
        </w:rPr>
        <w:t>Sterke punten:</w:t>
      </w:r>
    </w:p>
    <w:p w:rsidR="001F5747" w:rsidRPr="0048763C" w:rsidRDefault="001F5747">
      <w:r>
        <w:t>Rekenen, Biologie</w:t>
      </w:r>
    </w:p>
    <w:p w:rsidR="001F5747" w:rsidRPr="005F73CE" w:rsidRDefault="001F5747">
      <w:pPr>
        <w:rPr>
          <w:b/>
        </w:rPr>
      </w:pPr>
    </w:p>
    <w:p w:rsidR="001F5747" w:rsidRPr="005F73CE" w:rsidRDefault="001F5747">
      <w:pPr>
        <w:rPr>
          <w:b/>
        </w:rPr>
      </w:pPr>
      <w:r w:rsidRPr="005F73CE">
        <w:rPr>
          <w:b/>
        </w:rPr>
        <w:t>Werkpunten:</w:t>
      </w:r>
    </w:p>
    <w:p w:rsidR="001F5747" w:rsidRPr="0048763C" w:rsidRDefault="001F5747">
      <w:r>
        <w:t>Taalvakken</w:t>
      </w:r>
    </w:p>
    <w:p w:rsidR="001F5747" w:rsidRPr="005F73CE" w:rsidRDefault="001F5747">
      <w:pPr>
        <w:rPr>
          <w:b/>
        </w:rPr>
      </w:pPr>
    </w:p>
    <w:p w:rsidR="001F5747" w:rsidRPr="005F73CE" w:rsidRDefault="001F5747">
      <w:pPr>
        <w:rPr>
          <w:b/>
        </w:rPr>
      </w:pPr>
      <w:r w:rsidRPr="005F73CE">
        <w:rPr>
          <w:b/>
        </w:rPr>
        <w:t>Opmerkingen:</w:t>
      </w:r>
    </w:p>
    <w:p w:rsidR="001F5747" w:rsidRPr="005F73CE" w:rsidRDefault="001F5747">
      <w:pPr>
        <w:rPr>
          <w:b/>
        </w:rPr>
      </w:pPr>
      <w:r>
        <w:rPr>
          <w:b/>
        </w:rPr>
        <w:t>/</w:t>
      </w:r>
    </w:p>
    <w:p w:rsidR="001F5747" w:rsidRDefault="001F5747" w:rsidP="001C61A8">
      <w:pPr>
        <w:rPr>
          <w:b/>
        </w:rPr>
      </w:pPr>
      <w:r>
        <w:rPr>
          <w:b/>
        </w:rPr>
        <w:t>Wat wil hij/zij bereiken:</w:t>
      </w:r>
    </w:p>
    <w:p w:rsidR="001F5747" w:rsidRPr="0048763C" w:rsidRDefault="001F5747" w:rsidP="001C61A8">
      <w:r>
        <w:t>Goed engels kunnen</w:t>
      </w:r>
    </w:p>
    <w:p w:rsidR="001F5747" w:rsidRDefault="001F5747" w:rsidP="0048763C">
      <w:pPr>
        <w:rPr>
          <w:b/>
        </w:rPr>
      </w:pPr>
    </w:p>
    <w:p w:rsidR="001F5747" w:rsidRDefault="001F5747" w:rsidP="001C61A8">
      <w:pPr>
        <w:rPr>
          <w:b/>
        </w:rPr>
      </w:pPr>
      <w:r>
        <w:rPr>
          <w:b/>
        </w:rPr>
        <w:t>Waar heeft hij/zij moeite mee:</w:t>
      </w:r>
    </w:p>
    <w:p w:rsidR="001F5747" w:rsidRPr="0048763C" w:rsidRDefault="001F5747" w:rsidP="001C61A8">
      <w:r>
        <w:t>Vertaling van engelse woorden</w:t>
      </w:r>
    </w:p>
    <w:p w:rsidR="001F5747" w:rsidRDefault="001F5747" w:rsidP="0048763C">
      <w:pPr>
        <w:rPr>
          <w:b/>
        </w:rPr>
      </w:pPr>
    </w:p>
    <w:p w:rsidR="001F5747" w:rsidRDefault="001F5747" w:rsidP="001C61A8">
      <w:pPr>
        <w:rPr>
          <w:b/>
        </w:rPr>
      </w:pPr>
      <w:r>
        <w:rPr>
          <w:b/>
        </w:rPr>
        <w:t>Wat heeft hij/zij zelf al geprobeerd:</w:t>
      </w:r>
    </w:p>
    <w:p w:rsidR="001F5747" w:rsidRPr="0048763C" w:rsidRDefault="001F5747" w:rsidP="001C61A8">
      <w:r>
        <w:t>Ongekende woorden opschrijven(met vertaling) en dan leren</w:t>
      </w:r>
    </w:p>
    <w:p w:rsidR="001F5747" w:rsidRPr="005F73CE" w:rsidRDefault="001F5747">
      <w:pPr>
        <w:rPr>
          <w:b/>
        </w:rPr>
      </w:pPr>
    </w:p>
    <w:p w:rsidR="001F5747" w:rsidRPr="005F73CE" w:rsidRDefault="001F5747">
      <w:pPr>
        <w:rPr>
          <w:b/>
        </w:rPr>
      </w:pPr>
      <w:r>
        <w:rPr>
          <w:b/>
        </w:rPr>
        <w:t>Specifieke vragen van de leerling</w:t>
      </w:r>
      <w:r w:rsidRPr="005F73CE">
        <w:rPr>
          <w:b/>
        </w:rPr>
        <w:t>:</w:t>
      </w:r>
    </w:p>
    <w:p w:rsidR="001F5747" w:rsidRPr="0048763C" w:rsidRDefault="001F5747">
      <w:r w:rsidRPr="0048763C">
        <w:t>/</w:t>
      </w:r>
    </w:p>
    <w:p w:rsidR="001F5747" w:rsidRDefault="001F5747">
      <w:pPr>
        <w:rPr>
          <w:b/>
        </w:rPr>
      </w:pPr>
    </w:p>
    <w:p w:rsidR="001F5747" w:rsidRDefault="001F5747">
      <w:pPr>
        <w:rPr>
          <w:b/>
          <w:sz w:val="24"/>
          <w:szCs w:val="24"/>
        </w:rPr>
      </w:pPr>
      <w:r w:rsidRPr="00A540B3">
        <w:rPr>
          <w:b/>
          <w:sz w:val="24"/>
          <w:szCs w:val="24"/>
        </w:rPr>
        <w:t>Ik als begeleider…</w:t>
      </w:r>
    </w:p>
    <w:p w:rsidR="001F5747" w:rsidRPr="00A540B3" w:rsidRDefault="001F5747">
      <w:pPr>
        <w:rPr>
          <w:b/>
          <w:sz w:val="24"/>
          <w:szCs w:val="24"/>
        </w:rPr>
      </w:pPr>
      <w:r>
        <w:rPr>
          <w:b/>
          <w:sz w:val="24"/>
          <w:szCs w:val="24"/>
        </w:rPr>
        <w:t>Naam Leerling: Johannes</w:t>
      </w:r>
    </w:p>
    <w:p w:rsidR="001F5747" w:rsidRPr="005F73CE" w:rsidRDefault="001F5747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1F5747" w:rsidRDefault="001F5747">
      <w:pPr>
        <w:rPr>
          <w:b/>
        </w:rPr>
      </w:pPr>
      <w:r>
        <w:rPr>
          <w:b/>
        </w:rPr>
        <w:t>Persoonlijkheid:</w:t>
      </w:r>
    </w:p>
    <w:p w:rsidR="001F5747" w:rsidRPr="005F73CE" w:rsidRDefault="001F5747">
      <w:pPr>
        <w:rPr>
          <w:b/>
        </w:rPr>
      </w:pPr>
      <w:r>
        <w:rPr>
          <w:b/>
        </w:rPr>
        <w:t>Stillere jongen, nerd-type</w:t>
      </w:r>
    </w:p>
    <w:p w:rsidR="001F5747" w:rsidRDefault="001F5747">
      <w:pPr>
        <w:rPr>
          <w:b/>
        </w:rPr>
      </w:pPr>
    </w:p>
    <w:p w:rsidR="001F5747" w:rsidRDefault="001F5747">
      <w:pPr>
        <w:rPr>
          <w:b/>
        </w:rPr>
      </w:pPr>
    </w:p>
    <w:p w:rsidR="001F5747" w:rsidRDefault="001F5747">
      <w:pPr>
        <w:rPr>
          <w:b/>
        </w:rPr>
      </w:pPr>
      <w:r>
        <w:rPr>
          <w:b/>
        </w:rPr>
        <w:t>Wat valt je op:</w:t>
      </w:r>
    </w:p>
    <w:p w:rsidR="001F5747" w:rsidRDefault="001F5747">
      <w:pPr>
        <w:rPr>
          <w:b/>
        </w:rPr>
      </w:pPr>
      <w:r>
        <w:rPr>
          <w:b/>
        </w:rPr>
        <w:t>Weinig interesse</w:t>
      </w:r>
    </w:p>
    <w:p w:rsidR="001F5747" w:rsidRDefault="001F5747">
      <w:pPr>
        <w:rPr>
          <w:b/>
        </w:rPr>
      </w:pPr>
    </w:p>
    <w:p w:rsidR="001F5747" w:rsidRDefault="001F5747">
      <w:pPr>
        <w:rPr>
          <w:b/>
        </w:rPr>
      </w:pPr>
    </w:p>
    <w:p w:rsidR="001F5747" w:rsidRDefault="001F5747">
      <w:pPr>
        <w:rPr>
          <w:b/>
        </w:rPr>
      </w:pPr>
      <w:r>
        <w:rPr>
          <w:b/>
        </w:rPr>
        <w:t>Jouw knelpunten in verband met deze leerling:</w:t>
      </w:r>
    </w:p>
    <w:p w:rsidR="001F5747" w:rsidRDefault="001F5747">
      <w:pPr>
        <w:rPr>
          <w:b/>
        </w:rPr>
      </w:pPr>
    </w:p>
    <w:p w:rsidR="001F5747" w:rsidRDefault="001F5747">
      <w:pPr>
        <w:rPr>
          <w:b/>
        </w:rPr>
      </w:pPr>
      <w:r>
        <w:rPr>
          <w:b/>
        </w:rPr>
        <w:t>Wil precies niet(had ook zijn gerief niet meer voor engels)</w:t>
      </w:r>
    </w:p>
    <w:p w:rsidR="001F5747" w:rsidRDefault="001F5747">
      <w:pPr>
        <w:rPr>
          <w:b/>
        </w:rPr>
      </w:pPr>
    </w:p>
    <w:p w:rsidR="001F5747" w:rsidRDefault="001F5747">
      <w:pPr>
        <w:rPr>
          <w:b/>
        </w:rPr>
      </w:pPr>
      <w:r>
        <w:rPr>
          <w:b/>
        </w:rPr>
        <w:t>Jouw sterke punten in verband met deze leerling:</w:t>
      </w:r>
    </w:p>
    <w:p w:rsidR="001F5747" w:rsidRDefault="001F5747">
      <w:pPr>
        <w:rPr>
          <w:b/>
        </w:rPr>
      </w:pPr>
    </w:p>
    <w:p w:rsidR="001F5747" w:rsidRDefault="001F5747">
      <w:pPr>
        <w:rPr>
          <w:b/>
        </w:rPr>
      </w:pPr>
      <w:r>
        <w:rPr>
          <w:b/>
        </w:rPr>
        <w:t>/</w:t>
      </w:r>
    </w:p>
    <w:p w:rsidR="001F5747" w:rsidRDefault="001F5747">
      <w:pPr>
        <w:rPr>
          <w:b/>
        </w:rPr>
      </w:pPr>
    </w:p>
    <w:p w:rsidR="001F5747" w:rsidRPr="005F73CE" w:rsidRDefault="001F5747">
      <w:pPr>
        <w:rPr>
          <w:b/>
        </w:rPr>
      </w:pPr>
      <w:r>
        <w:rPr>
          <w:b/>
        </w:rPr>
        <w:t>Materiaal nodig:</w:t>
      </w:r>
    </w:p>
    <w:p w:rsidR="001F5747" w:rsidRDefault="001F5747">
      <w:r>
        <w:t>/</w:t>
      </w:r>
    </w:p>
    <w:sectPr w:rsidR="001F5747" w:rsidSect="00F531C2">
      <w:footerReference w:type="default" r:id="rId7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747" w:rsidRDefault="001F5747" w:rsidP="00E46198">
      <w:pPr>
        <w:spacing w:after="0" w:line="240" w:lineRule="auto"/>
      </w:pPr>
      <w:r>
        <w:separator/>
      </w:r>
    </w:p>
  </w:endnote>
  <w:endnote w:type="continuationSeparator" w:id="0">
    <w:p w:rsidR="001F5747" w:rsidRDefault="001F5747" w:rsidP="00E4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0A0"/>
    </w:tblPr>
    <w:tblGrid>
      <w:gridCol w:w="522"/>
    </w:tblGrid>
    <w:tr w:rsidR="001F5747" w:rsidRPr="0001794F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1F5747" w:rsidRPr="0001794F" w:rsidRDefault="001F5747" w:rsidP="00A540B3">
          <w:pPr>
            <w:pStyle w:val="Header"/>
            <w:ind w:left="113" w:right="113"/>
          </w:pPr>
          <w:r w:rsidRPr="0001794F">
            <w:rPr>
              <w:color w:val="4F81BD"/>
            </w:rPr>
            <w:t>Huiswerkbegeleiding: kennismakingsfiche</w:t>
          </w:r>
        </w:p>
      </w:tc>
    </w:tr>
    <w:tr w:rsidR="001F5747" w:rsidRPr="0001794F">
      <w:tc>
        <w:tcPr>
          <w:tcW w:w="498" w:type="dxa"/>
          <w:tcBorders>
            <w:top w:val="single" w:sz="4" w:space="0" w:color="auto"/>
          </w:tcBorders>
        </w:tcPr>
        <w:p w:rsidR="001F5747" w:rsidRPr="0001794F" w:rsidRDefault="001F5747">
          <w:pPr>
            <w:pStyle w:val="Footer"/>
          </w:pPr>
          <w:fldSimple w:instr=" PAGE   \* MERGEFORMAT ">
            <w:r w:rsidRPr="00B70F41">
              <w:rPr>
                <w:noProof/>
                <w:color w:val="4F81BD"/>
                <w:sz w:val="40"/>
                <w:szCs w:val="40"/>
              </w:rPr>
              <w:t>2</w:t>
            </w:r>
          </w:fldSimple>
        </w:p>
      </w:tc>
    </w:tr>
    <w:tr w:rsidR="001F5747" w:rsidRPr="0001794F">
      <w:trPr>
        <w:trHeight w:val="768"/>
      </w:trPr>
      <w:tc>
        <w:tcPr>
          <w:tcW w:w="498" w:type="dxa"/>
        </w:tcPr>
        <w:p w:rsidR="001F5747" w:rsidRPr="0001794F" w:rsidRDefault="001F5747">
          <w:pPr>
            <w:pStyle w:val="Header"/>
          </w:pPr>
        </w:p>
      </w:tc>
    </w:tr>
  </w:tbl>
  <w:p w:rsidR="001F5747" w:rsidRDefault="001F57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747" w:rsidRDefault="001F5747" w:rsidP="00E46198">
      <w:pPr>
        <w:spacing w:after="0" w:line="240" w:lineRule="auto"/>
      </w:pPr>
      <w:r>
        <w:separator/>
      </w:r>
    </w:p>
  </w:footnote>
  <w:footnote w:type="continuationSeparator" w:id="0">
    <w:p w:rsidR="001F5747" w:rsidRDefault="001F5747" w:rsidP="00E46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08EE"/>
    <w:rsid w:val="0001794F"/>
    <w:rsid w:val="0002506C"/>
    <w:rsid w:val="00056E13"/>
    <w:rsid w:val="00084770"/>
    <w:rsid w:val="001C61A8"/>
    <w:rsid w:val="001F5242"/>
    <w:rsid w:val="001F5747"/>
    <w:rsid w:val="003E2110"/>
    <w:rsid w:val="00403B08"/>
    <w:rsid w:val="00412243"/>
    <w:rsid w:val="004777BB"/>
    <w:rsid w:val="0048763C"/>
    <w:rsid w:val="004E63DE"/>
    <w:rsid w:val="005108EB"/>
    <w:rsid w:val="005C7580"/>
    <w:rsid w:val="005F73CE"/>
    <w:rsid w:val="006D0C8A"/>
    <w:rsid w:val="0070483E"/>
    <w:rsid w:val="00757A31"/>
    <w:rsid w:val="007C2F7E"/>
    <w:rsid w:val="008608EE"/>
    <w:rsid w:val="00A540B3"/>
    <w:rsid w:val="00B70F41"/>
    <w:rsid w:val="00E46198"/>
    <w:rsid w:val="00E978CB"/>
    <w:rsid w:val="00EE207B"/>
    <w:rsid w:val="00F53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E13"/>
    <w:pPr>
      <w:spacing w:after="200" w:line="276" w:lineRule="auto"/>
    </w:pPr>
    <w:rPr>
      <w:lang w:val="nl-B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60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608E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60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608E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6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0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123</Words>
  <Characters>677</Characters>
  <Application>Microsoft Office Outlook</Application>
  <DocSecurity>0</DocSecurity>
  <Lines>0</Lines>
  <Paragraphs>0</Paragraphs>
  <ScaleCrop>false</ScaleCrop>
  <Company>dlo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vandamme ines</dc:creator>
  <cp:keywords/>
  <dc:description/>
  <cp:lastModifiedBy>Nick</cp:lastModifiedBy>
  <cp:revision>3</cp:revision>
  <dcterms:created xsi:type="dcterms:W3CDTF">2010-10-13T10:23:00Z</dcterms:created>
  <dcterms:modified xsi:type="dcterms:W3CDTF">2010-10-13T10:30:00Z</dcterms:modified>
</cp:coreProperties>
</file>