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74" w:rsidRDefault="009B1774" w:rsidP="00A540B3">
      <w:pPr>
        <w:rPr>
          <w:b/>
          <w:sz w:val="32"/>
          <w:szCs w:val="32"/>
          <w:u w:val="single"/>
        </w:rPr>
      </w:pPr>
      <w:r w:rsidRPr="00BA4C58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6" o:title=""/>
          </v:shape>
        </w:pict>
      </w:r>
      <w:r w:rsidRPr="00A540B3">
        <w:rPr>
          <w:b/>
          <w:sz w:val="32"/>
          <w:szCs w:val="32"/>
          <w:u w:val="single"/>
        </w:rPr>
        <w:t xml:space="preserve"> </w:t>
      </w:r>
    </w:p>
    <w:p w:rsidR="009B1774" w:rsidRPr="00A540B3" w:rsidRDefault="009B1774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9B1774" w:rsidRDefault="009B1774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Mijn leerling…</w:t>
      </w:r>
    </w:p>
    <w:p w:rsidR="009B1774" w:rsidRDefault="009B1774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Naam:</w:t>
      </w:r>
      <w:r>
        <w:rPr>
          <w:b/>
        </w:rPr>
        <w:t xml:space="preserve"> Benjamin Willems</w:t>
      </w:r>
    </w:p>
    <w:p w:rsidR="009B1774" w:rsidRPr="005F73CE" w:rsidRDefault="009B1774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jaar: Moderne wetenschappen sport 2</w:t>
      </w:r>
      <w:r w:rsidRPr="0048763C">
        <w:rPr>
          <w:b/>
          <w:vertAlign w:val="superscript"/>
        </w:rPr>
        <w:t>e</w:t>
      </w:r>
      <w:r>
        <w:rPr>
          <w:b/>
        </w:rPr>
        <w:t xml:space="preserve"> jaar</w:t>
      </w:r>
    </w:p>
    <w:p w:rsidR="009B1774" w:rsidRPr="005F73CE" w:rsidRDefault="009B1774">
      <w:pPr>
        <w:rPr>
          <w:b/>
        </w:rPr>
      </w:pPr>
      <w:r w:rsidRPr="005F73CE">
        <w:rPr>
          <w:b/>
        </w:rPr>
        <w:t>Sterke punten:</w:t>
      </w:r>
    </w:p>
    <w:p w:rsidR="009B1774" w:rsidRPr="0048763C" w:rsidRDefault="009B1774">
      <w:r w:rsidRPr="0048763C">
        <w:t>Frans, Wiskunde, Godsdienst, Economie</w:t>
      </w:r>
    </w:p>
    <w:p w:rsidR="009B1774" w:rsidRPr="005F73CE" w:rsidRDefault="009B1774">
      <w:pPr>
        <w:rPr>
          <w:b/>
        </w:rPr>
      </w:pPr>
    </w:p>
    <w:p w:rsidR="009B1774" w:rsidRPr="005F73CE" w:rsidRDefault="009B1774">
      <w:pPr>
        <w:rPr>
          <w:b/>
        </w:rPr>
      </w:pPr>
      <w:r w:rsidRPr="005F73CE">
        <w:rPr>
          <w:b/>
        </w:rPr>
        <w:t>Werkpunten:</w:t>
      </w:r>
    </w:p>
    <w:p w:rsidR="009B1774" w:rsidRPr="0048763C" w:rsidRDefault="009B1774">
      <w:r w:rsidRPr="0048763C">
        <w:t>Geschiedenis, Engels, Nederlands</w:t>
      </w:r>
    </w:p>
    <w:p w:rsidR="009B1774" w:rsidRPr="005F73CE" w:rsidRDefault="009B1774">
      <w:pPr>
        <w:rPr>
          <w:b/>
        </w:rPr>
      </w:pPr>
    </w:p>
    <w:p w:rsidR="009B1774" w:rsidRPr="005F73CE" w:rsidRDefault="009B1774">
      <w:pPr>
        <w:rPr>
          <w:b/>
        </w:rPr>
      </w:pPr>
      <w:r w:rsidRPr="005F73CE">
        <w:rPr>
          <w:b/>
        </w:rPr>
        <w:t>Opmerkingen:</w:t>
      </w:r>
    </w:p>
    <w:p w:rsidR="009B1774" w:rsidRPr="0048763C" w:rsidRDefault="009B1774">
      <w:r w:rsidRPr="0048763C">
        <w:t>/</w:t>
      </w:r>
    </w:p>
    <w:p w:rsidR="009B1774" w:rsidRPr="005F73CE" w:rsidRDefault="009B1774">
      <w:pPr>
        <w:rPr>
          <w:b/>
        </w:rPr>
      </w:pPr>
    </w:p>
    <w:p w:rsidR="009B1774" w:rsidRDefault="009B1774" w:rsidP="001C61A8">
      <w:pPr>
        <w:rPr>
          <w:b/>
        </w:rPr>
      </w:pPr>
      <w:r>
        <w:rPr>
          <w:b/>
        </w:rPr>
        <w:t>Wat wil hij/zij bereiken:</w:t>
      </w:r>
    </w:p>
    <w:p w:rsidR="009B1774" w:rsidRPr="0048763C" w:rsidRDefault="009B1774" w:rsidP="001C61A8">
      <w:r w:rsidRPr="0048763C">
        <w:t>Beter kunnen leren en de vakken begrijpen</w:t>
      </w:r>
    </w:p>
    <w:p w:rsidR="009B1774" w:rsidRDefault="009B1774" w:rsidP="0048763C">
      <w:pPr>
        <w:rPr>
          <w:b/>
        </w:rPr>
      </w:pPr>
    </w:p>
    <w:p w:rsidR="009B1774" w:rsidRDefault="009B1774" w:rsidP="001C61A8">
      <w:pPr>
        <w:rPr>
          <w:b/>
        </w:rPr>
      </w:pPr>
      <w:r>
        <w:rPr>
          <w:b/>
        </w:rPr>
        <w:t>Waar heeft hij/zij moeite mee:</w:t>
      </w:r>
    </w:p>
    <w:p w:rsidR="009B1774" w:rsidRPr="0048763C" w:rsidRDefault="009B1774" w:rsidP="001C61A8">
      <w:r w:rsidRPr="0048763C">
        <w:t>Hoe de vakken studeren</w:t>
      </w:r>
    </w:p>
    <w:p w:rsidR="009B1774" w:rsidRDefault="009B1774" w:rsidP="0048763C">
      <w:pPr>
        <w:rPr>
          <w:b/>
        </w:rPr>
      </w:pPr>
    </w:p>
    <w:p w:rsidR="009B1774" w:rsidRDefault="009B1774" w:rsidP="001C61A8">
      <w:pPr>
        <w:rPr>
          <w:b/>
        </w:rPr>
      </w:pPr>
      <w:r>
        <w:rPr>
          <w:b/>
        </w:rPr>
        <w:t>Wat heeft hij/zij zelf al geprobeerd:</w:t>
      </w:r>
    </w:p>
    <w:p w:rsidR="009B1774" w:rsidRPr="0048763C" w:rsidRDefault="009B1774" w:rsidP="001C61A8">
      <w:r w:rsidRPr="0048763C">
        <w:t>Korte inhouden, extra oefeningen</w:t>
      </w:r>
    </w:p>
    <w:p w:rsidR="009B1774" w:rsidRPr="005F73CE" w:rsidRDefault="009B1774">
      <w:pPr>
        <w:rPr>
          <w:b/>
        </w:rPr>
      </w:pPr>
    </w:p>
    <w:p w:rsidR="009B1774" w:rsidRPr="005F73CE" w:rsidRDefault="009B1774">
      <w:pPr>
        <w:rPr>
          <w:b/>
        </w:rPr>
      </w:pPr>
      <w:r>
        <w:rPr>
          <w:b/>
        </w:rPr>
        <w:t>Specifieke vragen van de leerling</w:t>
      </w:r>
      <w:r w:rsidRPr="005F73CE">
        <w:rPr>
          <w:b/>
        </w:rPr>
        <w:t>:</w:t>
      </w:r>
    </w:p>
    <w:p w:rsidR="009B1774" w:rsidRPr="0048763C" w:rsidRDefault="009B1774">
      <w:r w:rsidRPr="0048763C">
        <w:t>/</w:t>
      </w:r>
    </w:p>
    <w:p w:rsidR="009B1774" w:rsidRDefault="009B1774">
      <w:pPr>
        <w:rPr>
          <w:b/>
        </w:rPr>
      </w:pPr>
    </w:p>
    <w:p w:rsidR="009B1774" w:rsidRDefault="009B1774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9B1774" w:rsidRPr="00A540B3" w:rsidRDefault="009B177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Leerling: Benjamin</w:t>
      </w:r>
    </w:p>
    <w:p w:rsidR="009B1774" w:rsidRPr="005F73CE" w:rsidRDefault="009B177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1774" w:rsidRDefault="009B1774">
      <w:pPr>
        <w:rPr>
          <w:b/>
        </w:rPr>
      </w:pPr>
      <w:r>
        <w:rPr>
          <w:b/>
        </w:rPr>
        <w:t>Persoonlijkheid:</w:t>
      </w:r>
    </w:p>
    <w:p w:rsidR="009B1774" w:rsidRPr="005F73CE" w:rsidRDefault="009B1774">
      <w:pPr>
        <w:rPr>
          <w:b/>
        </w:rPr>
      </w:pPr>
      <w:r>
        <w:rPr>
          <w:b/>
        </w:rPr>
        <w:t>Actief, kan niet stilzitten, praat veel</w:t>
      </w: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  <w:r>
        <w:rPr>
          <w:b/>
        </w:rPr>
        <w:t>Wat valt je op:</w:t>
      </w:r>
    </w:p>
    <w:p w:rsidR="009B1774" w:rsidRDefault="009B1774">
      <w:pPr>
        <w:rPr>
          <w:b/>
        </w:rPr>
      </w:pPr>
      <w:r>
        <w:rPr>
          <w:b/>
        </w:rPr>
        <w:t>Lakse houding, weinig interesse(had materiaal voor engels niet mee)</w:t>
      </w: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  <w:r>
        <w:rPr>
          <w:b/>
        </w:rPr>
        <w:t>Jouw knelpunten in verband met deze leerling:</w:t>
      </w:r>
    </w:p>
    <w:p w:rsidR="009B1774" w:rsidRDefault="009B1774">
      <w:pPr>
        <w:rPr>
          <w:b/>
        </w:rPr>
      </w:pPr>
      <w:r>
        <w:rPr>
          <w:b/>
        </w:rPr>
        <w:t>Leidt de anderen direct af</w:t>
      </w: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  <w:r>
        <w:rPr>
          <w:b/>
        </w:rPr>
        <w:t>Jouw sterke punten in verband met deze leerling:</w:t>
      </w:r>
    </w:p>
    <w:p w:rsidR="009B1774" w:rsidRDefault="009B1774">
      <w:pPr>
        <w:rPr>
          <w:b/>
        </w:rPr>
      </w:pPr>
    </w:p>
    <w:p w:rsidR="009B1774" w:rsidRDefault="009B1774">
      <w:pPr>
        <w:rPr>
          <w:b/>
        </w:rPr>
      </w:pPr>
      <w:r>
        <w:rPr>
          <w:b/>
        </w:rPr>
        <w:t>sportief</w:t>
      </w:r>
    </w:p>
    <w:p w:rsidR="009B1774" w:rsidRDefault="009B1774">
      <w:pPr>
        <w:rPr>
          <w:b/>
        </w:rPr>
      </w:pPr>
    </w:p>
    <w:p w:rsidR="009B1774" w:rsidRPr="005F73CE" w:rsidRDefault="009B1774">
      <w:pPr>
        <w:rPr>
          <w:b/>
        </w:rPr>
      </w:pPr>
      <w:r>
        <w:rPr>
          <w:b/>
        </w:rPr>
        <w:t>Materiaal nodig:</w:t>
      </w:r>
    </w:p>
    <w:p w:rsidR="009B1774" w:rsidRDefault="009B1774">
      <w:r>
        <w:t>/</w:t>
      </w:r>
    </w:p>
    <w:sectPr w:rsidR="009B1774" w:rsidSect="00F531C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74" w:rsidRDefault="009B1774" w:rsidP="00E46198">
      <w:pPr>
        <w:spacing w:after="0" w:line="240" w:lineRule="auto"/>
      </w:pPr>
      <w:r>
        <w:separator/>
      </w:r>
    </w:p>
  </w:endnote>
  <w:endnote w:type="continuationSeparator" w:id="0">
    <w:p w:rsidR="009B1774" w:rsidRDefault="009B1774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522"/>
    </w:tblGrid>
    <w:tr w:rsidR="009B1774" w:rsidRPr="0001794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B1774" w:rsidRPr="0001794F" w:rsidRDefault="009B1774" w:rsidP="00A540B3">
          <w:pPr>
            <w:pStyle w:val="Header"/>
            <w:ind w:left="113" w:right="113"/>
          </w:pPr>
          <w:r w:rsidRPr="0001794F">
            <w:rPr>
              <w:color w:val="4F81BD"/>
            </w:rPr>
            <w:t>Huiswerkbegeleiding: kennismakingsfiche</w:t>
          </w:r>
        </w:p>
      </w:tc>
    </w:tr>
    <w:tr w:rsidR="009B1774" w:rsidRPr="0001794F">
      <w:tc>
        <w:tcPr>
          <w:tcW w:w="498" w:type="dxa"/>
          <w:tcBorders>
            <w:top w:val="single" w:sz="4" w:space="0" w:color="auto"/>
          </w:tcBorders>
        </w:tcPr>
        <w:p w:rsidR="009B1774" w:rsidRPr="0001794F" w:rsidRDefault="009B1774">
          <w:pPr>
            <w:pStyle w:val="Footer"/>
          </w:pPr>
          <w:fldSimple w:instr=" PAGE   \* MERGEFORMAT ">
            <w:r w:rsidRPr="00D87A1E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9B1774" w:rsidRPr="0001794F">
      <w:trPr>
        <w:trHeight w:val="768"/>
      </w:trPr>
      <w:tc>
        <w:tcPr>
          <w:tcW w:w="498" w:type="dxa"/>
        </w:tcPr>
        <w:p w:rsidR="009B1774" w:rsidRPr="0001794F" w:rsidRDefault="009B1774">
          <w:pPr>
            <w:pStyle w:val="Header"/>
          </w:pPr>
        </w:p>
      </w:tc>
    </w:tr>
  </w:tbl>
  <w:p w:rsidR="009B1774" w:rsidRDefault="009B1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74" w:rsidRDefault="009B1774" w:rsidP="00E46198">
      <w:pPr>
        <w:spacing w:after="0" w:line="240" w:lineRule="auto"/>
      </w:pPr>
      <w:r>
        <w:separator/>
      </w:r>
    </w:p>
  </w:footnote>
  <w:footnote w:type="continuationSeparator" w:id="0">
    <w:p w:rsidR="009B1774" w:rsidRDefault="009B1774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EE"/>
    <w:rsid w:val="0001794F"/>
    <w:rsid w:val="00056E13"/>
    <w:rsid w:val="00084770"/>
    <w:rsid w:val="001C61A8"/>
    <w:rsid w:val="003E2110"/>
    <w:rsid w:val="00412243"/>
    <w:rsid w:val="00432F29"/>
    <w:rsid w:val="004777BB"/>
    <w:rsid w:val="0048763C"/>
    <w:rsid w:val="005108EB"/>
    <w:rsid w:val="005C7580"/>
    <w:rsid w:val="005F73CE"/>
    <w:rsid w:val="006D0C8A"/>
    <w:rsid w:val="00757A31"/>
    <w:rsid w:val="007C2F7E"/>
    <w:rsid w:val="0082070D"/>
    <w:rsid w:val="008608EE"/>
    <w:rsid w:val="009B1774"/>
    <w:rsid w:val="00A540B3"/>
    <w:rsid w:val="00BA4C58"/>
    <w:rsid w:val="00D87A1E"/>
    <w:rsid w:val="00E46198"/>
    <w:rsid w:val="00EE207B"/>
    <w:rsid w:val="00F531C2"/>
    <w:rsid w:val="00F9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13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137</Words>
  <Characters>757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vandamme ines</dc:creator>
  <cp:keywords/>
  <dc:description/>
  <cp:lastModifiedBy>Nick</cp:lastModifiedBy>
  <cp:revision>3</cp:revision>
  <dcterms:created xsi:type="dcterms:W3CDTF">2010-10-13T10:20:00Z</dcterms:created>
  <dcterms:modified xsi:type="dcterms:W3CDTF">2010-10-13T10:31:00Z</dcterms:modified>
</cp:coreProperties>
</file>