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/>
      </w:tblPr>
      <w:tblGrid>
        <w:gridCol w:w="5875"/>
        <w:gridCol w:w="5875"/>
      </w:tblGrid>
      <w:tr w:rsidR="00764E0B" w:rsidRPr="00764E0B" w:rsidTr="00764E0B">
        <w:trPr>
          <w:trHeight w:val="6624"/>
        </w:trPr>
        <w:tc>
          <w:tcPr>
            <w:tcW w:w="5760" w:type="dxa"/>
            <w:tcMar>
              <w:top w:w="0" w:type="dxa"/>
              <w:left w:w="115" w:type="dxa"/>
              <w:bottom w:w="720" w:type="dxa"/>
              <w:right w:w="115" w:type="dxa"/>
            </w:tcMar>
            <w:vAlign w:val="bottom"/>
            <w:hideMark/>
          </w:tcPr>
          <w:p w:rsidR="00764E0B" w:rsidRPr="00764E0B" w:rsidRDefault="00764E0B" w:rsidP="00764E0B">
            <w:pPr>
              <w:ind w:left="0" w:right="0"/>
              <w:contextualSpacing/>
              <w:rPr>
                <w:rFonts w:ascii="Calibri" w:eastAsia="Meiryo" w:hAnsi="Calibri" w:cs="Times New Roman"/>
                <w:color w:val="FFFFFF" w:themeColor="background1"/>
                <w:kern w:val="28"/>
                <w:sz w:val="60"/>
                <w:szCs w:val="56"/>
              </w:rPr>
            </w:pPr>
            <w:bookmarkStart w:id="0" w:name="_GoBack"/>
            <w:bookmarkEnd w:id="0"/>
            <w:r w:rsidRPr="00764E0B">
              <w:rPr>
                <w:rFonts w:ascii="Calibri" w:eastAsia="Meiryo" w:hAnsi="Calibri" w:cs="Times New Roman"/>
                <w:noProof/>
                <w:color w:val="FFFFFF" w:themeColor="background1"/>
                <w:kern w:val="28"/>
                <w:sz w:val="60"/>
                <w:szCs w:val="56"/>
                <w:lang w:val="nl-BE" w:eastAsia="nl-BE"/>
              </w:rPr>
              <w:drawing>
                <wp:inline distT="0" distB="0" distL="0" distR="0">
                  <wp:extent cx="643255" cy="570669"/>
                  <wp:effectExtent l="0" t="0" r="4445" b="1270"/>
                  <wp:docPr id="14" name="Picture 1" descr="firewor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itati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57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Align w:val="bottom"/>
            <w:hideMark/>
          </w:tcPr>
          <w:p w:rsidR="00764E0B" w:rsidRDefault="00764E0B" w:rsidP="00764E0B">
            <w:pPr>
              <w:ind w:left="0" w:right="0"/>
              <w:contextualSpacing/>
              <w:rPr>
                <w:rFonts w:ascii="Calibri" w:eastAsia="Meiryo" w:hAnsi="Calibri" w:cs="Times New Roman"/>
                <w:color w:val="FFFFFF" w:themeColor="background1"/>
                <w:kern w:val="28"/>
                <w:sz w:val="60"/>
                <w:szCs w:val="56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3657600" cy="3657600"/>
                  <wp:effectExtent l="0" t="0" r="0" b="0"/>
                  <wp:docPr id="15" name="Picture 15" descr="fire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ttyImages-48647841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244C" w:rsidRPr="0025244C" w:rsidRDefault="00116649" w:rsidP="00116649">
            <w:pPr>
              <w:pStyle w:val="Titel"/>
            </w:pPr>
            <w:r>
              <w:t>Best dad!</w:t>
            </w:r>
          </w:p>
        </w:tc>
      </w:tr>
      <w:tr w:rsidR="00764E0B" w:rsidRPr="00764E0B" w:rsidTr="00764E0B">
        <w:trPr>
          <w:trHeight w:val="6624"/>
        </w:trPr>
        <w:tc>
          <w:tcPr>
            <w:tcW w:w="5760" w:type="dxa"/>
            <w:tcMar>
              <w:top w:w="0" w:type="dxa"/>
              <w:left w:w="115" w:type="dxa"/>
              <w:bottom w:w="720" w:type="dxa"/>
              <w:right w:w="115" w:type="dxa"/>
            </w:tcMar>
            <w:vAlign w:val="bottom"/>
            <w:hideMark/>
          </w:tcPr>
          <w:p w:rsidR="00764E0B" w:rsidRPr="00764E0B" w:rsidRDefault="00764E0B" w:rsidP="00764E0B">
            <w:pPr>
              <w:ind w:left="0" w:right="0"/>
              <w:contextualSpacing/>
              <w:rPr>
                <w:rFonts w:ascii="Calibri" w:eastAsia="Meiryo" w:hAnsi="Calibri" w:cs="Times New Roman"/>
                <w:noProof/>
                <w:color w:val="FFFFFF" w:themeColor="background1"/>
                <w:kern w:val="28"/>
                <w:sz w:val="60"/>
                <w:szCs w:val="56"/>
              </w:rPr>
            </w:pPr>
          </w:p>
        </w:tc>
        <w:tc>
          <w:tcPr>
            <w:tcW w:w="5760" w:type="dxa"/>
            <w:vAlign w:val="bottom"/>
            <w:hideMark/>
          </w:tcPr>
          <w:p w:rsidR="00764E0B" w:rsidRDefault="00764E0B" w:rsidP="00764E0B">
            <w:pPr>
              <w:ind w:left="0" w:right="0"/>
              <w:contextualSpacing/>
              <w:rPr>
                <w:rFonts w:ascii="Calibri" w:eastAsia="Meiryo" w:hAnsi="Calibri" w:cs="Times New Roman"/>
                <w:noProof/>
                <w:color w:val="FFFFFF" w:themeColor="background1"/>
                <w:kern w:val="28"/>
                <w:sz w:val="60"/>
                <w:szCs w:val="56"/>
              </w:rPr>
            </w:pPr>
          </w:p>
          <w:p w:rsidR="0025244C" w:rsidRPr="0025244C" w:rsidRDefault="0025244C" w:rsidP="006F5748">
            <w:pPr>
              <w:pStyle w:val="Titel"/>
            </w:pPr>
          </w:p>
        </w:tc>
      </w:tr>
    </w:tbl>
    <w:p w:rsidR="00154824" w:rsidRPr="00154824" w:rsidRDefault="00154824">
      <w:pPr>
        <w:rPr>
          <w:sz w:val="6"/>
          <w:szCs w:val="6"/>
        </w:rPr>
      </w:pPr>
    </w:p>
    <w:p w:rsidR="00C201AA" w:rsidRPr="006F5748" w:rsidRDefault="00C201AA" w:rsidP="00C201AA">
      <w:pPr>
        <w:rPr>
          <w:noProof/>
          <w:sz w:val="6"/>
          <w:szCs w:val="6"/>
        </w:rPr>
      </w:pPr>
    </w:p>
    <w:sectPr w:rsidR="00C201AA" w:rsidRPr="006F5748" w:rsidSect="00F05FB3">
      <w:headerReference w:type="default" r:id="rId13"/>
      <w:headerReference w:type="first" r:id="rId14"/>
      <w:pgSz w:w="12240" w:h="15840"/>
      <w:pgMar w:top="360" w:right="360" w:bottom="360" w:left="360" w:header="432" w:footer="288" w:gutter="0"/>
      <w:cols w:space="720"/>
      <w:titlePg/>
      <w:docGrid w:linePitch="8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7E" w:rsidRDefault="00EF777E">
      <w:pPr>
        <w:spacing w:line="240" w:lineRule="auto"/>
      </w:pPr>
      <w:r>
        <w:separator/>
      </w:r>
    </w:p>
  </w:endnote>
  <w:endnote w:type="continuationSeparator" w:id="0">
    <w:p w:rsidR="00EF777E" w:rsidRDefault="00EF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7E" w:rsidRDefault="00EF777E">
      <w:pPr>
        <w:spacing w:line="240" w:lineRule="auto"/>
      </w:pPr>
      <w:r>
        <w:separator/>
      </w:r>
    </w:p>
  </w:footnote>
  <w:footnote w:type="continuationSeparator" w:id="0">
    <w:p w:rsidR="00EF777E" w:rsidRDefault="00EF77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32" w:rsidRPr="00C201AA" w:rsidRDefault="000423D5">
    <w:pPr>
      <w:pStyle w:val="Koptekst"/>
      <w:rPr>
        <w:sz w:val="4"/>
        <w:szCs w:val="4"/>
      </w:rPr>
    </w:pPr>
    <w:r w:rsidRPr="000423D5">
      <w:rPr>
        <w:noProof/>
        <w:sz w:val="4"/>
        <w:szCs w:val="4"/>
      </w:rPr>
      <w:pict>
        <v:line id="Horizontal fold line pg 2" o:spid="_x0000_s4100" style="position:absolute;left:0;text-align:left;z-index:251666432;visibility:visible;mso-top-percent:50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" strokecolor="#d8d8d8 [2732]" strokeweight=".5pt">
          <v:stroke dashstyle="dash"/>
          <w10:wrap anchorx="page" anchory="page"/>
          <w10:anchorlock/>
        </v:line>
      </w:pict>
    </w:r>
    <w:r w:rsidRPr="000423D5">
      <w:rPr>
        <w:noProof/>
        <w:sz w:val="4"/>
        <w:szCs w:val="4"/>
      </w:rPr>
      <w:pict>
        <v:line id="Vertical fold line pg 2" o:spid="_x0000_s4099" style="position:absolute;left:0;text-align:left;z-index:251662336;visibility:visible;mso-left-percent:50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" strokecolor="#d8d8d8 [2732]" strokeweight=".5pt">
          <w10:wrap anchorx="page" anchory="page"/>
          <w10:anchorlock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C32" w:rsidRPr="00F05FB3" w:rsidRDefault="000423D5">
    <w:pPr>
      <w:pStyle w:val="Koptekst"/>
      <w:rPr>
        <w:sz w:val="4"/>
      </w:rPr>
    </w:pPr>
    <w:r w:rsidRPr="000423D5">
      <w:rPr>
        <w:noProof/>
        <w:sz w:val="4"/>
      </w:rPr>
      <w:pict>
        <v:line id="Horizontal fold line pg 1" o:spid="_x0000_s4098" style="position:absolute;left:0;text-align:left;z-index:251664384;visibility:visible;mso-top-percent:500;mso-position-horizontal:left;mso-position-horizontal-relative:page;mso-position-vertical-relative:page;mso-top-percent:500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" strokecolor="#d8d8d8 [2732]" strokeweight=".5pt">
          <v:stroke dashstyle="dash"/>
          <w10:wrap anchorx="page" anchory="page"/>
          <w10:anchorlock/>
        </v:line>
      </w:pict>
    </w:r>
    <w:r w:rsidRPr="000423D5">
      <w:rPr>
        <w:noProof/>
        <w:sz w:val="4"/>
      </w:rPr>
      <w:pict>
        <v:line id="Vertical fold line pg 1" o:spid="_x0000_s4097" style="position:absolute;left:0;text-align:left;z-index:251660288;visibility:visible;mso-left-percent:500;mso-position-horizontal-relative:page;mso-position-vertical:top;mso-position-vertical-relative:page;mso-left-percent:500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" strokecolor="#d8d8d8 [2732]" strokeweight=".5pt">
          <w10:wrap anchorx="page" anchory="page"/>
          <w10:anchorlock/>
        </v:line>
      </w:pict>
    </w:r>
    <w:r w:rsidR="00154824">
      <w:rPr>
        <w:noProof/>
        <w:sz w:val="4"/>
      </w:rPr>
      <w:t>f</w:t>
    </w:r>
    <w:r w:rsidR="005C34F1">
      <w:rPr>
        <w:sz w:val="4"/>
      </w:rPr>
      <w:softHyphen/>
    </w:r>
    <w:r w:rsidR="005C34F1">
      <w:rPr>
        <w:sz w:val="4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08A61A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1C3F5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49A494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F86E7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D85C7C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A4E916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59C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C0540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8ED2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9C873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2A0E"/>
    <w:rsid w:val="00004AA8"/>
    <w:rsid w:val="000423D5"/>
    <w:rsid w:val="000A10DC"/>
    <w:rsid w:val="000A280E"/>
    <w:rsid w:val="001057B8"/>
    <w:rsid w:val="00116649"/>
    <w:rsid w:val="00125B3F"/>
    <w:rsid w:val="0014644F"/>
    <w:rsid w:val="001467EC"/>
    <w:rsid w:val="00154824"/>
    <w:rsid w:val="00162ABE"/>
    <w:rsid w:val="00177B5A"/>
    <w:rsid w:val="001A4CF1"/>
    <w:rsid w:val="00207447"/>
    <w:rsid w:val="00212DFB"/>
    <w:rsid w:val="002344F2"/>
    <w:rsid w:val="00242A6D"/>
    <w:rsid w:val="0024326F"/>
    <w:rsid w:val="0025244C"/>
    <w:rsid w:val="00272A0E"/>
    <w:rsid w:val="0027780A"/>
    <w:rsid w:val="002C148B"/>
    <w:rsid w:val="002D6BCE"/>
    <w:rsid w:val="002E7C6D"/>
    <w:rsid w:val="002F5452"/>
    <w:rsid w:val="00326E36"/>
    <w:rsid w:val="00327317"/>
    <w:rsid w:val="00430CF6"/>
    <w:rsid w:val="00433A20"/>
    <w:rsid w:val="0047089D"/>
    <w:rsid w:val="004708A8"/>
    <w:rsid w:val="00476BFA"/>
    <w:rsid w:val="004D6E1B"/>
    <w:rsid w:val="004E002A"/>
    <w:rsid w:val="004F6379"/>
    <w:rsid w:val="00500276"/>
    <w:rsid w:val="0050578F"/>
    <w:rsid w:val="00523077"/>
    <w:rsid w:val="005C34F1"/>
    <w:rsid w:val="005E0C9C"/>
    <w:rsid w:val="005E119F"/>
    <w:rsid w:val="00662B00"/>
    <w:rsid w:val="006A130D"/>
    <w:rsid w:val="006A3706"/>
    <w:rsid w:val="006F5748"/>
    <w:rsid w:val="00703DDE"/>
    <w:rsid w:val="007572D6"/>
    <w:rsid w:val="00764E0B"/>
    <w:rsid w:val="007836F4"/>
    <w:rsid w:val="007C1D46"/>
    <w:rsid w:val="007D5649"/>
    <w:rsid w:val="007F4329"/>
    <w:rsid w:val="007F79A8"/>
    <w:rsid w:val="0081044F"/>
    <w:rsid w:val="00816C32"/>
    <w:rsid w:val="00820A71"/>
    <w:rsid w:val="008B21B9"/>
    <w:rsid w:val="008E49DA"/>
    <w:rsid w:val="00904534"/>
    <w:rsid w:val="009049A7"/>
    <w:rsid w:val="00961EC6"/>
    <w:rsid w:val="00975BB4"/>
    <w:rsid w:val="009811DE"/>
    <w:rsid w:val="009902BE"/>
    <w:rsid w:val="00994C60"/>
    <w:rsid w:val="00A04E42"/>
    <w:rsid w:val="00A57370"/>
    <w:rsid w:val="00A72575"/>
    <w:rsid w:val="00AD6B3C"/>
    <w:rsid w:val="00AD7C6F"/>
    <w:rsid w:val="00B119E5"/>
    <w:rsid w:val="00B2178D"/>
    <w:rsid w:val="00B447B1"/>
    <w:rsid w:val="00BB5CA0"/>
    <w:rsid w:val="00BC4E7C"/>
    <w:rsid w:val="00BD007A"/>
    <w:rsid w:val="00BF0219"/>
    <w:rsid w:val="00BF2A0C"/>
    <w:rsid w:val="00C05594"/>
    <w:rsid w:val="00C201AA"/>
    <w:rsid w:val="00C26FA7"/>
    <w:rsid w:val="00C605FB"/>
    <w:rsid w:val="00C72859"/>
    <w:rsid w:val="00C93D5F"/>
    <w:rsid w:val="00CD5212"/>
    <w:rsid w:val="00D1214D"/>
    <w:rsid w:val="00D31116"/>
    <w:rsid w:val="00D612AF"/>
    <w:rsid w:val="00DB4C76"/>
    <w:rsid w:val="00DD5CE9"/>
    <w:rsid w:val="00DF599A"/>
    <w:rsid w:val="00E63B5B"/>
    <w:rsid w:val="00ED62EC"/>
    <w:rsid w:val="00EF777E"/>
    <w:rsid w:val="00F05FB3"/>
    <w:rsid w:val="00F95736"/>
    <w:rsid w:val="00FA27E7"/>
    <w:rsid w:val="00FC1BFE"/>
    <w:rsid w:val="00FC3713"/>
    <w:rsid w:val="00FE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qFormat="1"/>
    <w:lsdException w:name="Default Paragraph Font" w:uiPriority="1"/>
    <w:lsdException w:name="Subtitle" w:uiPriority="2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44F2"/>
    <w:pPr>
      <w:spacing w:after="0"/>
      <w:ind w:left="432" w:right="1008"/>
    </w:pPr>
    <w:rPr>
      <w:color w:val="auto"/>
      <w:sz w:val="24"/>
    </w:rPr>
  </w:style>
  <w:style w:type="paragraph" w:styleId="Kop1">
    <w:name w:val="heading 1"/>
    <w:basedOn w:val="Standaard"/>
    <w:next w:val="Standaard"/>
    <w:link w:val="Kop1Char"/>
    <w:uiPriority w:val="9"/>
    <w:semiHidden/>
    <w:qFormat/>
    <w:rsid w:val="00177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177B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177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177B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177B5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177B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177B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177B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177B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177B5A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201AA"/>
    <w:rPr>
      <w:color w:val="auto"/>
      <w:sz w:val="36"/>
    </w:rPr>
  </w:style>
  <w:style w:type="paragraph" w:styleId="Voettekst">
    <w:name w:val="footer"/>
    <w:basedOn w:val="Standaard"/>
    <w:link w:val="VoettekstChar"/>
    <w:uiPriority w:val="99"/>
    <w:semiHidden/>
    <w:rsid w:val="0050578F"/>
    <w:pPr>
      <w:spacing w:line="240" w:lineRule="auto"/>
    </w:pPr>
    <w:rPr>
      <w:sz w:val="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0578F"/>
    <w:rPr>
      <w:color w:val="auto"/>
      <w:sz w:val="4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36"/>
      <w:szCs w:val="32"/>
    </w:rPr>
  </w:style>
  <w:style w:type="paragraph" w:styleId="Geenafstand">
    <w:name w:val="No Spacing"/>
    <w:link w:val="GeenafstandChar"/>
    <w:uiPriority w:val="1"/>
    <w:semiHidden/>
    <w:qFormat/>
    <w:rsid w:val="00BB5CA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01AA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01AA"/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01AA"/>
    <w:rPr>
      <w:rFonts w:asciiTheme="majorHAnsi" w:eastAsiaTheme="majorEastAsia" w:hAnsiTheme="majorHAnsi" w:cstheme="majorBidi"/>
      <w:color w:val="FFFFFF" w:themeColor="background1"/>
      <w:sz w:val="3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01AA"/>
    <w:rPr>
      <w:rFonts w:asciiTheme="majorHAnsi" w:eastAsiaTheme="majorEastAsia" w:hAnsiTheme="majorHAnsi" w:cstheme="majorBidi"/>
      <w:color w:val="6E6E6E" w:themeColor="accent1" w:themeShade="7F"/>
      <w:sz w:val="3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01AA"/>
    <w:rPr>
      <w:rFonts w:asciiTheme="majorHAnsi" w:eastAsiaTheme="majorEastAsia" w:hAnsiTheme="majorHAnsi" w:cstheme="majorBidi"/>
      <w:i/>
      <w:iCs/>
      <w:color w:val="6E6E6E" w:themeColor="accent1" w:themeShade="7F"/>
      <w:sz w:val="3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01AA"/>
    <w:rPr>
      <w:rFonts w:asciiTheme="majorHAnsi" w:eastAsiaTheme="majorEastAsia" w:hAnsiTheme="majorHAnsi" w:cstheme="majorBidi"/>
      <w:color w:val="272727" w:themeColor="text1" w:themeTint="D8"/>
      <w:sz w:val="3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01AA"/>
    <w:rPr>
      <w:rFonts w:asciiTheme="majorHAnsi" w:eastAsiaTheme="majorEastAsia" w:hAnsiTheme="majorHAnsi" w:cstheme="majorBidi"/>
      <w:i/>
      <w:iCs/>
      <w:color w:val="272727" w:themeColor="text1" w:themeTint="D8"/>
      <w:sz w:val="36"/>
      <w:szCs w:val="21"/>
    </w:rPr>
  </w:style>
  <w:style w:type="paragraph" w:styleId="Titel">
    <w:name w:val="Title"/>
    <w:basedOn w:val="Standaard"/>
    <w:next w:val="Standaard"/>
    <w:link w:val="TitelChar"/>
    <w:uiPriority w:val="1"/>
    <w:qFormat/>
    <w:rsid w:val="0025244C"/>
    <w:pPr>
      <w:spacing w:line="240" w:lineRule="auto"/>
      <w:ind w:left="0" w:right="0"/>
      <w:contextualSpacing/>
    </w:pPr>
    <w:rPr>
      <w:rFonts w:asciiTheme="majorHAnsi" w:eastAsiaTheme="majorEastAsia" w:hAnsiTheme="majorHAnsi" w:cstheme="majorBidi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25244C"/>
    <w:rPr>
      <w:rFonts w:asciiTheme="majorHAnsi" w:eastAsiaTheme="majorEastAsia" w:hAnsiTheme="majorHAnsi" w:cstheme="majorBidi"/>
      <w:color w:val="auto"/>
      <w:kern w:val="28"/>
      <w:sz w:val="60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4C7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C76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B4C76"/>
  </w:style>
  <w:style w:type="paragraph" w:styleId="Bloktekst">
    <w:name w:val="Block Text"/>
    <w:basedOn w:val="Standaard"/>
    <w:uiPriority w:val="99"/>
    <w:semiHidden/>
    <w:unhideWhenUsed/>
    <w:rsid w:val="004708A8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DB4C7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DB4C76"/>
  </w:style>
  <w:style w:type="paragraph" w:styleId="Plattetekst2">
    <w:name w:val="Body Text 2"/>
    <w:basedOn w:val="Standaard"/>
    <w:link w:val="Plattetekst2Char"/>
    <w:uiPriority w:val="99"/>
    <w:semiHidden/>
    <w:unhideWhenUsed/>
    <w:rsid w:val="00DB4C7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DB4C76"/>
  </w:style>
  <w:style w:type="paragraph" w:styleId="Plattetekst3">
    <w:name w:val="Body Text 3"/>
    <w:basedOn w:val="Standaard"/>
    <w:link w:val="Plattetekst3Char"/>
    <w:uiPriority w:val="99"/>
    <w:semiHidden/>
    <w:unhideWhenUsed/>
    <w:rsid w:val="00DB4C76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DB4C76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DB4C76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DB4C76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DB4C76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DB4C76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DB4C76"/>
    <w:pPr>
      <w:spacing w:after="2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DB4C76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DB4C76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DB4C76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DB4C76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DB4C76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DB4C7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B4C76"/>
    <w:pPr>
      <w:spacing w:line="240" w:lineRule="auto"/>
    </w:pPr>
    <w:rPr>
      <w:i/>
      <w:iCs/>
      <w:color w:val="000000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DB4C76"/>
    <w:pPr>
      <w:spacing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DB4C76"/>
  </w:style>
  <w:style w:type="table" w:styleId="Kleurrijkraster">
    <w:name w:val="Colorful Grid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B4C76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4C76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4C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4C76"/>
    <w:rPr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B4C76"/>
  </w:style>
  <w:style w:type="character" w:customStyle="1" w:styleId="DatumChar">
    <w:name w:val="Datum Char"/>
    <w:basedOn w:val="Standaardalinea-lettertype"/>
    <w:link w:val="Datum"/>
    <w:uiPriority w:val="99"/>
    <w:semiHidden/>
    <w:rsid w:val="00DB4C76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B4C7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DB4C76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DB4C7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DB4C76"/>
  </w:style>
  <w:style w:type="character" w:styleId="Nadruk">
    <w:name w:val="Emphasis"/>
    <w:basedOn w:val="Standaardalinea-lettertype"/>
    <w:uiPriority w:val="20"/>
    <w:semiHidden/>
    <w:unhideWhenUsed/>
    <w:qFormat/>
    <w:rsid w:val="00DB4C7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DB4C7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DB4C76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DB4C7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fzender">
    <w:name w:val="envelope return"/>
    <w:basedOn w:val="Standaard"/>
    <w:uiPriority w:val="99"/>
    <w:semiHidden/>
    <w:unhideWhenUsed/>
    <w:rsid w:val="00DB4C7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4C76"/>
    <w:rPr>
      <w:color w:val="919191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4C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4C76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4C76"/>
    <w:rPr>
      <w:szCs w:val="20"/>
    </w:rPr>
  </w:style>
  <w:style w:type="table" w:customStyle="1" w:styleId="GridTable1Light">
    <w:name w:val="Grid Table 1 Light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Standaardtabe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ardtabel"/>
    <w:uiPriority w:val="5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Standaardtabel"/>
    <w:uiPriority w:val="51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Standaardtabel"/>
    <w:uiPriority w:val="51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Standaardtabel"/>
    <w:uiPriority w:val="51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Standaardtabel"/>
    <w:uiPriority w:val="51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Standaardtabel"/>
    <w:uiPriority w:val="51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Standaardtabe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ardtabel"/>
    <w:uiPriority w:val="52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ardtabel"/>
    <w:uiPriority w:val="52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ardtabel"/>
    <w:uiPriority w:val="52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ardtabel"/>
    <w:uiPriority w:val="52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ardtabel"/>
    <w:uiPriority w:val="52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ardtabel"/>
    <w:uiPriority w:val="52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TML-acroniem">
    <w:name w:val="HTML Acronym"/>
    <w:basedOn w:val="Standaardalinea-lettertype"/>
    <w:uiPriority w:val="99"/>
    <w:semiHidden/>
    <w:unhideWhenUsed/>
    <w:rsid w:val="00DB4C76"/>
  </w:style>
  <w:style w:type="paragraph" w:styleId="HTML-adres">
    <w:name w:val="HTML Address"/>
    <w:basedOn w:val="Standaard"/>
    <w:link w:val="HTML-adresChar"/>
    <w:uiPriority w:val="99"/>
    <w:semiHidden/>
    <w:unhideWhenUsed/>
    <w:rsid w:val="00DB4C7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DB4C76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DB4C7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DB4C7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DB4C76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B4C7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B4C76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DB4C7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DB4C76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DB4C76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DB4C76"/>
    <w:rPr>
      <w:color w:val="5F5F5F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DB4C76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DB4C7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708A8"/>
    <w:rPr>
      <w:i/>
      <w:iCs/>
      <w:color w:val="6E6E6E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708A8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</w:pPr>
    <w:rPr>
      <w:i/>
      <w:iCs/>
      <w:color w:val="6E6E6E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708A8"/>
    <w:rPr>
      <w:i/>
      <w:iCs/>
      <w:color w:val="6E6E6E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708A8"/>
    <w:rPr>
      <w:b/>
      <w:bCs/>
      <w:caps w:val="0"/>
      <w:smallCaps/>
      <w:color w:val="A5A5A5" w:themeColor="accent1" w:themeShade="BF"/>
      <w:spacing w:val="5"/>
    </w:rPr>
  </w:style>
  <w:style w:type="table" w:styleId="Lichtraster">
    <w:name w:val="Light Grid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DB4C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DB4C76"/>
  </w:style>
  <w:style w:type="paragraph" w:styleId="Lijst">
    <w:name w:val="List"/>
    <w:basedOn w:val="Standaard"/>
    <w:uiPriority w:val="99"/>
    <w:semiHidden/>
    <w:unhideWhenUsed/>
    <w:rsid w:val="00DB4C76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DB4C76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DB4C76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DB4C76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DB4C76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DB4C76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DB4C76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DB4C76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DB4C76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DB4C76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DB4C76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DB4C76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DB4C76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DB4C76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DB4C76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DB4C76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DB4C76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DB4C76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DB4C76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DB4C76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DB4C76"/>
    <w:pPr>
      <w:ind w:left="720"/>
      <w:contextualSpacing/>
    </w:pPr>
  </w:style>
  <w:style w:type="table" w:customStyle="1" w:styleId="ListTable1Light">
    <w:name w:val="List Table 1 Light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Standaardtabel"/>
    <w:uiPriority w:val="46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Standaardtabel"/>
    <w:uiPriority w:val="47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Standaardtabel"/>
    <w:uiPriority w:val="48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Standaardtabel"/>
    <w:uiPriority w:val="49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ardtabel"/>
    <w:uiPriority w:val="5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ardtabel"/>
    <w:uiPriority w:val="51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ardtabel"/>
    <w:uiPriority w:val="5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Standaardtabel"/>
    <w:uiPriority w:val="51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Standaardtabel"/>
    <w:uiPriority w:val="51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Standaardtabel"/>
    <w:uiPriority w:val="51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Standaardtabel"/>
    <w:uiPriority w:val="51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Standaardtabel"/>
    <w:uiPriority w:val="51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Standaardtabel"/>
    <w:uiPriority w:val="52"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ardtabel"/>
    <w:uiPriority w:val="52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ardtabel"/>
    <w:uiPriority w:val="52"/>
    <w:rsid w:val="00DB4C76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ardtabel"/>
    <w:uiPriority w:val="52"/>
    <w:rsid w:val="00DB4C7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ardtabel"/>
    <w:uiPriority w:val="52"/>
    <w:rsid w:val="00DB4C76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ardtabel"/>
    <w:uiPriority w:val="52"/>
    <w:rsid w:val="00DB4C7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ardtabel"/>
    <w:uiPriority w:val="52"/>
    <w:rsid w:val="00DB4C76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DB4C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DB4C76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DB4C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DB4C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2F54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color w:val="6E6E6E" w:themeColor="accent1" w:themeShade="80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2F5452"/>
    <w:rPr>
      <w:rFonts w:asciiTheme="majorHAnsi" w:eastAsiaTheme="majorEastAsia" w:hAnsiTheme="majorHAnsi" w:cstheme="majorBidi"/>
      <w:color w:val="6E6E6E" w:themeColor="accent1" w:themeShade="80"/>
      <w:sz w:val="24"/>
      <w:szCs w:val="24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DB4C76"/>
    <w:rPr>
      <w:rFonts w:ascii="Times New Roman" w:hAnsi="Times New Roman" w:cs="Times New Roman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DB4C76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DB4C7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DB4C76"/>
  </w:style>
  <w:style w:type="character" w:styleId="Paginanummer">
    <w:name w:val="page number"/>
    <w:basedOn w:val="Standaardalinea-lettertype"/>
    <w:uiPriority w:val="99"/>
    <w:semiHidden/>
    <w:unhideWhenUsed/>
    <w:rsid w:val="00DB4C76"/>
  </w:style>
  <w:style w:type="character" w:styleId="Tekstvantijdelijkeaanduiding">
    <w:name w:val="Placeholder Text"/>
    <w:basedOn w:val="Standaardalinea-lettertype"/>
    <w:uiPriority w:val="99"/>
    <w:semiHidden/>
    <w:rsid w:val="002F5452"/>
    <w:rPr>
      <w:color w:val="595959" w:themeColor="text1" w:themeTint="A6"/>
    </w:rPr>
  </w:style>
  <w:style w:type="table" w:customStyle="1" w:styleId="PlainTable1">
    <w:name w:val="Plain Table 1"/>
    <w:basedOn w:val="Standaardtabel"/>
    <w:uiPriority w:val="40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1"/>
    <w:rsid w:val="00DB4C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2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3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4"/>
    <w:rsid w:val="00DB4C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B4C7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B4C76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DB4C76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DB4C76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DB4C76"/>
  </w:style>
  <w:style w:type="character" w:customStyle="1" w:styleId="AanhefChar">
    <w:name w:val="Aanhef Char"/>
    <w:basedOn w:val="Standaardalinea-lettertype"/>
    <w:link w:val="Aanhef"/>
    <w:uiPriority w:val="99"/>
    <w:semiHidden/>
    <w:rsid w:val="00DB4C76"/>
  </w:style>
  <w:style w:type="paragraph" w:styleId="Handtekening">
    <w:name w:val="Signature"/>
    <w:basedOn w:val="Standaard"/>
    <w:link w:val="HandtekeningChar"/>
    <w:uiPriority w:val="99"/>
    <w:semiHidden/>
    <w:unhideWhenUsed/>
    <w:rsid w:val="00DB4C76"/>
    <w:pPr>
      <w:spacing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DB4C76"/>
  </w:style>
  <w:style w:type="character" w:styleId="Zwaar">
    <w:name w:val="Strong"/>
    <w:basedOn w:val="Standaardalinea-lettertype"/>
    <w:uiPriority w:val="22"/>
    <w:semiHidden/>
    <w:unhideWhenUsed/>
    <w:qFormat/>
    <w:rsid w:val="00DB4C76"/>
    <w:rPr>
      <w:b/>
      <w:bCs/>
    </w:rPr>
  </w:style>
  <w:style w:type="paragraph" w:styleId="Subtitel">
    <w:name w:val="Subtitle"/>
    <w:basedOn w:val="Standaard"/>
    <w:next w:val="Standaard"/>
    <w:link w:val="SubtitelChar"/>
    <w:uiPriority w:val="2"/>
    <w:semiHidden/>
    <w:unhideWhenUsed/>
    <w:qFormat/>
    <w:rsid w:val="00DB4C76"/>
    <w:pPr>
      <w:numPr>
        <w:ilvl w:val="1"/>
      </w:numPr>
      <w:spacing w:after="160"/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elChar">
    <w:name w:val="Subtitel Char"/>
    <w:basedOn w:val="Standaardalinea-lettertype"/>
    <w:link w:val="Subtitel"/>
    <w:uiPriority w:val="2"/>
    <w:semiHidden/>
    <w:rsid w:val="00DB4C76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DB4C76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DB4C76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DB4C76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DB4C76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DB4C76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DB4C7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DB4C7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DB4C76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DB4C76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DB4C76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DB4C7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DB4C76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ardtabel"/>
    <w:uiPriority w:val="45"/>
    <w:rsid w:val="00DB4C7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jst1">
    <w:name w:val="Table List 1"/>
    <w:basedOn w:val="Standaardtabel"/>
    <w:uiPriority w:val="99"/>
    <w:semiHidden/>
    <w:unhideWhenUsed/>
    <w:rsid w:val="00DB4C7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DB4C7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DB4C76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DB4C7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DB4C7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DB4C76"/>
    <w:pPr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DB4C76"/>
  </w:style>
  <w:style w:type="table" w:styleId="Professioneletabel">
    <w:name w:val="Table Professional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DB4C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DB4C76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DB4C7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DB4C7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DB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tabel1">
    <w:name w:val="Table Web 1"/>
    <w:basedOn w:val="Standaardtabe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DB4C76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DB4C7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DB4C7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DB4C7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DB4C76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DB4C76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DB4C76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DB4C76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DB4C76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DB4C76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DB4C76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B4C76"/>
    <w:pPr>
      <w:outlineLvl w:val="9"/>
    </w:pPr>
    <w:rPr>
      <w:sz w:val="32"/>
    </w:r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C20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f12207115_win3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BBEB900A-01AD-4AE5-934C-F307C08D1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D0D25-E465-48C3-8DE4-E2D44065A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C6E9C-4A0B-4397-A5C4-78BAEBEA3A8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B1DE2DA-7A87-4038-89C1-85258454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tf12207115_win32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2021-05-29T10:26:00Z</dcterms:created>
  <dcterms:modified xsi:type="dcterms:W3CDTF">2021-05-29T10:29:00Z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