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04"/>
        <w:gridCol w:w="2711"/>
      </w:tblGrid>
      <w:tr w:rsidR="009F0C0C" w:rsidRPr="008B5B87" w14:paraId="78767C32" w14:textId="77777777" w:rsidTr="00D12AAE">
        <w:trPr>
          <w:trHeight w:val="945"/>
        </w:trPr>
        <w:tc>
          <w:tcPr>
            <w:tcW w:w="4132" w:type="pct"/>
            <w:vAlign w:val="center"/>
          </w:tcPr>
          <w:p w14:paraId="6F526EA9" w14:textId="77777777" w:rsidR="009F0C0C" w:rsidRPr="008B5B87" w:rsidRDefault="009F0C0C" w:rsidP="009F0C0C">
            <w:pPr>
              <w:pStyle w:val="Month"/>
              <w:jc w:val="right"/>
            </w:pPr>
            <w:r w:rsidRPr="008B5B87">
              <w:fldChar w:fldCharType="begin"/>
            </w:r>
            <w:r w:rsidRPr="008B5B87">
              <w:instrText xml:space="preserve"> DOCVARIABLE  MonthStart \@ MMMM \* MERGEFORMAT </w:instrText>
            </w:r>
            <w:r w:rsidRPr="008B5B87">
              <w:fldChar w:fldCharType="separate"/>
            </w:r>
            <w:r w:rsidR="009F18F0">
              <w:t>oktober</w:t>
            </w:r>
            <w:r w:rsidRPr="008B5B87">
              <w:fldChar w:fldCharType="end"/>
            </w:r>
          </w:p>
        </w:tc>
        <w:tc>
          <w:tcPr>
            <w:tcW w:w="868" w:type="pct"/>
            <w:vAlign w:val="center"/>
          </w:tcPr>
          <w:p w14:paraId="486C293A" w14:textId="77777777" w:rsidR="009F0C0C" w:rsidRPr="008B5B87" w:rsidRDefault="009F0C0C" w:rsidP="0006738C">
            <w:pPr>
              <w:pStyle w:val="Year"/>
            </w:pPr>
            <w:r w:rsidRPr="008B5B87">
              <w:fldChar w:fldCharType="begin"/>
            </w:r>
            <w:r w:rsidRPr="008B5B87">
              <w:instrText xml:space="preserve"> DOCVARIABLE  MonthStart \@  yyyy   \* MERGEFORMAT </w:instrText>
            </w:r>
            <w:r w:rsidRPr="008B5B87">
              <w:fldChar w:fldCharType="separate"/>
            </w:r>
            <w:r w:rsidR="009F18F0">
              <w:t>2015</w:t>
            </w:r>
            <w:r w:rsidRPr="008B5B87">
              <w:fldChar w:fldCharType="end"/>
            </w:r>
          </w:p>
        </w:tc>
      </w:tr>
    </w:tbl>
    <w:p w14:paraId="74877A1B" w14:textId="77777777" w:rsidR="009F0C0C" w:rsidRPr="008B5B87" w:rsidRDefault="009F0C0C" w:rsidP="0006738C"/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231"/>
        <w:gridCol w:w="2231"/>
        <w:gridCol w:w="2231"/>
        <w:gridCol w:w="2231"/>
        <w:gridCol w:w="2231"/>
        <w:gridCol w:w="2230"/>
        <w:gridCol w:w="2230"/>
      </w:tblGrid>
      <w:tr w:rsidR="004804DD" w:rsidRPr="008B5B87" w14:paraId="64F9EBEE" w14:textId="77777777" w:rsidTr="00D12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0C64460A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WeekDay1 \@ dddd \* FIRSTCAP MERGEFORMAT </w:instrText>
            </w:r>
            <w:r w:rsidRPr="008B5B87">
              <w:fldChar w:fldCharType="separate"/>
            </w:r>
            <w:r w:rsidR="009F18F0">
              <w:t>M</w:t>
            </w:r>
            <w:r w:rsidR="009F18F0">
              <w:t>aandag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7DDF9438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WeekDay2 \@ dddd \* FIRSTCAP MERGEFORMAT </w:instrText>
            </w:r>
            <w:r w:rsidRPr="008B5B87">
              <w:fldChar w:fldCharType="separate"/>
            </w:r>
            <w:r w:rsidR="009F18F0">
              <w:t>D</w:t>
            </w:r>
            <w:r w:rsidR="009F18F0">
              <w:t>insdag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05461717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WeekDay3 \@ dddd \* FIRSTCAP MERGEFORMAT </w:instrText>
            </w:r>
            <w:r w:rsidRPr="008B5B87">
              <w:fldChar w:fldCharType="separate"/>
            </w:r>
            <w:r w:rsidR="009F18F0">
              <w:t>W</w:t>
            </w:r>
            <w:r w:rsidR="009F18F0">
              <w:t>oensdag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6CF092D0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WeekDay4 \@ dddd \* FIRSTCAP MERGEFORMAT </w:instrText>
            </w:r>
            <w:r w:rsidRPr="008B5B87">
              <w:fldChar w:fldCharType="separate"/>
            </w:r>
            <w:r w:rsidR="009F18F0">
              <w:t>D</w:t>
            </w:r>
            <w:r w:rsidR="009F18F0">
              <w:t>onderdag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643D1E03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WeekDay5 \@ dddd \* FIRSTCAP MERGEFORMAT </w:instrText>
            </w:r>
            <w:r w:rsidRPr="008B5B87">
              <w:fldChar w:fldCharType="separate"/>
            </w:r>
            <w:r w:rsidR="009F18F0">
              <w:t>V</w:t>
            </w:r>
            <w:r w:rsidR="009F18F0">
              <w:t>rijdag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17B53B06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WeekDay6 \@ dddd \* FIRSTCAP MERGEFORMAT </w:instrText>
            </w:r>
            <w:r w:rsidRPr="008B5B87">
              <w:fldChar w:fldCharType="separate"/>
            </w:r>
            <w:r w:rsidR="009F18F0">
              <w:t>Z</w:t>
            </w:r>
            <w:r w:rsidR="009F18F0">
              <w:t>aterdag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1EA6182B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WeekDay7 \@ dddd \* FIRSTCAP MERGEFORMAT </w:instrText>
            </w:r>
            <w:r w:rsidRPr="008B5B87">
              <w:fldChar w:fldCharType="separate"/>
            </w:r>
            <w:r w:rsidR="009F18F0">
              <w:t>Z</w:t>
            </w:r>
            <w:r w:rsidR="009F18F0">
              <w:t>ondag</w:t>
            </w:r>
            <w:r w:rsidRPr="008B5B87">
              <w:fldChar w:fldCharType="end"/>
            </w:r>
          </w:p>
        </w:tc>
      </w:tr>
      <w:tr w:rsidR="00145AD9" w:rsidRPr="008B5B87" w14:paraId="0192F553" w14:textId="77777777" w:rsidTr="00D12AAE">
        <w:tc>
          <w:tcPr>
            <w:tcW w:w="714" w:type="pct"/>
            <w:tcBorders>
              <w:bottom w:val="nil"/>
            </w:tcBorders>
          </w:tcPr>
          <w:p w14:paraId="62DD0025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9F18F0">
              <w:instrText>4</w:instrText>
            </w:r>
            <w:r w:rsidRPr="008B5B87">
              <w:fldChar w:fldCharType="end"/>
            </w:r>
            <w:r w:rsidRPr="008B5B87">
              <w:instrText xml:space="preserve"> = "1" 1 ""</w:instrTex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35B80DA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9F18F0">
              <w:instrText>4</w:instrText>
            </w:r>
            <w:r w:rsidRPr="008B5B87">
              <w:fldChar w:fldCharType="end"/>
            </w:r>
            <w:r w:rsidRPr="008B5B87">
              <w:instrText xml:space="preserve"> = "2"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=A2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0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=A2+1 </w:instrText>
            </w:r>
            <w:r w:rsidRPr="008B5B87">
              <w:fldChar w:fldCharType="separate"/>
            </w:r>
            <w:r w:rsidR="00DE2891" w:rsidRPr="008B5B87">
              <w:rPr>
                <w:noProof/>
              </w:rPr>
              <w:instrText>2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86B1D3C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9F18F0">
              <w:instrText>4</w:instrText>
            </w:r>
            <w:r w:rsidRPr="008B5B87">
              <w:fldChar w:fldCharType="end"/>
            </w:r>
            <w:r w:rsidRPr="008B5B87">
              <w:instrText xml:space="preserve"> = "3"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=B2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0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=B2+1 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2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04D722B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9F18F0">
              <w:instrText>4</w:instrText>
            </w:r>
            <w:r w:rsidRPr="008B5B87">
              <w:fldChar w:fldCharType="end"/>
            </w:r>
            <w:r w:rsidRPr="008B5B87">
              <w:instrText xml:space="preserve"> = "4"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=C2 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2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=C2+1 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3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3</w:instrText>
            </w:r>
            <w:r w:rsidRPr="008B5B87">
              <w:fldChar w:fldCharType="end"/>
            </w:r>
            <w:r w:rsidRPr="008B5B87">
              <w:fldChar w:fldCharType="separate"/>
            </w:r>
            <w:r w:rsidR="009F18F0" w:rsidRPr="008B5B87">
              <w:rPr>
                <w:noProof/>
              </w:rPr>
              <w:t>1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621C0B2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9F18F0">
              <w:instrText>4</w:instrText>
            </w:r>
            <w:r w:rsidRPr="008B5B87">
              <w:fldChar w:fldCharType="end"/>
            </w:r>
            <w:r w:rsidRPr="008B5B87">
              <w:instrText xml:space="preserve">= "5"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=D2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1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=D2+1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2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2</w:instrText>
            </w:r>
            <w:r w:rsidRPr="008B5B87">
              <w:fldChar w:fldCharType="end"/>
            </w:r>
            <w:r w:rsidRPr="008B5B87">
              <w:fldChar w:fldCharType="separate"/>
            </w:r>
            <w:r w:rsidR="009F18F0">
              <w:rPr>
                <w:noProof/>
              </w:rPr>
              <w:t>2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7EA6E25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9F18F0">
              <w:instrText>4</w:instrText>
            </w:r>
            <w:r w:rsidRPr="008B5B87">
              <w:fldChar w:fldCharType="end"/>
            </w:r>
            <w:r w:rsidRPr="008B5B87">
              <w:instrText xml:space="preserve"> = "6"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=E2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2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=E2+1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3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3</w:instrText>
            </w:r>
            <w:r w:rsidRPr="008B5B87">
              <w:fldChar w:fldCharType="end"/>
            </w:r>
            <w:r w:rsidRPr="008B5B87">
              <w:fldChar w:fldCharType="separate"/>
            </w:r>
            <w:r w:rsidR="009F18F0">
              <w:rPr>
                <w:noProof/>
              </w:rPr>
              <w:t>3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790301F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9F18F0">
              <w:instrText>4</w:instrText>
            </w:r>
            <w:r w:rsidRPr="008B5B87">
              <w:fldChar w:fldCharType="end"/>
            </w:r>
            <w:r w:rsidRPr="008B5B87">
              <w:instrText xml:space="preserve"> = "7"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=F2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3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=F2+1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4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4</w:instrText>
            </w:r>
            <w:r w:rsidRPr="008B5B87">
              <w:fldChar w:fldCharType="end"/>
            </w:r>
            <w:r w:rsidRPr="008B5B87">
              <w:fldChar w:fldCharType="separate"/>
            </w:r>
            <w:r w:rsidR="009F18F0">
              <w:rPr>
                <w:noProof/>
              </w:rPr>
              <w:t>4</w:t>
            </w:r>
            <w:r w:rsidRPr="008B5B87">
              <w:fldChar w:fldCharType="end"/>
            </w:r>
          </w:p>
        </w:tc>
      </w:tr>
      <w:tr w:rsidR="0006738C" w:rsidRPr="008B5B87" w14:paraId="1EDDD497" w14:textId="77777777" w:rsidTr="00D12AA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DDA1F61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3F2CF37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504437B" w14:textId="77777777" w:rsidR="00E15BE2" w:rsidRPr="008B5B87" w:rsidRDefault="00E15BE2" w:rsidP="00A75A9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F9D78A3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729CC79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1694A0B" w14:textId="77777777" w:rsidR="00E15BE2" w:rsidRDefault="009F18F0" w:rsidP="00566EB4">
            <w:r>
              <w:t xml:space="preserve">Sparta </w:t>
            </w:r>
            <w:proofErr w:type="spellStart"/>
            <w:r>
              <w:t>Kruiseke</w:t>
            </w:r>
            <w:proofErr w:type="spellEnd"/>
            <w:r>
              <w:t xml:space="preserve"> – </w:t>
            </w:r>
            <w:proofErr w:type="spellStart"/>
            <w:r>
              <w:t>Lendelede</w:t>
            </w:r>
            <w:proofErr w:type="spellEnd"/>
            <w:r>
              <w:t xml:space="preserve"> Sport B</w:t>
            </w:r>
          </w:p>
          <w:p w14:paraId="09960DD6" w14:textId="1EE3B69B" w:rsidR="009F18F0" w:rsidRPr="008B5B87" w:rsidRDefault="009F18F0" w:rsidP="00566EB4">
            <w:r>
              <w:t>(15u)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C9D6FFB" w14:textId="77777777" w:rsidR="00E15BE2" w:rsidRPr="008B5B87" w:rsidRDefault="00E15BE2" w:rsidP="00566EB4"/>
        </w:tc>
      </w:tr>
      <w:tr w:rsidR="00E15BE2" w:rsidRPr="008B5B87" w14:paraId="5B3C73C4" w14:textId="77777777" w:rsidTr="00D12AAE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F31679E" w14:textId="3F4A4271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=G2+1 </w:instrText>
            </w:r>
            <w:r w:rsidRPr="008B5B87">
              <w:fldChar w:fldCharType="separate"/>
            </w:r>
            <w:r w:rsidR="009F18F0">
              <w:rPr>
                <w:noProof/>
              </w:rPr>
              <w:t>5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560EC2B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=A4+1 </w:instrText>
            </w:r>
            <w:r w:rsidRPr="008B5B87">
              <w:fldChar w:fldCharType="separate"/>
            </w:r>
            <w:r w:rsidR="009F18F0">
              <w:rPr>
                <w:noProof/>
              </w:rPr>
              <w:t>6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2510A4E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=B4+1 </w:instrText>
            </w:r>
            <w:r w:rsidRPr="008B5B87">
              <w:fldChar w:fldCharType="separate"/>
            </w:r>
            <w:r w:rsidR="009F18F0">
              <w:rPr>
                <w:noProof/>
              </w:rPr>
              <w:t>7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A0546A1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=C4+1 </w:instrText>
            </w:r>
            <w:r w:rsidRPr="008B5B87">
              <w:fldChar w:fldCharType="separate"/>
            </w:r>
            <w:r w:rsidR="009F18F0">
              <w:rPr>
                <w:noProof/>
              </w:rPr>
              <w:t>8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7733E5F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=D4+1 </w:instrText>
            </w:r>
            <w:r w:rsidRPr="008B5B87">
              <w:fldChar w:fldCharType="separate"/>
            </w:r>
            <w:r w:rsidR="009F18F0">
              <w:rPr>
                <w:noProof/>
              </w:rPr>
              <w:t>9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B2C789C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=E4+1 </w:instrText>
            </w:r>
            <w:r w:rsidRPr="008B5B87">
              <w:fldChar w:fldCharType="separate"/>
            </w:r>
            <w:r w:rsidR="009F18F0">
              <w:rPr>
                <w:noProof/>
              </w:rPr>
              <w:t>10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41BD80F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=F4+1 </w:instrText>
            </w:r>
            <w:r w:rsidRPr="008B5B87">
              <w:fldChar w:fldCharType="separate"/>
            </w:r>
            <w:r w:rsidR="009F18F0">
              <w:rPr>
                <w:noProof/>
              </w:rPr>
              <w:t>11</w:t>
            </w:r>
            <w:r w:rsidRPr="008B5B87">
              <w:fldChar w:fldCharType="end"/>
            </w:r>
          </w:p>
        </w:tc>
      </w:tr>
      <w:tr w:rsidR="00E15BE2" w:rsidRPr="008B5B87" w14:paraId="1EA0EC8A" w14:textId="77777777" w:rsidTr="00D12AA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7600FAE" w14:textId="77777777" w:rsidR="00DF31C8" w:rsidRDefault="00DF31C8" w:rsidP="00DF31C8">
            <w:r>
              <w:t xml:space="preserve">Training </w:t>
            </w:r>
          </w:p>
          <w:p w14:paraId="39320883" w14:textId="4B46649F" w:rsidR="00E15BE2" w:rsidRPr="008B5B87" w:rsidRDefault="00DF31C8" w:rsidP="00DF31C8"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F7D490E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125DE94" w14:textId="77777777" w:rsidR="005C2F76" w:rsidRDefault="005C2F76" w:rsidP="005C2F76">
            <w:r>
              <w:t xml:space="preserve">Training </w:t>
            </w:r>
          </w:p>
          <w:p w14:paraId="05F03ABB" w14:textId="04D8AFEE" w:rsidR="00E15BE2" w:rsidRPr="008B5B87" w:rsidRDefault="005C2F76" w:rsidP="005C2F76"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C09D55F" w14:textId="313C0485" w:rsidR="006F789F" w:rsidRPr="008B5B87" w:rsidRDefault="006F789F" w:rsidP="00DF31C8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04B9B9E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F9DCAD8" w14:textId="2F3D7EF9" w:rsidR="00E15BE2" w:rsidRPr="008B5B87" w:rsidRDefault="009F18F0" w:rsidP="00566EB4">
            <w:r>
              <w:t xml:space="preserve">Deerlijk sport B – Sparta </w:t>
            </w:r>
            <w:proofErr w:type="spellStart"/>
            <w:r>
              <w:t>Kruiseke</w:t>
            </w:r>
            <w:proofErr w:type="spellEnd"/>
            <w:r>
              <w:t xml:space="preserve"> (13u30)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37BC77D" w14:textId="77777777" w:rsidR="00E15BE2" w:rsidRPr="008B5B87" w:rsidRDefault="00E15BE2" w:rsidP="00566EB4"/>
        </w:tc>
      </w:tr>
      <w:tr w:rsidR="00E15BE2" w:rsidRPr="008B5B87" w14:paraId="40310385" w14:textId="77777777" w:rsidTr="00D12AAE">
        <w:tc>
          <w:tcPr>
            <w:tcW w:w="714" w:type="pct"/>
            <w:tcBorders>
              <w:bottom w:val="nil"/>
            </w:tcBorders>
          </w:tcPr>
          <w:p w14:paraId="1E9F33B7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=G4+1 </w:instrText>
            </w:r>
            <w:r w:rsidRPr="008B5B87">
              <w:fldChar w:fldCharType="separate"/>
            </w:r>
            <w:r w:rsidR="009F18F0">
              <w:rPr>
                <w:noProof/>
              </w:rPr>
              <w:t>12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C8FB531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=A6+1 </w:instrText>
            </w:r>
            <w:r w:rsidRPr="008B5B87">
              <w:fldChar w:fldCharType="separate"/>
            </w:r>
            <w:r w:rsidR="009F18F0">
              <w:rPr>
                <w:noProof/>
              </w:rPr>
              <w:t>13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026FE1B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=B6+1 </w:instrText>
            </w:r>
            <w:r w:rsidRPr="008B5B87">
              <w:fldChar w:fldCharType="separate"/>
            </w:r>
            <w:r w:rsidR="009F18F0">
              <w:rPr>
                <w:noProof/>
              </w:rPr>
              <w:t>14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2EF1B77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=C6+1 </w:instrText>
            </w:r>
            <w:r w:rsidRPr="008B5B87">
              <w:fldChar w:fldCharType="separate"/>
            </w:r>
            <w:r w:rsidR="009F18F0">
              <w:rPr>
                <w:noProof/>
              </w:rPr>
              <w:t>15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9FD6CE9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=D6+1 </w:instrText>
            </w:r>
            <w:r w:rsidRPr="008B5B87">
              <w:fldChar w:fldCharType="separate"/>
            </w:r>
            <w:r w:rsidR="009F18F0">
              <w:rPr>
                <w:noProof/>
              </w:rPr>
              <w:t>16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A4807D4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=E6+1 </w:instrText>
            </w:r>
            <w:r w:rsidRPr="008B5B87">
              <w:fldChar w:fldCharType="separate"/>
            </w:r>
            <w:r w:rsidR="009F18F0">
              <w:rPr>
                <w:noProof/>
              </w:rPr>
              <w:t>17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8611A0B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=F6+1 </w:instrText>
            </w:r>
            <w:r w:rsidRPr="008B5B87">
              <w:fldChar w:fldCharType="separate"/>
            </w:r>
            <w:r w:rsidR="009F18F0">
              <w:rPr>
                <w:noProof/>
              </w:rPr>
              <w:t>18</w:t>
            </w:r>
            <w:r w:rsidRPr="008B5B87">
              <w:fldChar w:fldCharType="end"/>
            </w:r>
          </w:p>
        </w:tc>
      </w:tr>
      <w:tr w:rsidR="00E15BE2" w:rsidRPr="008B5B87" w14:paraId="07A4992A" w14:textId="77777777" w:rsidTr="00D12AA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360D1F8" w14:textId="77777777" w:rsidR="006F789F" w:rsidRDefault="006F789F" w:rsidP="00566EB4">
            <w:r>
              <w:t xml:space="preserve">Training </w:t>
            </w:r>
          </w:p>
          <w:p w14:paraId="2463E9F7" w14:textId="77777777" w:rsidR="00E15BE2" w:rsidRPr="008B5B87" w:rsidRDefault="006F789F" w:rsidP="00566EB4"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8137E86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3436B4E" w14:textId="77777777" w:rsidR="009F18F0" w:rsidRDefault="009F18F0" w:rsidP="009F18F0">
            <w:r>
              <w:t xml:space="preserve">Training </w:t>
            </w:r>
          </w:p>
          <w:p w14:paraId="0EE9B3B3" w14:textId="7C78942E" w:rsidR="00E15BE2" w:rsidRPr="008B5B87" w:rsidRDefault="009F18F0" w:rsidP="009F18F0">
            <w:r>
              <w:t>19u30 – 21u</w:t>
            </w:r>
            <w:bookmarkStart w:id="0" w:name="_GoBack"/>
            <w:bookmarkEnd w:id="0"/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2405E56" w14:textId="4F19F0E9" w:rsidR="005C2F76" w:rsidRPr="008B5B87" w:rsidRDefault="00DF31C8" w:rsidP="005C2F76">
            <w:r>
              <w:t>T</w:t>
            </w:r>
          </w:p>
          <w:p w14:paraId="171D37F8" w14:textId="196D7BAF" w:rsidR="006F789F" w:rsidRPr="008B5B87" w:rsidRDefault="006F789F" w:rsidP="00DF31C8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6F8F138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74AE02A" w14:textId="3B14E363" w:rsidR="00E15BE2" w:rsidRPr="008B5B87" w:rsidRDefault="009F18F0" w:rsidP="00566EB4">
            <w:r>
              <w:t xml:space="preserve">Sint </w:t>
            </w:r>
            <w:proofErr w:type="spellStart"/>
            <w:r>
              <w:t>Eloois</w:t>
            </w:r>
            <w:proofErr w:type="spellEnd"/>
            <w:r>
              <w:t xml:space="preserve"> Winkel – </w:t>
            </w:r>
            <w:proofErr w:type="spellStart"/>
            <w:r>
              <w:t>sparta</w:t>
            </w:r>
            <w:proofErr w:type="spellEnd"/>
            <w:r>
              <w:t xml:space="preserve"> </w:t>
            </w:r>
            <w:proofErr w:type="spellStart"/>
            <w:r>
              <w:t>Kruiseke</w:t>
            </w:r>
            <w:proofErr w:type="spellEnd"/>
            <w:r>
              <w:t xml:space="preserve"> (14u30)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E867788" w14:textId="77777777" w:rsidR="00E15BE2" w:rsidRPr="008B5B87" w:rsidRDefault="00E15BE2" w:rsidP="00566EB4"/>
        </w:tc>
      </w:tr>
      <w:tr w:rsidR="00E15BE2" w:rsidRPr="008B5B87" w14:paraId="447CF00F" w14:textId="77777777" w:rsidTr="00D12AAE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094A45E" w14:textId="448926FB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=G6+1 </w:instrText>
            </w:r>
            <w:r w:rsidRPr="008B5B87">
              <w:fldChar w:fldCharType="separate"/>
            </w:r>
            <w:r w:rsidR="009F18F0">
              <w:rPr>
                <w:noProof/>
              </w:rPr>
              <w:t>19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1728841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=A8+1 </w:instrText>
            </w:r>
            <w:r w:rsidRPr="008B5B87">
              <w:fldChar w:fldCharType="separate"/>
            </w:r>
            <w:r w:rsidR="009F18F0">
              <w:rPr>
                <w:noProof/>
              </w:rPr>
              <w:t>20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1E22B36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=B8+1 </w:instrText>
            </w:r>
            <w:r w:rsidRPr="008B5B87">
              <w:fldChar w:fldCharType="separate"/>
            </w:r>
            <w:r w:rsidR="009F18F0">
              <w:rPr>
                <w:noProof/>
              </w:rPr>
              <w:t>21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CA08B5C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=C8+1 </w:instrText>
            </w:r>
            <w:r w:rsidRPr="008B5B87">
              <w:fldChar w:fldCharType="separate"/>
            </w:r>
            <w:r w:rsidR="009F18F0">
              <w:rPr>
                <w:noProof/>
              </w:rPr>
              <w:t>22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60F32F8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=D8+1 </w:instrText>
            </w:r>
            <w:r w:rsidRPr="008B5B87">
              <w:fldChar w:fldCharType="separate"/>
            </w:r>
            <w:r w:rsidR="009F18F0">
              <w:rPr>
                <w:noProof/>
              </w:rPr>
              <w:t>23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0233952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=E8+1 </w:instrText>
            </w:r>
            <w:r w:rsidRPr="008B5B87">
              <w:fldChar w:fldCharType="separate"/>
            </w:r>
            <w:r w:rsidR="009F18F0">
              <w:rPr>
                <w:noProof/>
              </w:rPr>
              <w:t>24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25AE7D7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=F8+1 </w:instrText>
            </w:r>
            <w:r w:rsidRPr="008B5B87">
              <w:fldChar w:fldCharType="separate"/>
            </w:r>
            <w:r w:rsidR="009F18F0">
              <w:rPr>
                <w:noProof/>
              </w:rPr>
              <w:t>25</w:t>
            </w:r>
            <w:r w:rsidRPr="008B5B87">
              <w:fldChar w:fldCharType="end"/>
            </w:r>
          </w:p>
        </w:tc>
      </w:tr>
      <w:tr w:rsidR="0006738C" w:rsidRPr="008B5B87" w14:paraId="25DD9FD6" w14:textId="77777777" w:rsidTr="00D12AA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81237D5" w14:textId="77777777" w:rsidR="006F789F" w:rsidRDefault="006F789F" w:rsidP="006F789F">
            <w:r>
              <w:t xml:space="preserve">Training </w:t>
            </w:r>
          </w:p>
          <w:p w14:paraId="3DF4ABB0" w14:textId="77777777" w:rsidR="00E15BE2" w:rsidRPr="008B5B87" w:rsidRDefault="006F789F" w:rsidP="006F789F"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E6B5973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7E200FA" w14:textId="77777777" w:rsidR="005C2F76" w:rsidRDefault="005C2F76" w:rsidP="005C2F76">
            <w:r>
              <w:t xml:space="preserve">Training </w:t>
            </w:r>
          </w:p>
          <w:p w14:paraId="489AE536" w14:textId="044C1D30" w:rsidR="002F4FA4" w:rsidRPr="008B5B87" w:rsidRDefault="005C2F76" w:rsidP="005C2F76"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958212E" w14:textId="77086DE9" w:rsidR="00E15BE2" w:rsidRPr="008B5B87" w:rsidRDefault="00E15BE2" w:rsidP="00DF31C8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4FDD660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915F3AB" w14:textId="17B6CD72" w:rsidR="00E15BE2" w:rsidRPr="008B5B87" w:rsidRDefault="009F18F0" w:rsidP="00566EB4">
            <w:r>
              <w:t xml:space="preserve">Sparta </w:t>
            </w:r>
            <w:proofErr w:type="spellStart"/>
            <w:r>
              <w:t>Kruiseke</w:t>
            </w:r>
            <w:proofErr w:type="spellEnd"/>
            <w:r>
              <w:t xml:space="preserve"> – </w:t>
            </w:r>
            <w:proofErr w:type="spellStart"/>
            <w:r>
              <w:t>Stasegem</w:t>
            </w:r>
            <w:proofErr w:type="spellEnd"/>
            <w:r>
              <w:t xml:space="preserve"> B (15u)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A31DC4F" w14:textId="77777777" w:rsidR="00E15BE2" w:rsidRPr="008B5B87" w:rsidRDefault="00E15BE2" w:rsidP="00566EB4"/>
        </w:tc>
      </w:tr>
      <w:tr w:rsidR="0006738C" w:rsidRPr="008B5B87" w14:paraId="0C702652" w14:textId="77777777" w:rsidTr="00D12AAE">
        <w:tc>
          <w:tcPr>
            <w:tcW w:w="714" w:type="pct"/>
            <w:tcBorders>
              <w:bottom w:val="nil"/>
            </w:tcBorders>
          </w:tcPr>
          <w:p w14:paraId="4249A61D" w14:textId="214A245B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=G8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25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=G8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25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9F18F0"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=G8+1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26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26</w:instrText>
            </w:r>
            <w:r w:rsidRPr="008B5B87">
              <w:fldChar w:fldCharType="end"/>
            </w:r>
            <w:r w:rsidRPr="008B5B87">
              <w:fldChar w:fldCharType="separate"/>
            </w:r>
            <w:r w:rsidR="009F18F0">
              <w:rPr>
                <w:noProof/>
              </w:rPr>
              <w:t>26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E768A6B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=A10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26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=A10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26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9F18F0"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=A10+1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27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27</w:instrText>
            </w:r>
            <w:r w:rsidRPr="008B5B87">
              <w:fldChar w:fldCharType="end"/>
            </w:r>
            <w:r w:rsidRPr="008B5B87">
              <w:fldChar w:fldCharType="separate"/>
            </w:r>
            <w:r w:rsidR="009F18F0">
              <w:rPr>
                <w:noProof/>
              </w:rPr>
              <w:t>27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4A8E338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=B10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27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=B10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27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9F18F0"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=B10+1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28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28</w:instrText>
            </w:r>
            <w:r w:rsidRPr="008B5B87">
              <w:fldChar w:fldCharType="end"/>
            </w:r>
            <w:r w:rsidRPr="008B5B87">
              <w:fldChar w:fldCharType="separate"/>
            </w:r>
            <w:r w:rsidR="009F18F0">
              <w:rPr>
                <w:noProof/>
              </w:rPr>
              <w:t>28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E21A59A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=C10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28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=C10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28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9F18F0"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=C10+1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29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="009F18F0">
              <w:fldChar w:fldCharType="separate"/>
            </w:r>
            <w:r w:rsidR="009F18F0">
              <w:rPr>
                <w:noProof/>
              </w:rPr>
              <w:instrText>29</w:instrText>
            </w:r>
            <w:r w:rsidRPr="008B5B87">
              <w:fldChar w:fldCharType="end"/>
            </w:r>
            <w:r w:rsidR="009F18F0">
              <w:fldChar w:fldCharType="separate"/>
            </w:r>
            <w:r w:rsidR="009F18F0">
              <w:rPr>
                <w:noProof/>
              </w:rPr>
              <w:t>29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BDAB8A6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=D10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29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=D10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29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9F18F0"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=D10+1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30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30</w:instrText>
            </w:r>
            <w:r w:rsidRPr="008B5B87">
              <w:fldChar w:fldCharType="end"/>
            </w:r>
            <w:r w:rsidR="009F18F0">
              <w:fldChar w:fldCharType="separate"/>
            </w:r>
            <w:r w:rsidR="009F18F0">
              <w:rPr>
                <w:noProof/>
              </w:rPr>
              <w:t>30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0EA7884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=E10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30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=E10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30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9F18F0"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=E10+1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31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31</w:instrText>
            </w:r>
            <w:r w:rsidRPr="008B5B87">
              <w:fldChar w:fldCharType="end"/>
            </w:r>
            <w:r w:rsidR="009F18F0">
              <w:fldChar w:fldCharType="separate"/>
            </w:r>
            <w:r w:rsidR="009F18F0">
              <w:rPr>
                <w:noProof/>
              </w:rPr>
              <w:t>31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E1E5358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=F10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31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=F10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31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9F18F0"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=F10+1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30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</w:tr>
      <w:tr w:rsidR="0006738C" w:rsidRPr="008B5B87" w14:paraId="78CF2E43" w14:textId="77777777" w:rsidTr="00D12AA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57AD8FA" w14:textId="77777777" w:rsidR="006F789F" w:rsidRDefault="006F789F" w:rsidP="006F789F">
            <w:r>
              <w:t xml:space="preserve">Training </w:t>
            </w:r>
          </w:p>
          <w:p w14:paraId="14E2C9B6" w14:textId="77777777" w:rsidR="00E15BE2" w:rsidRPr="008B5B87" w:rsidRDefault="006F789F" w:rsidP="006F789F">
            <w:pPr>
              <w:pStyle w:val="TableText"/>
            </w:pPr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B610B41" w14:textId="77777777" w:rsidR="00E15BE2" w:rsidRPr="008B5B87" w:rsidRDefault="00E15BE2" w:rsidP="00DB67F4">
            <w:pPr>
              <w:pStyle w:val="TableText"/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ACBE508" w14:textId="77777777" w:rsidR="009F18F0" w:rsidRDefault="009F18F0" w:rsidP="009F18F0">
            <w:r>
              <w:t xml:space="preserve">Training </w:t>
            </w:r>
          </w:p>
          <w:p w14:paraId="68D691BD" w14:textId="2B1E5FB0" w:rsidR="00E15BE2" w:rsidRPr="008B5B87" w:rsidRDefault="009F18F0" w:rsidP="009F18F0">
            <w:pPr>
              <w:pStyle w:val="TableText"/>
            </w:pPr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AA1E6D7" w14:textId="56430CBB" w:rsidR="00E15BE2" w:rsidRPr="008B5B87" w:rsidRDefault="00E15BE2" w:rsidP="00DF31C8">
            <w:pPr>
              <w:pStyle w:val="TableText"/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0217E28" w14:textId="77777777" w:rsidR="00E15BE2" w:rsidRPr="008B5B87" w:rsidRDefault="00E15BE2" w:rsidP="00DB67F4">
            <w:pPr>
              <w:pStyle w:val="TableText"/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FF172EA" w14:textId="77777777" w:rsidR="00E15BE2" w:rsidRPr="008B5B87" w:rsidRDefault="00E15BE2" w:rsidP="00DB67F4">
            <w:pPr>
              <w:pStyle w:val="TableText"/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CD23F33" w14:textId="77777777" w:rsidR="00E15BE2" w:rsidRPr="008B5B87" w:rsidRDefault="00E15BE2" w:rsidP="00DB67F4">
            <w:pPr>
              <w:pStyle w:val="TableText"/>
            </w:pPr>
          </w:p>
        </w:tc>
      </w:tr>
      <w:tr w:rsidR="0006738C" w:rsidRPr="008B5B87" w14:paraId="4411CD29" w14:textId="77777777" w:rsidTr="00D12AAE">
        <w:trPr>
          <w:trHeight w:val="274"/>
        </w:trPr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F2EBD05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=G10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0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=G10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30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6F789F"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=G10+1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31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31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F164C3E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=A12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0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=A12 </w:instrText>
            </w:r>
            <w:r w:rsidRPr="008B5B87">
              <w:fldChar w:fldCharType="separate"/>
            </w:r>
            <w:r w:rsidR="006F789F">
              <w:rPr>
                <w:noProof/>
              </w:rPr>
              <w:instrText>31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6F789F">
              <w:instrText>31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=A12+1 </w:instrText>
            </w:r>
            <w:r w:rsidRPr="008B5B87">
              <w:fldChar w:fldCharType="separate"/>
            </w:r>
            <w:r w:rsidR="007637DA" w:rsidRPr="008B5B87">
              <w:rPr>
                <w:noProof/>
              </w:rPr>
              <w:instrText>31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577E827" w14:textId="77777777" w:rsidR="00E15BE2" w:rsidRPr="008B5B87" w:rsidRDefault="00E15BE2" w:rsidP="006160CB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411DCF0" w14:textId="77777777" w:rsidR="00E15BE2" w:rsidRPr="008B5B87" w:rsidRDefault="00E15BE2" w:rsidP="006160CB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C55A294" w14:textId="77777777" w:rsidR="00E15BE2" w:rsidRPr="008B5B87" w:rsidRDefault="00E15BE2" w:rsidP="006160CB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C4AD4DD" w14:textId="77777777" w:rsidR="00E15BE2" w:rsidRPr="008B5B87" w:rsidRDefault="00E15BE2" w:rsidP="006160CB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DD51EF8" w14:textId="77777777" w:rsidR="00E15BE2" w:rsidRPr="008B5B87" w:rsidRDefault="00E15BE2" w:rsidP="006160CB">
            <w:pPr>
              <w:pStyle w:val="Dates"/>
            </w:pPr>
          </w:p>
        </w:tc>
      </w:tr>
    </w:tbl>
    <w:p w14:paraId="76AA7FF8" w14:textId="77777777" w:rsidR="007A7447" w:rsidRPr="008B5B87" w:rsidRDefault="007A7447"/>
    <w:tbl>
      <w:tblPr>
        <w:tblW w:w="0" w:type="auto"/>
        <w:tblLook w:val="04A0" w:firstRow="1" w:lastRow="0" w:firstColumn="1" w:lastColumn="0" w:noHBand="0" w:noVBand="1"/>
      </w:tblPr>
      <w:tblGrid>
        <w:gridCol w:w="3654"/>
        <w:gridCol w:w="3654"/>
        <w:gridCol w:w="3654"/>
        <w:gridCol w:w="3654"/>
      </w:tblGrid>
      <w:tr w:rsidR="009F0C0C" w:rsidRPr="008B5B87" w14:paraId="32388C06" w14:textId="77777777" w:rsidTr="00D12AAE">
        <w:tc>
          <w:tcPr>
            <w:tcW w:w="3654" w:type="dxa"/>
          </w:tcPr>
          <w:p w14:paraId="05FC456F" w14:textId="77777777" w:rsidR="006160CB" w:rsidRPr="008B5B87" w:rsidRDefault="009F0C0C" w:rsidP="006160CB">
            <w:pPr>
              <w:pStyle w:val="Kop1"/>
              <w:rPr>
                <w:sz w:val="22"/>
                <w:szCs w:val="22"/>
              </w:rPr>
            </w:pPr>
            <w:r w:rsidRPr="008B5B87">
              <w:t>Events</w:t>
            </w:r>
          </w:p>
        </w:tc>
        <w:tc>
          <w:tcPr>
            <w:tcW w:w="3654" w:type="dxa"/>
          </w:tcPr>
          <w:p w14:paraId="3A005C03" w14:textId="77777777" w:rsidR="009F0C0C" w:rsidRPr="008B5B87" w:rsidRDefault="009F18F0" w:rsidP="006160CB">
            <w:pPr>
              <w:pStyle w:val="Kop2"/>
            </w:pPr>
            <w:sdt>
              <w:sdtPr>
                <w:id w:val="31938211"/>
                <w:placeholder>
                  <w:docPart w:val="124F6D7063372542920DDDE5CDABD691"/>
                </w:placeholder>
                <w:showingPlcHdr/>
              </w:sdtPr>
              <w:sdtEndPr/>
              <w:sdtContent>
                <w:r w:rsidR="009F0C0C" w:rsidRPr="008B5B87">
                  <w:t>Dolor sit amet</w:t>
                </w:r>
              </w:sdtContent>
            </w:sdt>
          </w:p>
          <w:p w14:paraId="3AD6AAC5" w14:textId="77777777" w:rsidR="009F0C0C" w:rsidRPr="008B5B87" w:rsidRDefault="009F18F0" w:rsidP="00D12AAE">
            <w:pPr>
              <w:pStyle w:val="TableText"/>
            </w:pPr>
            <w:sdt>
              <w:sdtPr>
                <w:id w:val="31938213"/>
                <w:placeholder>
                  <w:docPart w:val="A0EE5FF1E96D8243BF99FE3B30A66551"/>
                </w:placeholder>
                <w:showingPlcHdr/>
              </w:sdtPr>
              <w:sdtEndPr/>
              <w:sdtContent>
                <w:r w:rsidR="009F0C0C" w:rsidRPr="008B5B87">
                  <w:t xml:space="preserve">Sed egestas molestie elit. Mauris urna mi, scelerisque vitae, ultrices vel, euismod vel, eros. </w:t>
                </w:r>
              </w:sdtContent>
            </w:sdt>
          </w:p>
        </w:tc>
        <w:tc>
          <w:tcPr>
            <w:tcW w:w="3654" w:type="dxa"/>
          </w:tcPr>
          <w:p w14:paraId="58620C93" w14:textId="77777777" w:rsidR="009F0C0C" w:rsidRPr="008B5B87" w:rsidRDefault="009F18F0" w:rsidP="006160CB">
            <w:pPr>
              <w:pStyle w:val="Kop2"/>
            </w:pPr>
            <w:sdt>
              <w:sdtPr>
                <w:id w:val="-1548298989"/>
                <w:placeholder>
                  <w:docPart w:val="33565B102F9AC84589F1165F95DC3C17"/>
                </w:placeholder>
                <w:showingPlcHdr/>
              </w:sdtPr>
              <w:sdtEndPr/>
              <w:sdtContent>
                <w:r w:rsidR="009F0C0C" w:rsidRPr="008B5B87">
                  <w:t>Dolor sit amet</w:t>
                </w:r>
              </w:sdtContent>
            </w:sdt>
          </w:p>
          <w:p w14:paraId="44894868" w14:textId="77777777" w:rsidR="009F0C0C" w:rsidRPr="008B5B87" w:rsidRDefault="009F18F0" w:rsidP="006160CB">
            <w:pPr>
              <w:pStyle w:val="TableText"/>
            </w:pPr>
            <w:sdt>
              <w:sdtPr>
                <w:id w:val="1940709073"/>
                <w:placeholder>
                  <w:docPart w:val="695DC01B13F3F345ADD5B0DE8AE00CBF"/>
                </w:placeholder>
                <w:showingPlcHdr/>
              </w:sdtPr>
              <w:sdtEndPr/>
              <w:sdtContent>
                <w:r w:rsidR="00D12AAE" w:rsidRPr="008B5B87">
                  <w:t xml:space="preserve">Sed egestas molestie elit. Mauris urna mi, scelerisque vitae, ultrices vel, euismod vel, eros. </w:t>
                </w:r>
              </w:sdtContent>
            </w:sdt>
          </w:p>
        </w:tc>
        <w:tc>
          <w:tcPr>
            <w:tcW w:w="3654" w:type="dxa"/>
          </w:tcPr>
          <w:p w14:paraId="61AB91ED" w14:textId="77777777" w:rsidR="009F0C0C" w:rsidRPr="008B5B87" w:rsidRDefault="009F18F0" w:rsidP="006160CB">
            <w:pPr>
              <w:pStyle w:val="Kop2"/>
            </w:pPr>
            <w:sdt>
              <w:sdtPr>
                <w:id w:val="1620335665"/>
                <w:placeholder>
                  <w:docPart w:val="1B0D62E25B9A14408C74E2E767DF9607"/>
                </w:placeholder>
                <w:showingPlcHdr/>
              </w:sdtPr>
              <w:sdtEndPr/>
              <w:sdtContent>
                <w:r w:rsidR="009F0C0C" w:rsidRPr="008B5B87">
                  <w:t>Dolor sit amet</w:t>
                </w:r>
              </w:sdtContent>
            </w:sdt>
          </w:p>
          <w:p w14:paraId="0E0A0A44" w14:textId="77777777" w:rsidR="009F0C0C" w:rsidRPr="008B5B87" w:rsidRDefault="009F18F0" w:rsidP="006160CB">
            <w:pPr>
              <w:pStyle w:val="TableText"/>
            </w:pPr>
            <w:sdt>
              <w:sdtPr>
                <w:id w:val="224884436"/>
                <w:placeholder>
                  <w:docPart w:val="9ED2A0A35450354EACF31AEBA998B085"/>
                </w:placeholder>
                <w:showingPlcHdr/>
              </w:sdtPr>
              <w:sdtEndPr/>
              <w:sdtContent>
                <w:r w:rsidR="00D12AAE" w:rsidRPr="008B5B87">
                  <w:t xml:space="preserve">Sed egestas molestie elit. Mauris urna mi, scelerisque vitae, ultrices vel, euismod vel, eros. </w:t>
                </w:r>
              </w:sdtContent>
            </w:sdt>
          </w:p>
        </w:tc>
      </w:tr>
    </w:tbl>
    <w:p w14:paraId="3E609A4C" w14:textId="77777777" w:rsidR="009F0C0C" w:rsidRPr="008B5B87" w:rsidRDefault="009F0C0C"/>
    <w:sectPr w:rsidR="009F0C0C" w:rsidRPr="008B5B87" w:rsidSect="006F789F">
      <w:pgSz w:w="16839" w:h="11907" w:orient="landscape" w:code="9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attachedTemplate r:id="rId1"/>
  <w:defaultTabStop w:val="720"/>
  <w:hyphenationZone w:val="425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31/10/2015"/>
    <w:docVar w:name="MonthStart" w:val="1/10/2015"/>
    <w:docVar w:name="WeekDay1" w:val="28/09/2015"/>
    <w:docVar w:name="WeekDay2" w:val="29/09/2015"/>
    <w:docVar w:name="WeekDay3" w:val="30/09/2015"/>
    <w:docVar w:name="WeekDay4" w:val="1/10/2015"/>
    <w:docVar w:name="WeekDay5" w:val="2/10/2015"/>
    <w:docVar w:name="WeekDay6" w:val="3/10/2015"/>
    <w:docVar w:name="WeekDay7" w:val="4/10/2015"/>
    <w:docVar w:name="WeekDayNumber" w:val="4"/>
  </w:docVars>
  <w:rsids>
    <w:rsidRoot w:val="006F789F"/>
    <w:rsid w:val="00002680"/>
    <w:rsid w:val="00010899"/>
    <w:rsid w:val="000204FE"/>
    <w:rsid w:val="00043743"/>
    <w:rsid w:val="0006738C"/>
    <w:rsid w:val="0007584E"/>
    <w:rsid w:val="000773D4"/>
    <w:rsid w:val="000F4FC6"/>
    <w:rsid w:val="00121459"/>
    <w:rsid w:val="001215A1"/>
    <w:rsid w:val="00145AD9"/>
    <w:rsid w:val="0017296A"/>
    <w:rsid w:val="00174989"/>
    <w:rsid w:val="00200FF8"/>
    <w:rsid w:val="002011B4"/>
    <w:rsid w:val="002068BF"/>
    <w:rsid w:val="00213714"/>
    <w:rsid w:val="0023316C"/>
    <w:rsid w:val="0023365C"/>
    <w:rsid w:val="00283FDD"/>
    <w:rsid w:val="002B586B"/>
    <w:rsid w:val="002C291B"/>
    <w:rsid w:val="002D5455"/>
    <w:rsid w:val="002D769E"/>
    <w:rsid w:val="002E0F01"/>
    <w:rsid w:val="002F4FA4"/>
    <w:rsid w:val="003019C6"/>
    <w:rsid w:val="0032561D"/>
    <w:rsid w:val="0032566B"/>
    <w:rsid w:val="003256A3"/>
    <w:rsid w:val="00346345"/>
    <w:rsid w:val="003A4D15"/>
    <w:rsid w:val="00416233"/>
    <w:rsid w:val="0043218C"/>
    <w:rsid w:val="00435C4D"/>
    <w:rsid w:val="004372A4"/>
    <w:rsid w:val="00447332"/>
    <w:rsid w:val="004804DD"/>
    <w:rsid w:val="004D44A3"/>
    <w:rsid w:val="00557BCC"/>
    <w:rsid w:val="00566EB4"/>
    <w:rsid w:val="00572A35"/>
    <w:rsid w:val="0058388E"/>
    <w:rsid w:val="005C27AA"/>
    <w:rsid w:val="005C2F76"/>
    <w:rsid w:val="006160CB"/>
    <w:rsid w:val="006163BF"/>
    <w:rsid w:val="0068400C"/>
    <w:rsid w:val="006A0930"/>
    <w:rsid w:val="006A1B75"/>
    <w:rsid w:val="006A7184"/>
    <w:rsid w:val="006B25D0"/>
    <w:rsid w:val="006C6EEA"/>
    <w:rsid w:val="006F789F"/>
    <w:rsid w:val="00706288"/>
    <w:rsid w:val="0072119A"/>
    <w:rsid w:val="007637DA"/>
    <w:rsid w:val="00773432"/>
    <w:rsid w:val="00795597"/>
    <w:rsid w:val="007A7447"/>
    <w:rsid w:val="00805C8A"/>
    <w:rsid w:val="00815349"/>
    <w:rsid w:val="008249A2"/>
    <w:rsid w:val="008513A3"/>
    <w:rsid w:val="00862A43"/>
    <w:rsid w:val="008857B1"/>
    <w:rsid w:val="008B2E30"/>
    <w:rsid w:val="008B5B87"/>
    <w:rsid w:val="008C4EB9"/>
    <w:rsid w:val="008F2258"/>
    <w:rsid w:val="009051DE"/>
    <w:rsid w:val="00912793"/>
    <w:rsid w:val="00933303"/>
    <w:rsid w:val="0093570E"/>
    <w:rsid w:val="00936C70"/>
    <w:rsid w:val="009625CF"/>
    <w:rsid w:val="00965B80"/>
    <w:rsid w:val="0099485B"/>
    <w:rsid w:val="00995652"/>
    <w:rsid w:val="009A55E0"/>
    <w:rsid w:val="009B1C28"/>
    <w:rsid w:val="009E19B4"/>
    <w:rsid w:val="009F0C0C"/>
    <w:rsid w:val="009F18F0"/>
    <w:rsid w:val="009F36FA"/>
    <w:rsid w:val="009F3A90"/>
    <w:rsid w:val="00A05205"/>
    <w:rsid w:val="00A5047E"/>
    <w:rsid w:val="00A642BE"/>
    <w:rsid w:val="00A75A9F"/>
    <w:rsid w:val="00A85B2B"/>
    <w:rsid w:val="00A97043"/>
    <w:rsid w:val="00AA2121"/>
    <w:rsid w:val="00AA3A65"/>
    <w:rsid w:val="00AA53B9"/>
    <w:rsid w:val="00AE110A"/>
    <w:rsid w:val="00AF0C4A"/>
    <w:rsid w:val="00B209EC"/>
    <w:rsid w:val="00B375D1"/>
    <w:rsid w:val="00B70562"/>
    <w:rsid w:val="00B7165C"/>
    <w:rsid w:val="00B855BB"/>
    <w:rsid w:val="00BB37A6"/>
    <w:rsid w:val="00BC037F"/>
    <w:rsid w:val="00BC2CE7"/>
    <w:rsid w:val="00BD7CCA"/>
    <w:rsid w:val="00C03D0D"/>
    <w:rsid w:val="00C266D2"/>
    <w:rsid w:val="00C37CBA"/>
    <w:rsid w:val="00C763AE"/>
    <w:rsid w:val="00C769C3"/>
    <w:rsid w:val="00C8635A"/>
    <w:rsid w:val="00CA6150"/>
    <w:rsid w:val="00D12AAE"/>
    <w:rsid w:val="00D2601C"/>
    <w:rsid w:val="00D33BC5"/>
    <w:rsid w:val="00D71DC8"/>
    <w:rsid w:val="00D7704B"/>
    <w:rsid w:val="00DA67B0"/>
    <w:rsid w:val="00DB67F4"/>
    <w:rsid w:val="00DE2891"/>
    <w:rsid w:val="00DE43E6"/>
    <w:rsid w:val="00DE5B54"/>
    <w:rsid w:val="00DF31C8"/>
    <w:rsid w:val="00E15BE2"/>
    <w:rsid w:val="00E20333"/>
    <w:rsid w:val="00E34208"/>
    <w:rsid w:val="00E377EF"/>
    <w:rsid w:val="00E4512C"/>
    <w:rsid w:val="00E5740C"/>
    <w:rsid w:val="00ED63FD"/>
    <w:rsid w:val="00F06DF9"/>
    <w:rsid w:val="00F076AA"/>
    <w:rsid w:val="00F11980"/>
    <w:rsid w:val="00F47003"/>
    <w:rsid w:val="00F64855"/>
    <w:rsid w:val="00F801B5"/>
    <w:rsid w:val="00FB47A6"/>
    <w:rsid w:val="00FE3206"/>
    <w:rsid w:val="00FF1DFF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,"/>
  <w:listSeparator w:val=";"/>
  <w14:docId w14:val="3B463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al">
    <w:name w:val="Normal"/>
    <w:rsid w:val="00A97043"/>
    <w:rPr>
      <w:lang w:val="nl-NL"/>
    </w:rPr>
  </w:style>
  <w:style w:type="paragraph" w:styleId="Kop1">
    <w:name w:val="heading 1"/>
    <w:basedOn w:val="Normaal"/>
    <w:link w:val="Kop1Teken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Kop2">
    <w:name w:val="heading 2"/>
    <w:basedOn w:val="Normaal"/>
    <w:next w:val="Normaal"/>
    <w:link w:val="Kop2Teken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ays">
    <w:name w:val="Days"/>
    <w:basedOn w:val="Norma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Standaardtabel"/>
    <w:rsid w:val="00D12AA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590CC" w:themeFill="text2"/>
      </w:tcPr>
    </w:tblStylePr>
  </w:style>
  <w:style w:type="paragraph" w:customStyle="1" w:styleId="TableText">
    <w:name w:val="Table Text"/>
    <w:basedOn w:val="Norma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al"/>
    <w:uiPriority w:val="1"/>
    <w:qFormat/>
    <w:rsid w:val="00E15BE2"/>
    <w:rPr>
      <w:rFonts w:asciiTheme="majorHAnsi" w:eastAsiaTheme="majorEastAsia" w:hAnsiTheme="majorHAnsi"/>
      <w:b/>
      <w:color w:val="5590CC" w:themeColor="text2"/>
      <w:sz w:val="96"/>
      <w:szCs w:val="120"/>
    </w:rPr>
  </w:style>
  <w:style w:type="paragraph" w:customStyle="1" w:styleId="Year">
    <w:name w:val="Year"/>
    <w:basedOn w:val="Norma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elraster">
    <w:name w:val="Table Grid"/>
    <w:basedOn w:val="Standaardtabe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Normaal"/>
    <w:next w:val="Normaal"/>
    <w:link w:val="TitelTeken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character" w:customStyle="1" w:styleId="TitelTeken">
    <w:name w:val="Titel Teken"/>
    <w:basedOn w:val="Standaardalinea-lettertype"/>
    <w:link w:val="Titel"/>
    <w:uiPriority w:val="1"/>
    <w:rsid w:val="00A97043"/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Kop1Teken">
    <w:name w:val="Kop 1 Teken"/>
    <w:basedOn w:val="Standaardalinea-lettertype"/>
    <w:link w:val="Kop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C37CBA"/>
    <w:rPr>
      <w:color w:val="808080"/>
    </w:rPr>
  </w:style>
  <w:style w:type="character" w:customStyle="1" w:styleId="Kop2Teken">
    <w:name w:val="Kop 2 Teken"/>
    <w:basedOn w:val="Standaardalinea-lettertype"/>
    <w:link w:val="Kop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al">
    <w:name w:val="Normal"/>
    <w:rsid w:val="00A97043"/>
    <w:rPr>
      <w:lang w:val="nl-NL"/>
    </w:rPr>
  </w:style>
  <w:style w:type="paragraph" w:styleId="Kop1">
    <w:name w:val="heading 1"/>
    <w:basedOn w:val="Normaal"/>
    <w:link w:val="Kop1Teken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Kop2">
    <w:name w:val="heading 2"/>
    <w:basedOn w:val="Normaal"/>
    <w:next w:val="Normaal"/>
    <w:link w:val="Kop2Teken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ays">
    <w:name w:val="Days"/>
    <w:basedOn w:val="Norma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Standaardtabel"/>
    <w:rsid w:val="00D12AA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590CC" w:themeFill="text2"/>
      </w:tcPr>
    </w:tblStylePr>
  </w:style>
  <w:style w:type="paragraph" w:customStyle="1" w:styleId="TableText">
    <w:name w:val="Table Text"/>
    <w:basedOn w:val="Norma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al"/>
    <w:uiPriority w:val="1"/>
    <w:qFormat/>
    <w:rsid w:val="00E15BE2"/>
    <w:rPr>
      <w:rFonts w:asciiTheme="majorHAnsi" w:eastAsiaTheme="majorEastAsia" w:hAnsiTheme="majorHAnsi"/>
      <w:b/>
      <w:color w:val="5590CC" w:themeColor="text2"/>
      <w:sz w:val="96"/>
      <w:szCs w:val="120"/>
    </w:rPr>
  </w:style>
  <w:style w:type="paragraph" w:customStyle="1" w:styleId="Year">
    <w:name w:val="Year"/>
    <w:basedOn w:val="Norma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elraster">
    <w:name w:val="Table Grid"/>
    <w:basedOn w:val="Standaardtabe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Normaal"/>
    <w:next w:val="Normaal"/>
    <w:link w:val="TitelTeken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character" w:customStyle="1" w:styleId="TitelTeken">
    <w:name w:val="Titel Teken"/>
    <w:basedOn w:val="Standaardalinea-lettertype"/>
    <w:link w:val="Titel"/>
    <w:uiPriority w:val="1"/>
    <w:rsid w:val="00A97043"/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Kop1Teken">
    <w:name w:val="Kop 1 Teken"/>
    <w:basedOn w:val="Standaardalinea-lettertype"/>
    <w:link w:val="Kop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C37CBA"/>
    <w:rPr>
      <w:color w:val="808080"/>
    </w:rPr>
  </w:style>
  <w:style w:type="character" w:customStyle="1" w:styleId="Kop2Teken">
    <w:name w:val="Kop 2 Teken"/>
    <w:basedOn w:val="Standaardalinea-lettertype"/>
    <w:link w:val="Kop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glossaryDocument" Target="glossary/document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Sjablonen:Afdrukweergave:Kalenders:Horizontale%20kalender%20-%20Maandag%20eers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24F6D7063372542920DDDE5CDABD6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A4F0D5-1712-674B-A362-C7169C590BDB}"/>
      </w:docPartPr>
      <w:docPartBody>
        <w:p w:rsidR="005E4C5A" w:rsidRDefault="005E4C5A">
          <w:pPr>
            <w:pStyle w:val="124F6D7063372542920DDDE5CDABD691"/>
          </w:pPr>
          <w:r w:rsidRPr="006160CB">
            <w:t>Dolor sit amet</w:t>
          </w:r>
        </w:p>
      </w:docPartBody>
    </w:docPart>
    <w:docPart>
      <w:docPartPr>
        <w:name w:val="A0EE5FF1E96D8243BF99FE3B30A665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F6B27C-7190-9F4B-B11A-16F8D14DCDE1}"/>
      </w:docPartPr>
      <w:docPartBody>
        <w:p w:rsidR="005E4C5A" w:rsidRDefault="005E4C5A">
          <w:pPr>
            <w:pStyle w:val="A0EE5FF1E96D8243BF99FE3B30A66551"/>
          </w:pPr>
          <w:r w:rsidRPr="001215A1">
            <w:rPr>
              <w:rStyle w:val="PlattetekstTeken"/>
            </w:rPr>
            <w:t xml:space="preserve">Sed egestas molestie elit. Mauris urna mi, scelerisque vitae, ultrices vel, euismod vel, eros. </w:t>
          </w:r>
        </w:p>
      </w:docPartBody>
    </w:docPart>
    <w:docPart>
      <w:docPartPr>
        <w:name w:val="33565B102F9AC84589F1165F95DC3C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41948C-6BBF-FC48-B0A5-14F48A46D3BA}"/>
      </w:docPartPr>
      <w:docPartBody>
        <w:p w:rsidR="005E4C5A" w:rsidRDefault="005E4C5A">
          <w:pPr>
            <w:pStyle w:val="33565B102F9AC84589F1165F95DC3C17"/>
          </w:pPr>
          <w:r w:rsidRPr="006160CB">
            <w:t>Dolor sit amet</w:t>
          </w:r>
        </w:p>
      </w:docPartBody>
    </w:docPart>
    <w:docPart>
      <w:docPartPr>
        <w:name w:val="695DC01B13F3F345ADD5B0DE8AE00C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69510A-04CC-804E-805B-AC169A5F3D7C}"/>
      </w:docPartPr>
      <w:docPartBody>
        <w:p w:rsidR="005E4C5A" w:rsidRDefault="005E4C5A">
          <w:pPr>
            <w:pStyle w:val="695DC01B13F3F345ADD5B0DE8AE00CBF"/>
          </w:pPr>
          <w:r w:rsidRPr="001215A1">
            <w:rPr>
              <w:rStyle w:val="PlattetekstTeken"/>
            </w:rPr>
            <w:t xml:space="preserve">Sed egestas molestie elit. Mauris urna mi, scelerisque vitae, ultrices vel, euismod vel, eros. </w:t>
          </w:r>
        </w:p>
      </w:docPartBody>
    </w:docPart>
    <w:docPart>
      <w:docPartPr>
        <w:name w:val="1B0D62E25B9A14408C74E2E767DF96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2EC3F9-1DE8-2847-A881-C7C10A011F77}"/>
      </w:docPartPr>
      <w:docPartBody>
        <w:p w:rsidR="005E4C5A" w:rsidRDefault="005E4C5A">
          <w:pPr>
            <w:pStyle w:val="1B0D62E25B9A14408C74E2E767DF9607"/>
          </w:pPr>
          <w:r w:rsidRPr="006160CB">
            <w:t>Dolor sit amet</w:t>
          </w:r>
        </w:p>
      </w:docPartBody>
    </w:docPart>
    <w:docPart>
      <w:docPartPr>
        <w:name w:val="9ED2A0A35450354EACF31AEBA998B0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239E9E-B376-A64B-BA1C-05FB538C75CD}"/>
      </w:docPartPr>
      <w:docPartBody>
        <w:p w:rsidR="005E4C5A" w:rsidRDefault="005E4C5A">
          <w:pPr>
            <w:pStyle w:val="9ED2A0A35450354EACF31AEBA998B085"/>
          </w:pPr>
          <w:r w:rsidRPr="001215A1">
            <w:rPr>
              <w:rStyle w:val="PlattetekstTeken"/>
            </w:rPr>
            <w:t xml:space="preserve">Sed egestas molestie elit. Mauris urna mi, scelerisque vitae, ultrices vel, euismod vel, eros.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C5A"/>
    <w:rsid w:val="005E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B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24F6D7063372542920DDDE5CDABD691">
    <w:name w:val="124F6D7063372542920DDDE5CDABD691"/>
  </w:style>
  <w:style w:type="paragraph" w:styleId="Plattetekst">
    <w:name w:val="Body Text"/>
    <w:basedOn w:val="Normaal"/>
    <w:link w:val="PlattetekstTeken"/>
    <w:uiPriority w:val="99"/>
    <w:unhideWhenUsed/>
    <w:pPr>
      <w:spacing w:after="60"/>
    </w:pPr>
    <w:rPr>
      <w:color w:val="7F7F7F" w:themeColor="text1" w:themeTint="80"/>
      <w:sz w:val="18"/>
      <w:szCs w:val="22"/>
      <w:lang w:val="en-US" w:eastAsia="en-US"/>
    </w:rPr>
  </w:style>
  <w:style w:type="character" w:customStyle="1" w:styleId="PlattetekstTeken">
    <w:name w:val="Platte tekst Teken"/>
    <w:basedOn w:val="Standaardalinea-lettertype"/>
    <w:link w:val="Plattetekst"/>
    <w:uiPriority w:val="99"/>
    <w:rPr>
      <w:color w:val="7F7F7F" w:themeColor="text1" w:themeTint="80"/>
      <w:sz w:val="18"/>
      <w:szCs w:val="22"/>
      <w:lang w:val="en-US" w:eastAsia="en-US"/>
    </w:rPr>
  </w:style>
  <w:style w:type="paragraph" w:customStyle="1" w:styleId="A0EE5FF1E96D8243BF99FE3B30A66551">
    <w:name w:val="A0EE5FF1E96D8243BF99FE3B30A66551"/>
  </w:style>
  <w:style w:type="paragraph" w:customStyle="1" w:styleId="33565B102F9AC84589F1165F95DC3C17">
    <w:name w:val="33565B102F9AC84589F1165F95DC3C17"/>
  </w:style>
  <w:style w:type="paragraph" w:customStyle="1" w:styleId="695DC01B13F3F345ADD5B0DE8AE00CBF">
    <w:name w:val="695DC01B13F3F345ADD5B0DE8AE00CBF"/>
  </w:style>
  <w:style w:type="paragraph" w:customStyle="1" w:styleId="1B0D62E25B9A14408C74E2E767DF9607">
    <w:name w:val="1B0D62E25B9A14408C74E2E767DF9607"/>
  </w:style>
  <w:style w:type="paragraph" w:customStyle="1" w:styleId="9ED2A0A35450354EACF31AEBA998B085">
    <w:name w:val="9ED2A0A35450354EACF31AEBA998B085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B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24F6D7063372542920DDDE5CDABD691">
    <w:name w:val="124F6D7063372542920DDDE5CDABD691"/>
  </w:style>
  <w:style w:type="paragraph" w:styleId="Plattetekst">
    <w:name w:val="Body Text"/>
    <w:basedOn w:val="Normaal"/>
    <w:link w:val="PlattetekstTeken"/>
    <w:uiPriority w:val="99"/>
    <w:unhideWhenUsed/>
    <w:pPr>
      <w:spacing w:after="60"/>
    </w:pPr>
    <w:rPr>
      <w:color w:val="7F7F7F" w:themeColor="text1" w:themeTint="80"/>
      <w:sz w:val="18"/>
      <w:szCs w:val="22"/>
      <w:lang w:val="en-US" w:eastAsia="en-US"/>
    </w:rPr>
  </w:style>
  <w:style w:type="character" w:customStyle="1" w:styleId="PlattetekstTeken">
    <w:name w:val="Platte tekst Teken"/>
    <w:basedOn w:val="Standaardalinea-lettertype"/>
    <w:link w:val="Plattetekst"/>
    <w:uiPriority w:val="99"/>
    <w:rPr>
      <w:color w:val="7F7F7F" w:themeColor="text1" w:themeTint="80"/>
      <w:sz w:val="18"/>
      <w:szCs w:val="22"/>
      <w:lang w:val="en-US" w:eastAsia="en-US"/>
    </w:rPr>
  </w:style>
  <w:style w:type="paragraph" w:customStyle="1" w:styleId="A0EE5FF1E96D8243BF99FE3B30A66551">
    <w:name w:val="A0EE5FF1E96D8243BF99FE3B30A66551"/>
  </w:style>
  <w:style w:type="paragraph" w:customStyle="1" w:styleId="33565B102F9AC84589F1165F95DC3C17">
    <w:name w:val="33565B102F9AC84589F1165F95DC3C17"/>
  </w:style>
  <w:style w:type="paragraph" w:customStyle="1" w:styleId="695DC01B13F3F345ADD5B0DE8AE00CBF">
    <w:name w:val="695DC01B13F3F345ADD5B0DE8AE00CBF"/>
  </w:style>
  <w:style w:type="paragraph" w:customStyle="1" w:styleId="1B0D62E25B9A14408C74E2E767DF9607">
    <w:name w:val="1B0D62E25B9A14408C74E2E767DF9607"/>
  </w:style>
  <w:style w:type="paragraph" w:customStyle="1" w:styleId="9ED2A0A35450354EACF31AEBA998B085">
    <w:name w:val="9ED2A0A35450354EACF31AEBA998B0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953EA-9FFA-2B48-87D2-0FF3C8696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Horizontale kalender - Maandag eerst.dotm</Template>
  <TotalTime>1</TotalTime>
  <Pages>1</Pages>
  <Words>468</Words>
  <Characters>2576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Vallaeys</dc:creator>
  <cp:keywords/>
  <dc:description/>
  <cp:lastModifiedBy>Jasper Vallaeys</cp:lastModifiedBy>
  <cp:revision>2</cp:revision>
  <cp:lastPrinted>2015-07-15T17:40:00Z</cp:lastPrinted>
  <dcterms:created xsi:type="dcterms:W3CDTF">2015-09-28T08:37:00Z</dcterms:created>
  <dcterms:modified xsi:type="dcterms:W3CDTF">2015-09-28T08:37:00Z</dcterms:modified>
  <cp:category/>
</cp:coreProperties>
</file>