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46A3" w:rsidRDefault="00E90B94" w:rsidP="00994784">
      <w:pPr>
        <w:pStyle w:val="Geenafstand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69F1" wp14:editId="0A2401F2">
                <wp:simplePos x="0" y="0"/>
                <wp:positionH relativeFrom="column">
                  <wp:posOffset>-344805</wp:posOffset>
                </wp:positionH>
                <wp:positionV relativeFrom="paragraph">
                  <wp:posOffset>-551815</wp:posOffset>
                </wp:positionV>
                <wp:extent cx="6520180" cy="2895600"/>
                <wp:effectExtent l="0" t="0" r="1397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B94" w:rsidRDefault="00E90B94" w:rsidP="00E90B94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561AC9" w:rsidRPr="003927C2" w:rsidRDefault="00781A5A" w:rsidP="00E90B94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27C2">
                              <w:rPr>
                                <w:outline/>
                                <w:color w:val="4F81BD" w:themeColor="accent1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NV STRABAG Benelux SA</w:t>
                            </w:r>
                          </w:p>
                          <w:p w:rsidR="00561AC9" w:rsidRPr="00A4700A" w:rsidRDefault="00781A5A" w:rsidP="00E90B9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4700A">
                              <w:rPr>
                                <w:sz w:val="26"/>
                                <w:szCs w:val="26"/>
                              </w:rPr>
                              <w:t>Rijnkaai</w:t>
                            </w:r>
                            <w:proofErr w:type="spellEnd"/>
                            <w:r w:rsidRPr="00A4700A">
                              <w:rPr>
                                <w:sz w:val="26"/>
                                <w:szCs w:val="26"/>
                              </w:rPr>
                              <w:t xml:space="preserve"> 37</w:t>
                            </w:r>
                          </w:p>
                          <w:p w:rsidR="00561AC9" w:rsidRPr="00A4700A" w:rsidRDefault="00781A5A" w:rsidP="00E90B94">
                            <w:pPr>
                              <w:spacing w:before="120" w:after="1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700A">
                              <w:rPr>
                                <w:sz w:val="26"/>
                                <w:szCs w:val="26"/>
                              </w:rPr>
                              <w:t>B-2000 ANTWERPEN</w:t>
                            </w:r>
                          </w:p>
                          <w:p w:rsidR="00A4700A" w:rsidRDefault="00781A5A" w:rsidP="00E90B94">
                            <w:pPr>
                              <w:spacing w:before="120" w:after="1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700A">
                              <w:rPr>
                                <w:sz w:val="26"/>
                                <w:szCs w:val="26"/>
                              </w:rPr>
                              <w:t>Tel. +32(0</w:t>
                            </w:r>
                            <w:r w:rsidR="00A4700A">
                              <w:rPr>
                                <w:sz w:val="26"/>
                                <w:szCs w:val="26"/>
                              </w:rPr>
                              <w:t>) 3/201 60 00</w:t>
                            </w:r>
                          </w:p>
                          <w:p w:rsidR="00561AC9" w:rsidRPr="00A4700A" w:rsidRDefault="00781A5A" w:rsidP="00E90B94">
                            <w:pPr>
                              <w:spacing w:before="120" w:after="1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700A">
                              <w:rPr>
                                <w:sz w:val="26"/>
                                <w:szCs w:val="26"/>
                              </w:rPr>
                              <w:t>Fax. +32(0) 3/201 69 12</w:t>
                            </w:r>
                          </w:p>
                          <w:p w:rsidR="00781A5A" w:rsidRPr="00781A5A" w:rsidRDefault="00781A5A" w:rsidP="00E90B94">
                            <w:pPr>
                              <w:spacing w:before="120" w:after="120"/>
                              <w:jc w:val="center"/>
                            </w:pPr>
                            <w:r w:rsidRPr="00A4700A">
                              <w:rPr>
                                <w:sz w:val="26"/>
                                <w:szCs w:val="26"/>
                              </w:rPr>
                              <w:t>Belgium@stragbag.com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61AC9" w:rsidRPr="00781A5A" w:rsidRDefault="00561AC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7.15pt;margin-top:-43.45pt;width:513.4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" filled="f" strokecolor="white [3212]" strokeweight="2pt">
                <v:textbox>
                  <w:txbxContent>
                    <w:p w:rsidR="00E90B94" w:rsidRDefault="00E90B94" w:rsidP="00E90B94">
                      <w:pPr>
                        <w:jc w:val="center"/>
                        <w:rPr>
                          <w:outline/>
                          <w:color w:val="4F81BD" w:themeColor="accent1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561AC9" w:rsidRPr="003927C2" w:rsidRDefault="00781A5A" w:rsidP="00E90B94">
                      <w:pPr>
                        <w:jc w:val="center"/>
                        <w:rPr>
                          <w:outline/>
                          <w:color w:val="4F81BD" w:themeColor="accent1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27C2">
                        <w:rPr>
                          <w:outline/>
                          <w:color w:val="4F81BD" w:themeColor="accent1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NV STRABAG Benelux SA</w:t>
                      </w:r>
                    </w:p>
                    <w:p w:rsidR="00561AC9" w:rsidRPr="00A4700A" w:rsidRDefault="00781A5A" w:rsidP="00E90B9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A4700A">
                        <w:rPr>
                          <w:sz w:val="26"/>
                          <w:szCs w:val="26"/>
                        </w:rPr>
                        <w:t>Rijnkaai</w:t>
                      </w:r>
                      <w:proofErr w:type="spellEnd"/>
                      <w:r w:rsidRPr="00A4700A">
                        <w:rPr>
                          <w:sz w:val="26"/>
                          <w:szCs w:val="26"/>
                        </w:rPr>
                        <w:t xml:space="preserve"> 37</w:t>
                      </w:r>
                    </w:p>
                    <w:p w:rsidR="00561AC9" w:rsidRPr="00A4700A" w:rsidRDefault="00781A5A" w:rsidP="00E90B94">
                      <w:pPr>
                        <w:spacing w:before="120" w:after="12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4700A">
                        <w:rPr>
                          <w:sz w:val="26"/>
                          <w:szCs w:val="26"/>
                        </w:rPr>
                        <w:t>B-2000 ANTWERPEN</w:t>
                      </w:r>
                    </w:p>
                    <w:p w:rsidR="00A4700A" w:rsidRDefault="00781A5A" w:rsidP="00E90B94">
                      <w:pPr>
                        <w:spacing w:before="120" w:after="12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4700A">
                        <w:rPr>
                          <w:sz w:val="26"/>
                          <w:szCs w:val="26"/>
                        </w:rPr>
                        <w:t>Tel. +32(0</w:t>
                      </w:r>
                      <w:r w:rsidR="00A4700A">
                        <w:rPr>
                          <w:sz w:val="26"/>
                          <w:szCs w:val="26"/>
                        </w:rPr>
                        <w:t>) 3/201 60 00</w:t>
                      </w:r>
                    </w:p>
                    <w:p w:rsidR="00561AC9" w:rsidRPr="00A4700A" w:rsidRDefault="00781A5A" w:rsidP="00E90B94">
                      <w:pPr>
                        <w:spacing w:before="120" w:after="12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4700A">
                        <w:rPr>
                          <w:sz w:val="26"/>
                          <w:szCs w:val="26"/>
                        </w:rPr>
                        <w:t>Fax. +32(0) 3/201 69 12</w:t>
                      </w:r>
                    </w:p>
                    <w:p w:rsidR="00781A5A" w:rsidRPr="00781A5A" w:rsidRDefault="00781A5A" w:rsidP="00E90B94">
                      <w:pPr>
                        <w:spacing w:before="120" w:after="120"/>
                        <w:jc w:val="center"/>
                      </w:pPr>
                      <w:r w:rsidRPr="00A4700A">
                        <w:rPr>
                          <w:sz w:val="26"/>
                          <w:szCs w:val="26"/>
                        </w:rPr>
                        <w:t>Belgium@stragbag.com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br/>
                      </w:r>
                    </w:p>
                    <w:p w:rsidR="00561AC9" w:rsidRPr="00781A5A" w:rsidRDefault="00561AC9"/>
                  </w:txbxContent>
                </v:textbox>
              </v:shape>
            </w:pict>
          </mc:Fallback>
        </mc:AlternateContent>
      </w:r>
      <w:r w:rsidRPr="00A4700A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2336" behindDoc="0" locked="0" layoutInCell="1" allowOverlap="1" wp14:anchorId="074CBF97" wp14:editId="265EB71C">
            <wp:simplePos x="0" y="0"/>
            <wp:positionH relativeFrom="column">
              <wp:posOffset>3920490</wp:posOffset>
            </wp:positionH>
            <wp:positionV relativeFrom="paragraph">
              <wp:posOffset>-662305</wp:posOffset>
            </wp:positionV>
            <wp:extent cx="2327910" cy="521970"/>
            <wp:effectExtent l="0" t="0" r="0" b="0"/>
            <wp:wrapNone/>
            <wp:docPr id="5" name="Afbeelding 5" descr="http://www.expobike.de/wp-content/uploads/2011/04/STRABAG_Schrift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xpobike.de/wp-content/uploads/2011/04/STRABAG_Schriftzu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6A3" w:rsidRDefault="007846A3" w:rsidP="00994784">
      <w:pPr>
        <w:pStyle w:val="Geenafstand"/>
      </w:pPr>
    </w:p>
    <w:p w:rsidR="007846A3" w:rsidRDefault="007846A3" w:rsidP="00994784">
      <w:pPr>
        <w:pStyle w:val="Geenafstand"/>
      </w:pPr>
    </w:p>
    <w:p w:rsidR="00994784" w:rsidRDefault="00E54C67" w:rsidP="00994784">
      <w:pPr>
        <w:pStyle w:val="Geenafstand"/>
      </w:pPr>
      <w:r>
        <w:rPr>
          <w:sz w:val="24"/>
        </w:rPr>
        <w:tab/>
      </w:r>
    </w:p>
    <w:p w:rsidR="00994784" w:rsidRDefault="00994784" w:rsidP="00994784">
      <w:pPr>
        <w:pStyle w:val="Geenafstand"/>
      </w:pPr>
    </w:p>
    <w:p w:rsidR="00994784" w:rsidRPr="00994784" w:rsidRDefault="00994784" w:rsidP="00994784">
      <w:pPr>
        <w:pStyle w:val="Geenafstand"/>
      </w:pPr>
    </w:p>
    <w:p w:rsidR="00994784" w:rsidRDefault="00994784" w:rsidP="00994784">
      <w:pPr>
        <w:pStyle w:val="Geenafstand"/>
      </w:pPr>
    </w:p>
    <w:p w:rsidR="00994784" w:rsidRDefault="00994784" w:rsidP="00994784">
      <w:pPr>
        <w:pStyle w:val="Geenafstand"/>
      </w:pPr>
    </w:p>
    <w:p w:rsidR="00566094" w:rsidRDefault="00566094" w:rsidP="00994784">
      <w:pPr>
        <w:pStyle w:val="Geenafstand"/>
      </w:pPr>
    </w:p>
    <w:p w:rsidR="00566094" w:rsidRDefault="00566094" w:rsidP="00994784">
      <w:pPr>
        <w:pStyle w:val="Geenafstand"/>
      </w:pPr>
    </w:p>
    <w:p w:rsidR="00A4700A" w:rsidRDefault="00A4700A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b/>
        </w:rPr>
      </w:pPr>
    </w:p>
    <w:p w:rsidR="00A4700A" w:rsidRDefault="00A4700A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b/>
        </w:rPr>
      </w:pPr>
    </w:p>
    <w:p w:rsidR="00A4700A" w:rsidRDefault="00A4700A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b/>
        </w:rPr>
      </w:pPr>
    </w:p>
    <w:p w:rsidR="00A4700A" w:rsidRDefault="00A4700A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b/>
        </w:rPr>
      </w:pPr>
    </w:p>
    <w:p w:rsidR="004D3018" w:rsidRPr="004D3018" w:rsidRDefault="004D3018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b/>
        </w:rPr>
      </w:pPr>
      <w:proofErr w:type="gramStart"/>
      <w:r w:rsidRPr="004D3018">
        <w:rPr>
          <w:b/>
        </w:rPr>
        <w:t>uw</w:t>
      </w:r>
      <w:proofErr w:type="gramEnd"/>
      <w:r w:rsidR="00994784" w:rsidRPr="004D3018">
        <w:rPr>
          <w:b/>
        </w:rPr>
        <w:t xml:space="preserve"> bericht van</w:t>
      </w:r>
      <w:r w:rsidR="00994784" w:rsidRPr="004D3018">
        <w:rPr>
          <w:b/>
        </w:rPr>
        <w:tab/>
        <w:t>uw kenmerk</w:t>
      </w:r>
      <w:r w:rsidR="00994784" w:rsidRPr="004D3018">
        <w:rPr>
          <w:b/>
        </w:rPr>
        <w:tab/>
        <w:t>ons kenmerk</w:t>
      </w:r>
      <w:r w:rsidR="00994784" w:rsidRPr="004D3018">
        <w:rPr>
          <w:b/>
        </w:rPr>
        <w:tab/>
        <w:t>datum</w:t>
      </w:r>
    </w:p>
    <w:p w:rsidR="004D3018" w:rsidRDefault="00A530EC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  <w:r>
        <w:tab/>
      </w:r>
      <w:r w:rsidR="00D43484">
        <w:tab/>
      </w:r>
      <w:r w:rsidR="00D43484">
        <w:tab/>
      </w:r>
    </w:p>
    <w:p w:rsidR="00046B30" w:rsidRDefault="00046B30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046B30" w:rsidRDefault="00046B30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89613D" w:rsidRDefault="0089613D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89613D" w:rsidRPr="00566094" w:rsidRDefault="00781A5A" w:rsidP="004D3018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  <w:r>
        <w:rPr>
          <w:sz w:val="20"/>
          <w:szCs w:val="20"/>
        </w:rPr>
        <w:t xml:space="preserve">Geachte </w:t>
      </w:r>
    </w:p>
    <w:p w:rsidR="00A0057F" w:rsidRPr="00566094" w:rsidRDefault="00A0057F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B15D82" w:rsidRPr="00566094" w:rsidRDefault="00B15D82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</w:p>
    <w:p w:rsidR="00426E6F" w:rsidRPr="00566094" w:rsidRDefault="00426E6F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  <w:rPr>
          <w:sz w:val="20"/>
          <w:szCs w:val="20"/>
        </w:rPr>
      </w:pPr>
      <w:r w:rsidRPr="00566094">
        <w:rPr>
          <w:sz w:val="20"/>
          <w:szCs w:val="20"/>
        </w:rPr>
        <w:t>Met beleefde groeten</w:t>
      </w: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E90B94" w:rsidRDefault="00E90B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426E6F" w:rsidRDefault="00426E6F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566094" w:rsidRDefault="00566094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426E6F" w:rsidRDefault="00426E6F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426E6F" w:rsidRDefault="00426E6F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</w:p>
    <w:p w:rsidR="00426E6F" w:rsidRDefault="00426E6F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  <w:r>
        <w:t>Mevrouw Bronckart</w:t>
      </w:r>
    </w:p>
    <w:p w:rsidR="00426E6F" w:rsidRPr="00426E6F" w:rsidRDefault="00781A5A" w:rsidP="00426E6F">
      <w:pPr>
        <w:pStyle w:val="Geenafstand"/>
        <w:tabs>
          <w:tab w:val="left" w:pos="737"/>
          <w:tab w:val="left" w:pos="2552"/>
          <w:tab w:val="left" w:pos="4820"/>
          <w:tab w:val="left" w:pos="7938"/>
        </w:tabs>
      </w:pPr>
      <w:r>
        <w:rPr>
          <w:noProof/>
          <w:lang w:eastAsia="nl-B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532764</wp:posOffset>
                </wp:positionV>
                <wp:extent cx="5810250" cy="0"/>
                <wp:effectExtent l="0" t="0" r="19050" b="1905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41.95pt" to="457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426E6F">
        <w:t>Zaakvoerder</w:t>
      </w:r>
    </w:p>
    <w:sectPr w:rsidR="00426E6F" w:rsidRPr="00426E6F" w:rsidSect="0003798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7E" w:rsidRDefault="0023787E" w:rsidP="00437FD9">
      <w:pPr>
        <w:spacing w:after="0" w:line="240" w:lineRule="auto"/>
      </w:pPr>
      <w:r>
        <w:separator/>
      </w:r>
    </w:p>
  </w:endnote>
  <w:endnote w:type="continuationSeparator" w:id="0">
    <w:p w:rsidR="0023787E" w:rsidRDefault="0023787E" w:rsidP="0043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94" w:rsidRDefault="00566094">
    <w:pPr>
      <w:pStyle w:val="Voettekst"/>
    </w:pPr>
    <w:r>
      <w:t>RPR 0458.522.859</w:t>
    </w:r>
    <w:r>
      <w:ptab w:relativeTo="margin" w:alignment="center" w:leader="none"/>
    </w:r>
    <w:r>
      <w:t>BTW BE 458.522.859</w:t>
    </w:r>
    <w:r>
      <w:ptab w:relativeTo="margin" w:alignment="right" w:leader="none"/>
    </w:r>
    <w:r>
      <w:t>Dexia 052-9006469-91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7E" w:rsidRDefault="0023787E" w:rsidP="00437FD9">
      <w:pPr>
        <w:spacing w:after="0" w:line="240" w:lineRule="auto"/>
      </w:pPr>
      <w:r>
        <w:separator/>
      </w:r>
    </w:p>
  </w:footnote>
  <w:footnote w:type="continuationSeparator" w:id="0">
    <w:p w:rsidR="0023787E" w:rsidRDefault="0023787E" w:rsidP="00437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4"/>
    <w:rsid w:val="00037983"/>
    <w:rsid w:val="00041F0A"/>
    <w:rsid w:val="00046B30"/>
    <w:rsid w:val="000B0960"/>
    <w:rsid w:val="000E33D6"/>
    <w:rsid w:val="00112BF2"/>
    <w:rsid w:val="00122850"/>
    <w:rsid w:val="00153803"/>
    <w:rsid w:val="0018675E"/>
    <w:rsid w:val="00227AB8"/>
    <w:rsid w:val="0023787E"/>
    <w:rsid w:val="00264942"/>
    <w:rsid w:val="002F22A2"/>
    <w:rsid w:val="003927C2"/>
    <w:rsid w:val="003A706C"/>
    <w:rsid w:val="00426E6F"/>
    <w:rsid w:val="00437FD9"/>
    <w:rsid w:val="004B4081"/>
    <w:rsid w:val="004D3018"/>
    <w:rsid w:val="004E6A21"/>
    <w:rsid w:val="00561AC9"/>
    <w:rsid w:val="00566094"/>
    <w:rsid w:val="005B49AB"/>
    <w:rsid w:val="005F5622"/>
    <w:rsid w:val="00600FB3"/>
    <w:rsid w:val="006171A8"/>
    <w:rsid w:val="00672573"/>
    <w:rsid w:val="006E79DC"/>
    <w:rsid w:val="00737D9D"/>
    <w:rsid w:val="00744489"/>
    <w:rsid w:val="007663AB"/>
    <w:rsid w:val="00781A5A"/>
    <w:rsid w:val="007846A3"/>
    <w:rsid w:val="008228A8"/>
    <w:rsid w:val="00880251"/>
    <w:rsid w:val="0089613D"/>
    <w:rsid w:val="008A085B"/>
    <w:rsid w:val="008E0C20"/>
    <w:rsid w:val="00994784"/>
    <w:rsid w:val="009C5FE8"/>
    <w:rsid w:val="00A0057F"/>
    <w:rsid w:val="00A4700A"/>
    <w:rsid w:val="00A520EA"/>
    <w:rsid w:val="00A530EC"/>
    <w:rsid w:val="00AC428C"/>
    <w:rsid w:val="00B15D82"/>
    <w:rsid w:val="00B3056C"/>
    <w:rsid w:val="00B71264"/>
    <w:rsid w:val="00B714F5"/>
    <w:rsid w:val="00C01226"/>
    <w:rsid w:val="00C7590C"/>
    <w:rsid w:val="00CE20EF"/>
    <w:rsid w:val="00CF4538"/>
    <w:rsid w:val="00D43484"/>
    <w:rsid w:val="00DB5F4E"/>
    <w:rsid w:val="00DD1BB1"/>
    <w:rsid w:val="00E061A2"/>
    <w:rsid w:val="00E35D2F"/>
    <w:rsid w:val="00E54C67"/>
    <w:rsid w:val="00E90B94"/>
    <w:rsid w:val="00E91247"/>
    <w:rsid w:val="00EC1D7F"/>
    <w:rsid w:val="00F021D3"/>
    <w:rsid w:val="00F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478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8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46A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3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D9"/>
  </w:style>
  <w:style w:type="paragraph" w:styleId="Voettekst">
    <w:name w:val="footer"/>
    <w:basedOn w:val="Standaard"/>
    <w:link w:val="VoettekstChar"/>
    <w:uiPriority w:val="99"/>
    <w:unhideWhenUsed/>
    <w:rsid w:val="0043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D9"/>
  </w:style>
  <w:style w:type="character" w:styleId="Hyperlink">
    <w:name w:val="Hyperlink"/>
    <w:basedOn w:val="Standaardalinea-lettertype"/>
    <w:uiPriority w:val="99"/>
    <w:unhideWhenUsed/>
    <w:rsid w:val="00781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478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8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46A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3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D9"/>
  </w:style>
  <w:style w:type="paragraph" w:styleId="Voettekst">
    <w:name w:val="footer"/>
    <w:basedOn w:val="Standaard"/>
    <w:link w:val="VoettekstChar"/>
    <w:uiPriority w:val="99"/>
    <w:unhideWhenUsed/>
    <w:rsid w:val="0043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D9"/>
  </w:style>
  <w:style w:type="character" w:styleId="Hyperlink">
    <w:name w:val="Hyperlink"/>
    <w:basedOn w:val="Standaardalinea-lettertype"/>
    <w:uiPriority w:val="99"/>
    <w:unhideWhenUsed/>
    <w:rsid w:val="00781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bedrijf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KHLim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Bronckart Sophie</dc:creator>
  <cp:lastModifiedBy>Sophie</cp:lastModifiedBy>
  <cp:revision>2</cp:revision>
  <cp:lastPrinted>2011-12-05T19:00:00Z</cp:lastPrinted>
  <dcterms:created xsi:type="dcterms:W3CDTF">2012-02-28T10:42:00Z</dcterms:created>
  <dcterms:modified xsi:type="dcterms:W3CDTF">2012-02-28T10:42:00Z</dcterms:modified>
</cp:coreProperties>
</file>