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7F" w:rsidRDefault="0082777F" w:rsidP="00C1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Personeelsvergadering 3 juni 2010 : lagere school</w:t>
      </w:r>
    </w:p>
    <w:p w:rsidR="0082777F" w:rsidRDefault="0082777F" w:rsidP="00C11D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Kleuterschool vergadering –maandag-menggroepen-werkvorm…</w:t>
      </w:r>
    </w:p>
    <w:p w:rsidR="0082777F" w:rsidRDefault="0082777F" w:rsidP="00C11D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Schoolfeest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Bruin café (Tom) op juiste moment geopend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Eten was prima - organisatie verliep vlekkeloos – spreiding van eters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Drank bestellen bij één brouwer – gemakkelijker – tijdig bestellen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Gemeente: tafels en stoelen</w:t>
      </w:r>
    </w:p>
    <w:p w:rsidR="0082777F" w:rsidRDefault="0082777F" w:rsidP="00C11D56">
      <w:pPr>
        <w:pStyle w:val="ListParagrap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Datum schoolfeest volgend jaar: </w:t>
      </w:r>
      <w:r w:rsidRPr="00C11D56">
        <w:rPr>
          <w:color w:val="FF0000"/>
          <w:sz w:val="28"/>
          <w:szCs w:val="28"/>
        </w:rPr>
        <w:t>28 mei 2011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Huren materiaal: publirent – borden en bestek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Opruimwerk – opstellen beperken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Eventuele aankoopnborden/bestek/tassen…(via Irina)”Jorisco”internet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Werkgroep schoolfeest: verwacht meer ondersteuning van directie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Knopen tijdig doorhakken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Bestellen van drank/ communicatie?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Inbreng van secretariaat: inschrijvingen,…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Kassa: vroeger wisselgeld</w:t>
      </w:r>
    </w:p>
    <w:p w:rsidR="0082777F" w:rsidRDefault="0082777F" w:rsidP="00C11D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Taak werkgroep: zet bakens – verslag – besluit</w:t>
      </w:r>
    </w:p>
    <w:p w:rsidR="0082777F" w:rsidRDefault="0082777F" w:rsidP="00FF3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Kleinere aankopen drank voor kleinere activiteiten</w:t>
      </w:r>
    </w:p>
    <w:p w:rsidR="0082777F" w:rsidRDefault="0082777F" w:rsidP="00FF3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Volgend jaar activiteit organiseren in het midden?</w:t>
      </w:r>
    </w:p>
    <w:p w:rsidR="0082777F" w:rsidRDefault="0082777F" w:rsidP="00FF3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Geluidsinstallatie?</w:t>
      </w:r>
    </w:p>
    <w:p w:rsidR="0082777F" w:rsidRDefault="0082777F" w:rsidP="00FF31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 juni vergadering optimuschool: evaluatie – dynamoproject?</w:t>
      </w:r>
    </w:p>
    <w:p w:rsidR="0082777F" w:rsidRDefault="0082777F" w:rsidP="00FF31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Burgipia: brassband: initiatie / muziekproject?</w:t>
      </w:r>
    </w:p>
    <w:p w:rsidR="0082777F" w:rsidRDefault="0082777F" w:rsidP="001C35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Nieuwe schooljaar</w:t>
      </w:r>
    </w:p>
    <w:p w:rsidR="0082777F" w:rsidRPr="001C3599" w:rsidRDefault="0082777F" w:rsidP="001C3599">
      <w:pPr>
        <w:pStyle w:val="ListParagrap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Algemene schooldoorlichting tussen </w:t>
      </w:r>
      <w:r w:rsidRPr="001C3599">
        <w:rPr>
          <w:color w:val="FF0000"/>
          <w:sz w:val="28"/>
          <w:szCs w:val="28"/>
        </w:rPr>
        <w:t>04/10 en 17/12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Vooronderzoek: 08/06/2010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Positieve benadering – stevige planning</w:t>
      </w:r>
    </w:p>
    <w:p w:rsidR="0082777F" w:rsidRDefault="0082777F" w:rsidP="001C35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Opmerking werkgroep communicatie: activiteiten tijdig plannen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Vervoer met ouders – planning?</w:t>
      </w:r>
    </w:p>
    <w:p w:rsidR="0082777F" w:rsidRDefault="0082777F" w:rsidP="001C35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Data:</w:t>
      </w:r>
    </w:p>
    <w:p w:rsidR="0082777F" w:rsidRDefault="0082777F" w:rsidP="001C3599">
      <w:pPr>
        <w:pStyle w:val="ListParagraph"/>
        <w:rPr>
          <w:sz w:val="28"/>
          <w:szCs w:val="28"/>
        </w:rPr>
      </w:pPr>
      <w:r w:rsidRPr="00B77AFD">
        <w:rPr>
          <w:b/>
          <w:i/>
          <w:sz w:val="28"/>
          <w:szCs w:val="28"/>
          <w:u w:val="single"/>
        </w:rPr>
        <w:t>September 2010</w:t>
      </w:r>
      <w:r>
        <w:rPr>
          <w:sz w:val="28"/>
          <w:szCs w:val="28"/>
        </w:rPr>
        <w:t>: fantasiebel: fanfare (3 weken)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Info – avonden: aanvang 19.30 u. – thema: digitalisering/nieuwsbrieven,.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06/09 – 07/09 1° t.e.m. 6°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16/09 : kleuters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08/09 : eucharistieviering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13/09 : aardig op weg week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17/09: strapdag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22/09: scholenveldloop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27/09: open monumentendag junior(gemeente)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Weekopener(fantasiebel): fanfare(eerste drie weken)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Activiteiten melden aan pers – Mevr. Messiant</w:t>
      </w: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oktober: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06/10 : werkgroep communicatie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08/10: schoolfotograaf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09:10: carwash zesde leerjaar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28/10 “Rollebolle” kleuters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29/10; Speelgoedmarkt</w:t>
      </w: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november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 5/11 – 29/11 : wafelverkoop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28/11: advent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29/11 adventsviering turnzaal</w:t>
      </w: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december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06/12 : sinterklaas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12/12: Kerstloop ’t Zwin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24/12: les tot 12.00 u</w:t>
      </w: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Januari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Sneeuwklasvertrek: 27/01</w:t>
      </w: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Februari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Carnaval</w:t>
      </w: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Maart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09/03: aswoensdag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03/03 t.e.m.04/03: boerderijklas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21/03 Ksas info Ict in het Waaigat 16.00 u.</w:t>
      </w:r>
    </w:p>
    <w:p w:rsidR="0082777F" w:rsidRPr="00B77AFD" w:rsidRDefault="0082777F" w:rsidP="001C3599">
      <w:pPr>
        <w:pStyle w:val="ListParagraph"/>
        <w:rPr>
          <w:b/>
          <w:i/>
          <w:sz w:val="28"/>
          <w:szCs w:val="28"/>
          <w:u w:val="single"/>
        </w:rPr>
      </w:pPr>
      <w:r w:rsidRPr="00B77AFD">
        <w:rPr>
          <w:b/>
          <w:i/>
          <w:sz w:val="28"/>
          <w:szCs w:val="28"/>
          <w:u w:val="single"/>
        </w:rPr>
        <w:t>April:</w:t>
      </w:r>
    </w:p>
    <w:p w:rsidR="0082777F" w:rsidRDefault="0082777F" w:rsidP="001C35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06/04: musical tweede leerjaar</w:t>
      </w: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B77AFD" w:rsidRDefault="0082777F" w:rsidP="00B77AFD">
      <w:pPr>
        <w:rPr>
          <w:sz w:val="28"/>
          <w:szCs w:val="28"/>
        </w:rPr>
      </w:pP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3D2274" w:rsidRDefault="0082777F" w:rsidP="003D2274">
      <w:pPr>
        <w:rPr>
          <w:sz w:val="28"/>
          <w:szCs w:val="28"/>
        </w:rPr>
      </w:pPr>
    </w:p>
    <w:p w:rsidR="0082777F" w:rsidRPr="001C3599" w:rsidRDefault="0082777F" w:rsidP="001C359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2777F" w:rsidRDefault="0082777F" w:rsidP="001C3599">
      <w:pPr>
        <w:pStyle w:val="ListParagraph"/>
        <w:rPr>
          <w:sz w:val="28"/>
          <w:szCs w:val="28"/>
        </w:rPr>
      </w:pPr>
    </w:p>
    <w:p w:rsidR="0082777F" w:rsidRPr="001C3599" w:rsidRDefault="0082777F" w:rsidP="001C35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2777F" w:rsidRPr="001C3599" w:rsidRDefault="0082777F" w:rsidP="001C3599">
      <w:pPr>
        <w:pStyle w:val="ListParagraph"/>
        <w:rPr>
          <w:sz w:val="28"/>
          <w:szCs w:val="28"/>
        </w:rPr>
      </w:pPr>
    </w:p>
    <w:p w:rsidR="0082777F" w:rsidRDefault="0082777F" w:rsidP="00FF31C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2777F" w:rsidRPr="00FF31CF" w:rsidRDefault="0082777F" w:rsidP="00FF31CF">
      <w:pPr>
        <w:rPr>
          <w:sz w:val="28"/>
          <w:szCs w:val="28"/>
        </w:rPr>
      </w:pPr>
    </w:p>
    <w:p w:rsidR="0082777F" w:rsidRPr="00C11D56" w:rsidRDefault="0082777F" w:rsidP="00C11D56">
      <w:pPr>
        <w:pStyle w:val="ListParagraph"/>
        <w:rPr>
          <w:sz w:val="28"/>
          <w:szCs w:val="28"/>
        </w:rPr>
      </w:pPr>
    </w:p>
    <w:p w:rsidR="0082777F" w:rsidRDefault="0082777F">
      <w:pPr>
        <w:rPr>
          <w:sz w:val="28"/>
          <w:szCs w:val="28"/>
        </w:rPr>
      </w:pPr>
    </w:p>
    <w:p w:rsidR="0082777F" w:rsidRPr="00C11D56" w:rsidRDefault="0082777F">
      <w:pPr>
        <w:rPr>
          <w:sz w:val="28"/>
          <w:szCs w:val="28"/>
        </w:rPr>
      </w:pPr>
    </w:p>
    <w:sectPr w:rsidR="0082777F" w:rsidRPr="00C11D56" w:rsidSect="00C423B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B9"/>
    <w:multiLevelType w:val="hybridMultilevel"/>
    <w:tmpl w:val="D81C62EE"/>
    <w:lvl w:ilvl="0" w:tplc="2D767C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C37EC3"/>
    <w:multiLevelType w:val="hybridMultilevel"/>
    <w:tmpl w:val="B28C20C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D56"/>
    <w:rsid w:val="001C3599"/>
    <w:rsid w:val="003D2274"/>
    <w:rsid w:val="007154C9"/>
    <w:rsid w:val="0082777F"/>
    <w:rsid w:val="00A13E44"/>
    <w:rsid w:val="00B77AFD"/>
    <w:rsid w:val="00C11D56"/>
    <w:rsid w:val="00C423B7"/>
    <w:rsid w:val="00D56BCF"/>
    <w:rsid w:val="00F90637"/>
    <w:rsid w:val="00FF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B7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392</Words>
  <Characters>2158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Personeelsvergadering 3 juni 2010 : lagere school</dc:title>
  <dc:subject/>
  <dc:creator>Werner Van Buel</dc:creator>
  <cp:keywords/>
  <dc:description/>
  <cp:lastModifiedBy> </cp:lastModifiedBy>
  <cp:revision>2</cp:revision>
  <dcterms:created xsi:type="dcterms:W3CDTF">2010-07-02T05:33:00Z</dcterms:created>
  <dcterms:modified xsi:type="dcterms:W3CDTF">2010-07-02T05:33:00Z</dcterms:modified>
</cp:coreProperties>
</file>