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8B" w:rsidRDefault="002077B4">
      <w:pPr>
        <w:pStyle w:val="Standard"/>
        <w:rPr>
          <w:b/>
          <w:bCs/>
          <w:shd w:val="clear" w:color="auto" w:fill="E6E6E6"/>
        </w:rPr>
      </w:pPr>
      <w:bookmarkStart w:id="0" w:name="_GoBack"/>
      <w:bookmarkEnd w:id="0"/>
      <w:r>
        <w:rPr>
          <w:b/>
          <w:bCs/>
          <w:shd w:val="clear" w:color="auto" w:fill="E6E6E6"/>
        </w:rPr>
        <w:t>Schaakclub Wachtebeke en schaakliga Oost-Vlaanderen organiseren het</w:t>
      </w:r>
    </w:p>
    <w:p w:rsidR="00C3128B" w:rsidRDefault="00C3128B">
      <w:pPr>
        <w:pStyle w:val="Standard"/>
        <w:rPr>
          <w:shd w:val="clear" w:color="auto" w:fill="E6E6E6"/>
        </w:rPr>
      </w:pPr>
    </w:p>
    <w:p w:rsidR="00C3128B" w:rsidRDefault="00C3128B">
      <w:pPr>
        <w:pStyle w:val="Standard"/>
        <w:rPr>
          <w:sz w:val="28"/>
          <w:szCs w:val="28"/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>21ste Colletornooi</w:t>
      </w:r>
    </w:p>
    <w:p w:rsidR="00C3128B" w:rsidRDefault="00C3128B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>Rapidtornooi voor ploegen van 4 spelers</w:t>
      </w:r>
    </w:p>
    <w:p w:rsidR="00C3128B" w:rsidRDefault="00C3128B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>zondag 1 september 2013 te Wachtebeke</w:t>
      </w:r>
    </w:p>
    <w:p w:rsidR="00C3128B" w:rsidRDefault="00C3128B">
      <w:pPr>
        <w:pStyle w:val="Standard"/>
        <w:jc w:val="center"/>
        <w:rPr>
          <w:sz w:val="28"/>
          <w:szCs w:val="28"/>
          <w:shd w:val="clear" w:color="auto" w:fill="E6E6E6"/>
        </w:rPr>
      </w:pPr>
    </w:p>
    <w:p w:rsidR="00C3128B" w:rsidRDefault="002077B4">
      <w:pPr>
        <w:pStyle w:val="Standard"/>
        <w:jc w:val="center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 xml:space="preserve">Eerste prijs: </w:t>
      </w:r>
      <w:r>
        <w:rPr>
          <w:sz w:val="28"/>
          <w:szCs w:val="28"/>
          <w:shd w:val="clear" w:color="auto" w:fill="E6E6E6"/>
        </w:rPr>
        <w:t>200 euro</w:t>
      </w:r>
    </w:p>
    <w:p w:rsidR="00C3128B" w:rsidRDefault="00C3128B">
      <w:pPr>
        <w:pStyle w:val="Standard"/>
        <w:jc w:val="center"/>
        <w:rPr>
          <w:sz w:val="28"/>
          <w:szCs w:val="28"/>
          <w:shd w:val="clear" w:color="auto" w:fill="E6E6E6"/>
        </w:rPr>
      </w:pPr>
    </w:p>
    <w:p w:rsidR="00C3128B" w:rsidRDefault="002077B4">
      <w:pPr>
        <w:pStyle w:val="Standard"/>
        <w:jc w:val="center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>Totale prijzenpot van 1000 euro</w:t>
      </w:r>
    </w:p>
    <w:p w:rsidR="00C3128B" w:rsidRDefault="00C3128B">
      <w:pPr>
        <w:pStyle w:val="Standard"/>
        <w:rPr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  <w:r>
        <w:rPr>
          <w:b/>
          <w:bCs/>
          <w:color w:val="FF0000"/>
          <w:sz w:val="28"/>
          <w:szCs w:val="28"/>
          <w:shd w:val="clear" w:color="auto" w:fill="E6E6E6"/>
        </w:rPr>
        <w:t>Start om 13u30. Aanmelden tot uiterlijk 13u15</w:t>
      </w:r>
    </w:p>
    <w:p w:rsidR="00C3128B" w:rsidRDefault="00C3128B">
      <w:pPr>
        <w:pStyle w:val="Standard"/>
        <w:rPr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  <w:r>
        <w:rPr>
          <w:b/>
          <w:bCs/>
          <w:color w:val="FF0000"/>
          <w:sz w:val="28"/>
          <w:szCs w:val="28"/>
          <w:shd w:val="clear" w:color="auto" w:fill="E6E6E6"/>
        </w:rPr>
        <w:t>Dranken en broodjes ter plaatse aan democratische prijzen verkrijgbaar!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- Locatie: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Refter van de Sint Laurensschool</w:t>
      </w: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Dr. J. Perseynplein 5</w:t>
      </w: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9185 Wachtebeke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(dit is </w:t>
      </w:r>
      <w:r>
        <w:rPr>
          <w:sz w:val="22"/>
          <w:szCs w:val="22"/>
          <w:shd w:val="clear" w:color="auto" w:fill="E6E6E6"/>
        </w:rPr>
        <w:t>naast het normale clubspeelgebouw van schaakclub Wachtebeke)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- Spelsysteem: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7 ronden zwitsers systeem ploegentornooi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15 min p.p.p.p.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- Prijzen: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Eerste prijs van minimum 200 euro (gegarandeerd)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Totale prijzenpot van minimum 1000 euro (bij 30 deelnem</w:t>
      </w:r>
      <w:r>
        <w:rPr>
          <w:sz w:val="22"/>
          <w:szCs w:val="22"/>
          <w:shd w:val="clear" w:color="auto" w:fill="E6E6E6"/>
        </w:rPr>
        <w:t>ende ploegen)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voor de prijsverdeling worden teams ingedeeld in 4 categoriëen</w:t>
      </w: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van gelijk aantal ploegen volgens elo.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- Inschrijven: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Voor 29 augustus (bij voorkeur met namen van spelers) via :</w:t>
      </w:r>
    </w:p>
    <w:p w:rsidR="00C3128B" w:rsidRDefault="002077B4">
      <w:pPr>
        <w:pStyle w:val="Standard"/>
      </w:pPr>
      <w:hyperlink r:id="rId6" w:history="1">
        <w:r>
          <w:rPr>
            <w:rStyle w:val="Hyperlink"/>
          </w:rPr>
          <w:t>schaa</w:t>
        </w:r>
        <w:r>
          <w:rPr>
            <w:rStyle w:val="Hyperlink"/>
          </w:rPr>
          <w:t>kclub.wachtebeke@gmail.com</w:t>
        </w:r>
      </w:hyperlink>
    </w:p>
    <w:p w:rsidR="00C3128B" w:rsidRDefault="002077B4">
      <w:pPr>
        <w:pStyle w:val="Standard"/>
      </w:pPr>
      <w:r>
        <w:t>Deelname kost 25 euro, ter plaatse te betalen.</w:t>
      </w:r>
    </w:p>
    <w:p w:rsidR="00C3128B" w:rsidRDefault="00C3128B">
      <w:pPr>
        <w:pStyle w:val="Standard"/>
      </w:pPr>
    </w:p>
    <w:p w:rsidR="00C3128B" w:rsidRDefault="002077B4">
      <w:pPr>
        <w:pStyle w:val="Standard"/>
      </w:pPr>
      <w:r>
        <w:t>Inschrijvingen op de dag zelf kosten 30 euro.</w:t>
      </w:r>
    </w:p>
    <w:p w:rsidR="00C3128B" w:rsidRDefault="00C3128B">
      <w:pPr>
        <w:pStyle w:val="Standard"/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Aanmelden vanaf 12u15 tot uiterlijk 13u15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</w:pPr>
      <w:r>
        <w:rPr>
          <w:sz w:val="22"/>
          <w:szCs w:val="22"/>
          <w:shd w:val="clear" w:color="auto" w:fill="E6E6E6"/>
        </w:rPr>
        <w:t>Start om 13u30, prijsuitreiking voorzien omstreeks 19u</w:t>
      </w:r>
    </w:p>
    <w:sectPr w:rsidR="00C3128B">
      <w:pgSz w:w="11905" w:h="16837"/>
      <w:pgMar w:top="390" w:right="1134" w:bottom="39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B4" w:rsidRDefault="002077B4">
      <w:r>
        <w:separator/>
      </w:r>
    </w:p>
  </w:endnote>
  <w:endnote w:type="continuationSeparator" w:id="0">
    <w:p w:rsidR="002077B4" w:rsidRDefault="0020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B4" w:rsidRDefault="002077B4">
      <w:r>
        <w:rPr>
          <w:color w:val="000000"/>
        </w:rPr>
        <w:separator/>
      </w:r>
    </w:p>
  </w:footnote>
  <w:footnote w:type="continuationSeparator" w:id="0">
    <w:p w:rsidR="002077B4" w:rsidRDefault="0020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128B"/>
    <w:rsid w:val="002077B4"/>
    <w:rsid w:val="00B24808"/>
    <w:rsid w:val="00C3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4A0DB-377E-44E5-BAA4-71DF168B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BE" w:eastAsia="nl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Nadruk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Standaardalinea-lettertyp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aakclub.wachtebek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dvvliet@hotmail.be</cp:lastModifiedBy>
  <cp:revision>2</cp:revision>
  <dcterms:created xsi:type="dcterms:W3CDTF">2013-07-17T18:25:00Z</dcterms:created>
  <dcterms:modified xsi:type="dcterms:W3CDTF">2013-07-17T18:25:00Z</dcterms:modified>
</cp:coreProperties>
</file>