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5B" w:rsidRDefault="0093585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PEPIAN DE CERDO</w:t>
      </w:r>
    </w:p>
    <w:p w:rsidR="0093585B" w:rsidRDefault="0093585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Benodigdheden (per persoon):</w:t>
      </w:r>
    </w:p>
    <w:p w:rsidR="0093585B" w:rsidRPr="005B44D3" w:rsidRDefault="0093585B">
      <w:pPr>
        <w:rPr>
          <w:rFonts w:ascii="Arial" w:hAnsi="Arial" w:cs="Arial"/>
          <w:sz w:val="28"/>
          <w:szCs w:val="28"/>
        </w:rPr>
      </w:pPr>
      <w:r w:rsidRPr="005B44D3">
        <w:rPr>
          <w:rFonts w:ascii="Arial" w:hAnsi="Arial" w:cs="Arial"/>
          <w:sz w:val="28"/>
          <w:szCs w:val="28"/>
        </w:rPr>
        <w:t xml:space="preserve">200,- gr. Varkensstoofvlees </w:t>
      </w:r>
    </w:p>
    <w:p w:rsidR="0093585B" w:rsidRPr="005B44D3" w:rsidRDefault="0093585B">
      <w:pPr>
        <w:rPr>
          <w:rFonts w:ascii="Arial" w:hAnsi="Arial" w:cs="Arial"/>
          <w:sz w:val="28"/>
          <w:szCs w:val="28"/>
        </w:rPr>
      </w:pPr>
      <w:r w:rsidRPr="005B44D3">
        <w:rPr>
          <w:rFonts w:ascii="Arial" w:hAnsi="Arial" w:cs="Arial"/>
          <w:sz w:val="28"/>
          <w:szCs w:val="28"/>
        </w:rPr>
        <w:t xml:space="preserve">300,- gr. Groenten </w:t>
      </w:r>
      <w:r>
        <w:rPr>
          <w:rFonts w:ascii="Arial" w:hAnsi="Arial" w:cs="Arial"/>
          <w:sz w:val="28"/>
          <w:szCs w:val="28"/>
        </w:rPr>
        <w:t>in blokjes gesneden (</w:t>
      </w:r>
      <w:r w:rsidRPr="005B44D3">
        <w:rPr>
          <w:rFonts w:ascii="Arial" w:hAnsi="Arial" w:cs="Arial"/>
          <w:sz w:val="28"/>
          <w:szCs w:val="28"/>
        </w:rPr>
        <w:t xml:space="preserve"> wortelen, </w:t>
      </w:r>
      <w:r>
        <w:rPr>
          <w:rFonts w:ascii="Arial" w:hAnsi="Arial" w:cs="Arial"/>
          <w:sz w:val="28"/>
          <w:szCs w:val="28"/>
        </w:rPr>
        <w:t>prinsessen</w:t>
      </w:r>
      <w:r w:rsidRPr="005B44D3">
        <w:rPr>
          <w:rFonts w:ascii="Arial" w:hAnsi="Arial" w:cs="Arial"/>
          <w:sz w:val="28"/>
          <w:szCs w:val="28"/>
        </w:rPr>
        <w:t>boontjes, witte kool, uien, courgettes, gele en rode paprika, maïs ( ev. uit blik), tomaten (ev. Uit blik))</w:t>
      </w:r>
    </w:p>
    <w:p w:rsidR="0093585B" w:rsidRPr="005B44D3" w:rsidRDefault="0093585B">
      <w:pPr>
        <w:rPr>
          <w:rFonts w:ascii="Arial" w:hAnsi="Arial" w:cs="Arial"/>
          <w:sz w:val="28"/>
          <w:szCs w:val="28"/>
        </w:rPr>
      </w:pPr>
      <w:r w:rsidRPr="005B44D3">
        <w:rPr>
          <w:rFonts w:ascii="Arial" w:hAnsi="Arial" w:cs="Arial"/>
          <w:sz w:val="28"/>
          <w:szCs w:val="28"/>
        </w:rPr>
        <w:t>Polenta</w:t>
      </w:r>
      <w:r>
        <w:rPr>
          <w:rFonts w:ascii="Arial" w:hAnsi="Arial" w:cs="Arial"/>
          <w:sz w:val="28"/>
          <w:szCs w:val="28"/>
        </w:rPr>
        <w:t xml:space="preserve"> (= grof maismeel, om te binden, niet te verwarren met maïzena) 2 el per portie</w:t>
      </w:r>
    </w:p>
    <w:p w:rsidR="0093585B" w:rsidRPr="005B44D3" w:rsidRDefault="0093585B">
      <w:pPr>
        <w:rPr>
          <w:rFonts w:ascii="Arial" w:hAnsi="Arial" w:cs="Arial"/>
          <w:sz w:val="28"/>
          <w:szCs w:val="28"/>
        </w:rPr>
      </w:pPr>
      <w:r w:rsidRPr="005B44D3">
        <w:rPr>
          <w:rFonts w:ascii="Arial" w:hAnsi="Arial" w:cs="Arial"/>
          <w:sz w:val="28"/>
          <w:szCs w:val="28"/>
        </w:rPr>
        <w:t>100,- gr. Rijst</w:t>
      </w:r>
      <w:r>
        <w:rPr>
          <w:rFonts w:ascii="Arial" w:hAnsi="Arial" w:cs="Arial"/>
          <w:sz w:val="28"/>
          <w:szCs w:val="28"/>
        </w:rPr>
        <w:t xml:space="preserve"> (witte biorijst van Oxfam is hiervoor erg geschikt)</w:t>
      </w:r>
    </w:p>
    <w:p w:rsidR="0093585B" w:rsidRPr="005B44D3" w:rsidRDefault="0093585B">
      <w:pPr>
        <w:rPr>
          <w:rFonts w:ascii="Arial" w:hAnsi="Arial" w:cs="Arial"/>
          <w:sz w:val="28"/>
          <w:szCs w:val="28"/>
        </w:rPr>
      </w:pPr>
      <w:r w:rsidRPr="005B44D3">
        <w:rPr>
          <w:rFonts w:ascii="Arial" w:hAnsi="Arial" w:cs="Arial"/>
          <w:sz w:val="28"/>
          <w:szCs w:val="28"/>
        </w:rPr>
        <w:t>Knoflook</w:t>
      </w:r>
      <w:r>
        <w:rPr>
          <w:rFonts w:ascii="Arial" w:hAnsi="Arial" w:cs="Arial"/>
          <w:sz w:val="28"/>
          <w:szCs w:val="28"/>
        </w:rPr>
        <w:t xml:space="preserve"> vers (of lookpasta van Oxfam)</w:t>
      </w:r>
    </w:p>
    <w:p w:rsidR="0093585B" w:rsidRPr="005B44D3" w:rsidRDefault="0093585B">
      <w:pPr>
        <w:rPr>
          <w:rFonts w:ascii="Arial" w:hAnsi="Arial" w:cs="Arial"/>
          <w:sz w:val="28"/>
          <w:szCs w:val="28"/>
        </w:rPr>
      </w:pPr>
      <w:r w:rsidRPr="005B44D3">
        <w:rPr>
          <w:rFonts w:ascii="Arial" w:hAnsi="Arial" w:cs="Arial"/>
          <w:sz w:val="28"/>
          <w:szCs w:val="28"/>
        </w:rPr>
        <w:t>Gember</w:t>
      </w:r>
      <w:r>
        <w:rPr>
          <w:rFonts w:ascii="Arial" w:hAnsi="Arial" w:cs="Arial"/>
          <w:sz w:val="28"/>
          <w:szCs w:val="28"/>
        </w:rPr>
        <w:t xml:space="preserve"> vers</w:t>
      </w:r>
    </w:p>
    <w:p w:rsidR="0093585B" w:rsidRPr="005B44D3" w:rsidRDefault="0093585B">
      <w:pPr>
        <w:rPr>
          <w:rFonts w:ascii="Arial" w:hAnsi="Arial" w:cs="Arial"/>
          <w:sz w:val="28"/>
          <w:szCs w:val="28"/>
        </w:rPr>
      </w:pPr>
      <w:r w:rsidRPr="005B44D3">
        <w:rPr>
          <w:rFonts w:ascii="Arial" w:hAnsi="Arial" w:cs="Arial"/>
          <w:sz w:val="28"/>
          <w:szCs w:val="28"/>
        </w:rPr>
        <w:t>Roomboter</w:t>
      </w:r>
    </w:p>
    <w:p w:rsidR="0093585B" w:rsidRPr="005B44D3" w:rsidRDefault="0093585B">
      <w:pPr>
        <w:rPr>
          <w:rFonts w:ascii="Arial" w:hAnsi="Arial" w:cs="Arial"/>
          <w:sz w:val="28"/>
          <w:szCs w:val="28"/>
        </w:rPr>
      </w:pPr>
      <w:r w:rsidRPr="005B44D3">
        <w:rPr>
          <w:rFonts w:ascii="Arial" w:hAnsi="Arial" w:cs="Arial"/>
          <w:sz w:val="28"/>
          <w:szCs w:val="28"/>
        </w:rPr>
        <w:t>Olijfolie</w:t>
      </w:r>
      <w:r>
        <w:rPr>
          <w:rFonts w:ascii="Arial" w:hAnsi="Arial" w:cs="Arial"/>
          <w:sz w:val="28"/>
          <w:szCs w:val="28"/>
        </w:rPr>
        <w:t xml:space="preserve"> (extra vierge van Oxfam)</w:t>
      </w:r>
    </w:p>
    <w:p w:rsidR="0093585B" w:rsidRPr="005B44D3" w:rsidRDefault="0093585B">
      <w:pPr>
        <w:rPr>
          <w:rFonts w:ascii="Arial" w:hAnsi="Arial" w:cs="Arial"/>
          <w:sz w:val="28"/>
          <w:szCs w:val="28"/>
        </w:rPr>
      </w:pPr>
      <w:r w:rsidRPr="005B44D3">
        <w:rPr>
          <w:rFonts w:ascii="Arial" w:hAnsi="Arial" w:cs="Arial"/>
          <w:sz w:val="28"/>
          <w:szCs w:val="28"/>
        </w:rPr>
        <w:t>Maïsolie</w:t>
      </w:r>
    </w:p>
    <w:p w:rsidR="0093585B" w:rsidRPr="005B44D3" w:rsidRDefault="0093585B">
      <w:pPr>
        <w:rPr>
          <w:rFonts w:ascii="Arial" w:hAnsi="Arial" w:cs="Arial"/>
          <w:sz w:val="28"/>
          <w:szCs w:val="28"/>
        </w:rPr>
      </w:pPr>
      <w:r w:rsidRPr="005B44D3">
        <w:rPr>
          <w:rFonts w:ascii="Arial" w:hAnsi="Arial" w:cs="Arial"/>
          <w:sz w:val="28"/>
          <w:szCs w:val="28"/>
        </w:rPr>
        <w:t>Groente</w:t>
      </w:r>
      <w:r>
        <w:rPr>
          <w:rFonts w:ascii="Arial" w:hAnsi="Arial" w:cs="Arial"/>
          <w:sz w:val="28"/>
          <w:szCs w:val="28"/>
        </w:rPr>
        <w:t>n</w:t>
      </w:r>
      <w:r w:rsidRPr="005B44D3">
        <w:rPr>
          <w:rFonts w:ascii="Arial" w:hAnsi="Arial" w:cs="Arial"/>
          <w:sz w:val="28"/>
          <w:szCs w:val="28"/>
        </w:rPr>
        <w:t>bouillon, tuinkruidenbouillon</w:t>
      </w:r>
    </w:p>
    <w:p w:rsidR="0093585B" w:rsidRPr="005B44D3" w:rsidRDefault="0093585B">
      <w:pPr>
        <w:rPr>
          <w:rFonts w:ascii="Arial" w:hAnsi="Arial" w:cs="Arial"/>
          <w:sz w:val="28"/>
          <w:szCs w:val="28"/>
        </w:rPr>
      </w:pPr>
      <w:r w:rsidRPr="005B44D3">
        <w:rPr>
          <w:rFonts w:ascii="Arial" w:hAnsi="Arial" w:cs="Arial"/>
          <w:sz w:val="28"/>
          <w:szCs w:val="28"/>
        </w:rPr>
        <w:t>Mexicaanse kruiden, vleeskruiden</w:t>
      </w:r>
    </w:p>
    <w:p w:rsidR="0093585B" w:rsidRPr="005B44D3" w:rsidRDefault="0093585B">
      <w:pPr>
        <w:rPr>
          <w:rFonts w:ascii="Arial" w:hAnsi="Arial" w:cs="Arial"/>
          <w:sz w:val="28"/>
          <w:szCs w:val="28"/>
        </w:rPr>
      </w:pPr>
      <w:r w:rsidRPr="005B44D3">
        <w:rPr>
          <w:rFonts w:ascii="Arial" w:hAnsi="Arial" w:cs="Arial"/>
          <w:sz w:val="28"/>
          <w:szCs w:val="28"/>
        </w:rPr>
        <w:t>Zwarte peper</w:t>
      </w:r>
      <w:r>
        <w:rPr>
          <w:rFonts w:ascii="Arial" w:hAnsi="Arial" w:cs="Arial"/>
          <w:sz w:val="28"/>
          <w:szCs w:val="28"/>
        </w:rPr>
        <w:t xml:space="preserve"> (van Oxfam)</w:t>
      </w:r>
      <w:r w:rsidRPr="005B44D3">
        <w:rPr>
          <w:rFonts w:ascii="Arial" w:hAnsi="Arial" w:cs="Arial"/>
          <w:sz w:val="28"/>
          <w:szCs w:val="28"/>
        </w:rPr>
        <w:t>, komijn, koriander, citroenpeper, kaneel</w:t>
      </w:r>
      <w:r>
        <w:rPr>
          <w:rFonts w:ascii="Arial" w:hAnsi="Arial" w:cs="Arial"/>
          <w:sz w:val="28"/>
          <w:szCs w:val="28"/>
        </w:rPr>
        <w:t>, zout</w:t>
      </w:r>
    </w:p>
    <w:p w:rsidR="0093585B" w:rsidRPr="00DA15DA" w:rsidRDefault="0093585B">
      <w:pPr>
        <w:rPr>
          <w:rFonts w:ascii="Arial" w:hAnsi="Arial" w:cs="Arial"/>
          <w:sz w:val="28"/>
          <w:szCs w:val="28"/>
        </w:rPr>
      </w:pPr>
      <w:r w:rsidRPr="005B44D3">
        <w:rPr>
          <w:rFonts w:ascii="Arial" w:hAnsi="Arial" w:cs="Arial"/>
          <w:sz w:val="28"/>
          <w:szCs w:val="28"/>
        </w:rPr>
        <w:t>Citroenblad, limoenblad, laurier</w:t>
      </w:r>
    </w:p>
    <w:p w:rsidR="0093585B" w:rsidRPr="005B44D3" w:rsidRDefault="0093585B">
      <w:pPr>
        <w:rPr>
          <w:rFonts w:ascii="Arial" w:hAnsi="Arial" w:cs="Arial"/>
          <w:b/>
          <w:sz w:val="28"/>
          <w:szCs w:val="28"/>
        </w:rPr>
      </w:pPr>
      <w:r w:rsidRPr="005B44D3">
        <w:rPr>
          <w:rFonts w:ascii="Arial" w:hAnsi="Arial" w:cs="Arial"/>
          <w:b/>
          <w:sz w:val="28"/>
          <w:szCs w:val="28"/>
        </w:rPr>
        <w:t>Bereiding:</w:t>
      </w:r>
    </w:p>
    <w:p w:rsidR="0093585B" w:rsidRDefault="009358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Kook het vlees in een gekruide groentebouillon(+/- 1u) met 1 citroenblad, 1 limoenblad, 1 laurierblad</w:t>
      </w:r>
    </w:p>
    <w:p w:rsidR="0093585B" w:rsidRDefault="009358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Giet af en bak op in olijfolie</w:t>
      </w:r>
    </w:p>
    <w:p w:rsidR="0093585B" w:rsidRDefault="009358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Stoof de groenteblokjes (incl ui) beetgaar met gember en kruiden en voeg bij het vlees</w:t>
      </w:r>
    </w:p>
    <w:p w:rsidR="0093585B" w:rsidRDefault="009358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Kruid naar believen</w:t>
      </w:r>
    </w:p>
    <w:p w:rsidR="0093585B" w:rsidRDefault="009358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Bind met polenta</w:t>
      </w:r>
    </w:p>
    <w:p w:rsidR="0093585B" w:rsidRDefault="009358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Kook de rijst in gekruide bouillon met citroenblad en limoenblad. Laat na stevig doorkoken, 10 minuten wellen ( niet op vuur)</w:t>
      </w:r>
    </w:p>
    <w:p w:rsidR="0093585B" w:rsidRDefault="009358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Doe er enkele klontjes roomboter op tijdens de laatste paar minuten</w:t>
      </w:r>
    </w:p>
    <w:p w:rsidR="0093585B" w:rsidRDefault="0093585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Garnituur</w:t>
      </w:r>
    </w:p>
    <w:p w:rsidR="0093585B" w:rsidRDefault="009358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Gebakken en gedroogde ui en geroosterd sesamzaad</w:t>
      </w:r>
    </w:p>
    <w:p w:rsidR="0093585B" w:rsidRPr="0062487E" w:rsidRDefault="009358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Gemalen pindanoten</w:t>
      </w:r>
    </w:p>
    <w:p w:rsidR="0093585B" w:rsidRPr="006F34BF" w:rsidRDefault="0093585B">
      <w:pPr>
        <w:rPr>
          <w:rFonts w:ascii="Arial" w:hAnsi="Arial" w:cs="Arial"/>
          <w:b/>
          <w:sz w:val="28"/>
          <w:szCs w:val="28"/>
        </w:rPr>
      </w:pPr>
      <w:r w:rsidRPr="006F34BF">
        <w:rPr>
          <w:rFonts w:ascii="Arial" w:hAnsi="Arial" w:cs="Arial"/>
          <w:b/>
          <w:sz w:val="28"/>
          <w:szCs w:val="28"/>
        </w:rPr>
        <w:t>SALSA PICANTE</w:t>
      </w:r>
    </w:p>
    <w:p w:rsidR="0093585B" w:rsidRDefault="009358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Fijngesneden verse chili peper, dit drenken in citroensap, maisolie, peper en zout, en laten trekken</w:t>
      </w:r>
    </w:p>
    <w:p w:rsidR="0093585B" w:rsidRDefault="009358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MOLE PICANTE</w:t>
      </w:r>
    </w:p>
    <w:p w:rsidR="0093585B" w:rsidRDefault="009358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el water, 1 el olie, 1 el citroensap, 1 el chapelure</w:t>
      </w:r>
    </w:p>
    <w:p w:rsidR="0093585B" w:rsidRDefault="009358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tl vleeskruiden, 1 tl pili pili, 1 tl gedroogde sjalot, 1 tl zwarte peper, 1 tl koriander, 1 tl komijn, 1 tl kaneel, 1 tl Mexicaanse kruiden, 1 tl citroenpeper</w:t>
      </w:r>
    </w:p>
    <w:p w:rsidR="0093585B" w:rsidRDefault="009358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koffielepels cayennepeper</w:t>
      </w:r>
    </w:p>
    <w:p w:rsidR="0093585B" w:rsidRDefault="009358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Alles mengen</w:t>
      </w:r>
    </w:p>
    <w:p w:rsidR="0093585B" w:rsidRPr="00DA15DA" w:rsidRDefault="009358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Laten trekken</w:t>
      </w:r>
    </w:p>
    <w:sectPr w:rsidR="0093585B" w:rsidRPr="00DA15DA" w:rsidSect="00E94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CE7"/>
    <w:rsid w:val="00057E09"/>
    <w:rsid w:val="00064828"/>
    <w:rsid w:val="00074651"/>
    <w:rsid w:val="001548FD"/>
    <w:rsid w:val="002006BB"/>
    <w:rsid w:val="00324E2A"/>
    <w:rsid w:val="00336496"/>
    <w:rsid w:val="003A65B5"/>
    <w:rsid w:val="004E0F6F"/>
    <w:rsid w:val="00554F81"/>
    <w:rsid w:val="005A1AC8"/>
    <w:rsid w:val="005B44D3"/>
    <w:rsid w:val="0062487E"/>
    <w:rsid w:val="006F34BF"/>
    <w:rsid w:val="0093585B"/>
    <w:rsid w:val="009A65AB"/>
    <w:rsid w:val="00A36A37"/>
    <w:rsid w:val="00AC2EF0"/>
    <w:rsid w:val="00CB1D90"/>
    <w:rsid w:val="00CD291C"/>
    <w:rsid w:val="00D3412F"/>
    <w:rsid w:val="00D369C9"/>
    <w:rsid w:val="00DA15DA"/>
    <w:rsid w:val="00DD0553"/>
    <w:rsid w:val="00E23CE7"/>
    <w:rsid w:val="00E945D4"/>
    <w:rsid w:val="00F1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5D4"/>
    <w:pPr>
      <w:spacing w:after="200" w:line="276" w:lineRule="auto"/>
    </w:pPr>
    <w:rPr>
      <w:lang w:val="nl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241</Words>
  <Characters>1378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Elisabeth Desmet</cp:lastModifiedBy>
  <cp:revision>11</cp:revision>
  <dcterms:created xsi:type="dcterms:W3CDTF">2010-03-16T18:13:00Z</dcterms:created>
  <dcterms:modified xsi:type="dcterms:W3CDTF">2010-03-17T12:26:00Z</dcterms:modified>
</cp:coreProperties>
</file>