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0D" w:rsidRDefault="0039320D">
      <w:r>
        <w:t>FC Assebroek – FC Octopussy  1-6</w:t>
      </w:r>
    </w:p>
    <w:p w:rsidR="0039320D" w:rsidRDefault="0039320D">
      <w:r>
        <w:t>Doelpunten:  VD  X2,    Fricolo X2, Lopez en Felle.</w:t>
      </w:r>
    </w:p>
    <w:p w:rsidR="0039320D" w:rsidRPr="000B4CBD" w:rsidRDefault="0039320D">
      <w:pPr>
        <w:rPr>
          <w:lang w:val="it-IT"/>
        </w:rPr>
      </w:pPr>
      <w:r w:rsidRPr="000B4CBD">
        <w:rPr>
          <w:lang w:val="it-IT"/>
        </w:rPr>
        <w:t>Team:                  Loose</w:t>
      </w:r>
    </w:p>
    <w:p w:rsidR="0039320D" w:rsidRPr="000B4CBD" w:rsidRDefault="0039320D">
      <w:pPr>
        <w:rPr>
          <w:lang w:val="it-IT"/>
        </w:rPr>
      </w:pPr>
      <w:r w:rsidRPr="000B4CBD">
        <w:rPr>
          <w:lang w:val="it-IT"/>
        </w:rPr>
        <w:t xml:space="preserve">          Mano     Fricolo      Titten   Roy</w:t>
      </w:r>
    </w:p>
    <w:p w:rsidR="0039320D" w:rsidRPr="000B4CBD" w:rsidRDefault="0039320D">
      <w:pPr>
        <w:rPr>
          <w:lang w:val="de-DE"/>
        </w:rPr>
      </w:pPr>
      <w:r w:rsidRPr="000B4CBD">
        <w:rPr>
          <w:lang w:val="it-IT"/>
        </w:rPr>
        <w:t xml:space="preserve">          </w:t>
      </w:r>
      <w:r w:rsidRPr="000B4CBD">
        <w:rPr>
          <w:lang w:val="de-DE"/>
        </w:rPr>
        <w:t>Lopez      Stene     Blomme  Jef</w:t>
      </w:r>
    </w:p>
    <w:p w:rsidR="0039320D" w:rsidRPr="000B4CBD" w:rsidRDefault="0039320D">
      <w:pPr>
        <w:rPr>
          <w:lang w:val="de-DE"/>
        </w:rPr>
      </w:pPr>
      <w:r w:rsidRPr="000B4CBD">
        <w:rPr>
          <w:lang w:val="de-DE"/>
        </w:rPr>
        <w:t xml:space="preserve">                            VD      Felle</w:t>
      </w:r>
    </w:p>
    <w:p w:rsidR="0039320D" w:rsidRPr="008E7F26" w:rsidRDefault="0039320D">
      <w:r w:rsidRPr="008E7F26">
        <w:t>Wisselspelers:  Willems, Dario, en Poes.</w:t>
      </w:r>
    </w:p>
    <w:p w:rsidR="0039320D" w:rsidRDefault="0039320D">
      <w:r>
        <w:t xml:space="preserve">VERSLAG: </w:t>
      </w:r>
    </w:p>
    <w:p w:rsidR="0039320D" w:rsidRDefault="0039320D">
      <w:r>
        <w:t>Onder een stralende nazomer hemel stond de eerste competitiewedstrijd op programma in en tegen FC Assebroek waar the Pussy’s uit Oostkamp het soms toch wat lastig heeft tegen de assebroeknaren!  Wij misten vandaag 3 spelers door schorsing zodat de nieuwkomers onmiddellijk hun kunnen mochten tonen op de grasmat. Eens de partij op gang was gefloten was de eerste kans daar al voor de thuisploeg die telkens de verdediging van de bezoekers verschalkte. Na 10 min was het dan ook prijs wanneer hun lokale spits ongehinderd aan de eerste paal kon binnen knallen 1-0! En alsof het nog niet genoeg was viel Stene uit met een knieletsel zodat coach Wim alweer mocht puzzelen en bracht Dario erin op de flank en poste Jef op de 10 die de positie met verve opeiste!.FC Assebroek versierde de ene kans na de andere maar verzuimde the pussy’s  te nekken want wees eerlijk het had 3-0 moeten staan. Het was  een sein voor ons om uit een ander vaatje te tappen en dat deden we ook door wat agressiever te spelen en wat meer tempo in de match te brengen zodat wij ook aan wat doelrijpe kansen kwamen.  Aan minuut 35 stelden wij dan ook gelijk op een wat bizarre manier  wanneer Fricolo z’n vrije trap pardoes achter de goallie verdween 1-1. Zo werd de rust bereikt en was de eerste toch van een mooie makelij.</w:t>
      </w:r>
    </w:p>
    <w:p w:rsidR="0039320D" w:rsidRDefault="0039320D">
      <w:r>
        <w:t>De thuisploeg voerde 3 wisssels door zodat het voor FC Octopussy opletten was voor een stormloop begin de tweede helft maar die werd al rap in de kiem gesmoord wanneer een tweede vrije trap van onze libero weer bizar in doel verdween en zaten wij op rozen 1-2. Het kantelmoment van de wedstrijd was de rode kaart voor ene van hun invallers die revancheerde op een fout en zo de douches mocht gaan opzoeken. Het werd al snel 1-3 door VD en dan weet je het wel zeker als een kaartenhuisje viel FC Assebroek ineen en al snel volgde de 1-4 van Lopez en 1-5 van alweer VD zodat een afstraffing in de maak leek. Willems mocht na 8 maanden z’n rentree maken na knieproblemen voor de moegestreden Jef die met krampen te maken had. Net voor affluiten mocht Felle de eindcijfers op het bord tekenen op inzenden van Lopez 1-6 van een mooie start gesproken!</w:t>
      </w:r>
    </w:p>
    <w:p w:rsidR="0039320D" w:rsidRDefault="0039320D"/>
    <w:p w:rsidR="0039320D" w:rsidRDefault="0039320D">
      <w:r>
        <w:t>VOLGENDE WEEK THUIS TEGEN AARTSRIVAAL EXCELSIOR</w:t>
      </w:r>
      <w:bookmarkStart w:id="0" w:name="_GoBack"/>
      <w:bookmarkEnd w:id="0"/>
      <w:r>
        <w:t xml:space="preserve"> BEERNEM!!! SUPPORTERS OP POST HEEEEEEEEEEEEEEEEEEEEE……………………………………………………………………………</w:t>
      </w:r>
    </w:p>
    <w:p w:rsidR="0039320D" w:rsidRPr="008E7F26" w:rsidRDefault="0039320D">
      <w:r>
        <w:t>Reporter ten velde &gt;&gt;&gt;&gt;&gt;Felle</w:t>
      </w:r>
    </w:p>
    <w:sectPr w:rsidR="0039320D" w:rsidRPr="008E7F26" w:rsidSect="00251D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F26"/>
    <w:rsid w:val="000B4CBD"/>
    <w:rsid w:val="00251DA6"/>
    <w:rsid w:val="0039320D"/>
    <w:rsid w:val="008E7F26"/>
    <w:rsid w:val="009A01F9"/>
    <w:rsid w:val="00B14724"/>
    <w:rsid w:val="00B53747"/>
    <w:rsid w:val="00B85D66"/>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A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399</Words>
  <Characters>2200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 Assebroek – FC Octopussy  1-6</dc:title>
  <dc:subject/>
  <dc:creator>felle</dc:creator>
  <cp:keywords/>
  <dc:description/>
  <cp:lastModifiedBy>JDM</cp:lastModifiedBy>
  <cp:revision>2</cp:revision>
  <dcterms:created xsi:type="dcterms:W3CDTF">2013-09-08T19:03:00Z</dcterms:created>
  <dcterms:modified xsi:type="dcterms:W3CDTF">2013-09-08T19:03:00Z</dcterms:modified>
</cp:coreProperties>
</file>