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8E" w:rsidRDefault="0002788E" w:rsidP="0002788E">
      <w:pPr>
        <w:framePr w:w="6933" w:h="1297" w:hSpace="181" w:wrap="around" w:vAnchor="page" w:hAnchor="page" w:x="4620" w:y="421"/>
        <w:tabs>
          <w:tab w:val="left" w:pos="284"/>
          <w:tab w:val="right" w:leader="dot" w:pos="3828"/>
          <w:tab w:val="left" w:pos="4111"/>
          <w:tab w:val="right" w:leader="dot" w:pos="6663"/>
        </w:tabs>
        <w:spacing w:line="320" w:lineRule="exact"/>
        <w:rPr>
          <w:rFonts w:ascii="Frutiger55Roman" w:hAnsi="Frutiger55Roman"/>
        </w:rPr>
      </w:pPr>
    </w:p>
    <w:p w:rsidR="00450E6F" w:rsidRPr="00E13C79" w:rsidRDefault="00450E6F" w:rsidP="0002788E">
      <w:pPr>
        <w:framePr w:w="6933" w:h="1297" w:hSpace="181" w:wrap="around" w:vAnchor="page" w:hAnchor="page" w:x="4620" w:y="421"/>
        <w:tabs>
          <w:tab w:val="left" w:pos="284"/>
          <w:tab w:val="right" w:leader="dot" w:pos="3828"/>
          <w:tab w:val="left" w:pos="4111"/>
          <w:tab w:val="right" w:leader="dot" w:pos="6663"/>
        </w:tabs>
        <w:spacing w:line="320" w:lineRule="exact"/>
        <w:rPr>
          <w:rFonts w:cs="Arial"/>
          <w:sz w:val="24"/>
          <w:szCs w:val="24"/>
        </w:rPr>
      </w:pPr>
      <w:r w:rsidRPr="00906834">
        <w:rPr>
          <w:rFonts w:cs="Arial"/>
          <w:sz w:val="24"/>
          <w:szCs w:val="24"/>
        </w:rPr>
        <w:tab/>
      </w:r>
      <w:r w:rsidRPr="00E13C79">
        <w:rPr>
          <w:rFonts w:cs="Arial"/>
          <w:sz w:val="24"/>
          <w:szCs w:val="24"/>
        </w:rPr>
        <w:t>Naam :</w:t>
      </w:r>
      <w:r w:rsidR="0002788E" w:rsidRPr="00E13C79">
        <w:rPr>
          <w:rFonts w:cs="Arial"/>
          <w:sz w:val="24"/>
          <w:szCs w:val="24"/>
        </w:rPr>
        <w:t xml:space="preserve"> Lotte Dillen</w:t>
      </w:r>
      <w:r w:rsidRPr="00E13C79">
        <w:rPr>
          <w:rFonts w:cs="Arial"/>
          <w:sz w:val="24"/>
          <w:szCs w:val="24"/>
        </w:rPr>
        <w:tab/>
      </w:r>
      <w:r w:rsidRPr="00E13C79">
        <w:rPr>
          <w:rFonts w:cs="Arial"/>
          <w:sz w:val="24"/>
          <w:szCs w:val="24"/>
        </w:rPr>
        <w:tab/>
        <w:t>Nr. :</w:t>
      </w:r>
      <w:r w:rsidR="0002788E" w:rsidRPr="00E13C79">
        <w:rPr>
          <w:rFonts w:cs="Arial"/>
          <w:sz w:val="24"/>
          <w:szCs w:val="24"/>
        </w:rPr>
        <w:t xml:space="preserve"> 1</w:t>
      </w:r>
      <w:r w:rsidRPr="00E13C79">
        <w:rPr>
          <w:rFonts w:cs="Arial"/>
          <w:sz w:val="24"/>
          <w:szCs w:val="24"/>
        </w:rPr>
        <w:tab/>
      </w:r>
    </w:p>
    <w:p w:rsidR="00450E6F" w:rsidRPr="00E13C79" w:rsidRDefault="00450E6F" w:rsidP="0002788E">
      <w:pPr>
        <w:framePr w:w="6933" w:h="1297" w:hSpace="181" w:wrap="around" w:vAnchor="page" w:hAnchor="page" w:x="4620" w:y="421"/>
        <w:tabs>
          <w:tab w:val="left" w:pos="284"/>
          <w:tab w:val="right" w:leader="dot" w:pos="3828"/>
          <w:tab w:val="left" w:pos="4111"/>
          <w:tab w:val="right" w:leader="dot" w:pos="6663"/>
        </w:tabs>
        <w:spacing w:line="320" w:lineRule="exact"/>
        <w:rPr>
          <w:rFonts w:cs="Arial"/>
          <w:sz w:val="24"/>
          <w:szCs w:val="24"/>
        </w:rPr>
      </w:pPr>
      <w:r w:rsidRPr="00E13C79">
        <w:rPr>
          <w:rFonts w:cs="Arial"/>
          <w:sz w:val="24"/>
          <w:szCs w:val="24"/>
        </w:rPr>
        <w:tab/>
        <w:t>Vak :</w:t>
      </w:r>
      <w:bookmarkStart w:id="0" w:name="_GoBack"/>
      <w:bookmarkEnd w:id="0"/>
      <w:r w:rsidR="0002788E" w:rsidRPr="00E13C79">
        <w:rPr>
          <w:rFonts w:cs="Arial"/>
          <w:sz w:val="24"/>
          <w:szCs w:val="24"/>
        </w:rPr>
        <w:t xml:space="preserve"> Nederlands</w:t>
      </w:r>
      <w:r w:rsidRPr="00E13C79">
        <w:rPr>
          <w:rFonts w:cs="Arial"/>
          <w:sz w:val="24"/>
          <w:szCs w:val="24"/>
        </w:rPr>
        <w:tab/>
      </w:r>
      <w:r w:rsidRPr="00E13C79">
        <w:rPr>
          <w:rFonts w:cs="Arial"/>
          <w:sz w:val="24"/>
          <w:szCs w:val="24"/>
        </w:rPr>
        <w:tab/>
        <w:t>Klas :</w:t>
      </w:r>
      <w:r w:rsidR="0002788E" w:rsidRPr="00E13C79">
        <w:rPr>
          <w:rFonts w:cs="Arial"/>
          <w:sz w:val="24"/>
          <w:szCs w:val="24"/>
        </w:rPr>
        <w:t xml:space="preserve"> 5I</w:t>
      </w:r>
      <w:r w:rsidRPr="00E13C79">
        <w:rPr>
          <w:rFonts w:cs="Arial"/>
          <w:sz w:val="24"/>
          <w:szCs w:val="24"/>
        </w:rPr>
        <w:tab/>
      </w:r>
    </w:p>
    <w:p w:rsidR="00450E6F" w:rsidRPr="00E13C79" w:rsidRDefault="00450E6F" w:rsidP="0002788E">
      <w:pPr>
        <w:pStyle w:val="Plattetekst"/>
        <w:framePr w:wrap="around" w:x="4620" w:y="421"/>
        <w:rPr>
          <w:rFonts w:cs="Arial"/>
          <w:sz w:val="24"/>
          <w:szCs w:val="24"/>
        </w:rPr>
      </w:pPr>
      <w:r w:rsidRPr="00E13C79">
        <w:rPr>
          <w:rFonts w:cs="Arial"/>
          <w:sz w:val="24"/>
          <w:szCs w:val="24"/>
        </w:rPr>
        <w:tab/>
        <w:t>Datum :</w:t>
      </w:r>
      <w:r w:rsidR="0002788E" w:rsidRPr="00E13C79">
        <w:rPr>
          <w:rFonts w:cs="Arial"/>
          <w:sz w:val="24"/>
          <w:szCs w:val="24"/>
        </w:rPr>
        <w:t xml:space="preserve"> 30 september 2013</w:t>
      </w:r>
      <w:r w:rsidRPr="00E13C79">
        <w:rPr>
          <w:rFonts w:cs="Arial"/>
          <w:sz w:val="24"/>
          <w:szCs w:val="24"/>
        </w:rPr>
        <w:tab/>
      </w:r>
      <w:r w:rsidRPr="00E13C79">
        <w:rPr>
          <w:rFonts w:cs="Arial"/>
          <w:sz w:val="24"/>
          <w:szCs w:val="24"/>
        </w:rPr>
        <w:tab/>
        <w:t>Beoordeling :</w:t>
      </w:r>
      <w:r w:rsidRPr="00E13C79">
        <w:rPr>
          <w:rFonts w:cs="Arial"/>
          <w:sz w:val="24"/>
          <w:szCs w:val="24"/>
        </w:rPr>
        <w:tab/>
      </w:r>
      <w:r w:rsidRPr="00E13C79">
        <w:rPr>
          <w:rFonts w:cs="Arial"/>
          <w:sz w:val="24"/>
          <w:szCs w:val="24"/>
        </w:rPr>
        <w:tab/>
        <w:t>Leerkracht :</w:t>
      </w:r>
      <w:r w:rsidR="0002788E" w:rsidRPr="00E13C79">
        <w:rPr>
          <w:rFonts w:cs="Arial"/>
          <w:sz w:val="24"/>
          <w:szCs w:val="24"/>
        </w:rPr>
        <w:t xml:space="preserve"> Mevr. Smets</w:t>
      </w:r>
      <w:r w:rsidRPr="00E13C79">
        <w:rPr>
          <w:rFonts w:cs="Arial"/>
          <w:sz w:val="24"/>
          <w:szCs w:val="24"/>
        </w:rPr>
        <w:tab/>
      </w:r>
      <w:r w:rsidRPr="00E13C79">
        <w:rPr>
          <w:rFonts w:cs="Arial"/>
          <w:sz w:val="24"/>
          <w:szCs w:val="24"/>
        </w:rPr>
        <w:tab/>
        <w:t>Schooljaar :</w:t>
      </w:r>
      <w:r w:rsidR="0002788E" w:rsidRPr="00E13C79">
        <w:rPr>
          <w:rFonts w:cs="Arial"/>
          <w:sz w:val="24"/>
          <w:szCs w:val="24"/>
        </w:rPr>
        <w:t xml:space="preserve"> 2013-2014</w:t>
      </w:r>
      <w:r w:rsidRPr="00E13C79">
        <w:rPr>
          <w:rFonts w:cs="Arial"/>
          <w:sz w:val="24"/>
          <w:szCs w:val="24"/>
        </w:rPr>
        <w:tab/>
      </w:r>
    </w:p>
    <w:p w:rsidR="00450E6F" w:rsidRDefault="00450E6F"/>
    <w:p w:rsidR="00450E6F" w:rsidRDefault="00450E6F"/>
    <w:p w:rsidR="00F94A5C" w:rsidRPr="00E13C79" w:rsidRDefault="00F94A5C">
      <w:pPr>
        <w:rPr>
          <w:rFonts w:ascii="Arial Narrow" w:hAnsi="Arial Narrow"/>
        </w:rPr>
      </w:pPr>
    </w:p>
    <w:p w:rsidR="0002788E" w:rsidRPr="00E13C79" w:rsidRDefault="0002788E" w:rsidP="0002788E">
      <w:pPr>
        <w:jc w:val="center"/>
        <w:rPr>
          <w:rFonts w:ascii="Arial Narrow" w:hAnsi="Arial Narrow" w:cs="Arial"/>
          <w:sz w:val="44"/>
          <w:szCs w:val="44"/>
          <w:u w:val="single"/>
        </w:rPr>
      </w:pPr>
      <w:r w:rsidRPr="00E13C79">
        <w:rPr>
          <w:rFonts w:ascii="Arial Narrow" w:hAnsi="Arial Narrow" w:cs="Arial"/>
          <w:sz w:val="44"/>
          <w:szCs w:val="44"/>
          <w:u w:val="single"/>
        </w:rPr>
        <w:t>Leesautobiografie</w:t>
      </w:r>
    </w:p>
    <w:p w:rsidR="0002788E" w:rsidRPr="00760784" w:rsidRDefault="0002788E" w:rsidP="0002788E">
      <w:pPr>
        <w:rPr>
          <w:rFonts w:ascii="Arial Narrow" w:hAnsi="Arial Narrow" w:cs="Arial"/>
          <w:sz w:val="24"/>
          <w:szCs w:val="24"/>
        </w:rPr>
      </w:pPr>
    </w:p>
    <w:p w:rsidR="0002788E" w:rsidRPr="00760784" w:rsidRDefault="0002788E" w:rsidP="0002788E">
      <w:pPr>
        <w:rPr>
          <w:rFonts w:cs="Arial"/>
          <w:sz w:val="24"/>
          <w:szCs w:val="24"/>
        </w:rPr>
      </w:pPr>
      <w:r w:rsidRPr="00760784">
        <w:rPr>
          <w:rFonts w:cs="Arial"/>
          <w:sz w:val="24"/>
          <w:szCs w:val="24"/>
        </w:rPr>
        <w:t>Al vrij vroeg ben ik in contact</w:t>
      </w:r>
      <w:r w:rsidR="00F05BC3" w:rsidRPr="00760784">
        <w:rPr>
          <w:rFonts w:cs="Arial"/>
          <w:sz w:val="24"/>
          <w:szCs w:val="24"/>
        </w:rPr>
        <w:t xml:space="preserve"> gekomen met boeken. Vanaf </w:t>
      </w:r>
      <w:r w:rsidRPr="00760784">
        <w:rPr>
          <w:rFonts w:cs="Arial"/>
          <w:sz w:val="24"/>
          <w:szCs w:val="24"/>
        </w:rPr>
        <w:t xml:space="preserve">jonge leeftijd begonnen mij ouders mij boeken voor te lezen. </w:t>
      </w:r>
      <w:r w:rsidR="00F05BC3" w:rsidRPr="00760784">
        <w:rPr>
          <w:rFonts w:cs="Arial"/>
          <w:sz w:val="24"/>
          <w:szCs w:val="24"/>
        </w:rPr>
        <w:t>Ze hebben het altijd belangrijk gevonden dat ik boeken las, maar vooral dat ik ze graag las.</w:t>
      </w:r>
    </w:p>
    <w:p w:rsidR="00F05BC3" w:rsidRPr="00760784" w:rsidRDefault="00F05BC3" w:rsidP="0002788E">
      <w:pPr>
        <w:rPr>
          <w:rFonts w:cs="Arial"/>
          <w:sz w:val="24"/>
          <w:szCs w:val="24"/>
        </w:rPr>
      </w:pPr>
    </w:p>
    <w:p w:rsidR="00760784" w:rsidRDefault="002249E1" w:rsidP="0002788E">
      <w:pPr>
        <w:rPr>
          <w:rFonts w:cs="Arial"/>
          <w:sz w:val="24"/>
          <w:szCs w:val="24"/>
        </w:rPr>
      </w:pPr>
      <w:r w:rsidRPr="00760784">
        <w:rPr>
          <w:rFonts w:cs="Arial"/>
          <w:sz w:val="24"/>
          <w:szCs w:val="24"/>
        </w:rPr>
        <w:t xml:space="preserve">De eerste </w:t>
      </w:r>
      <w:r w:rsidR="005B34AA" w:rsidRPr="00760784">
        <w:rPr>
          <w:rFonts w:cs="Arial"/>
          <w:sz w:val="24"/>
          <w:szCs w:val="24"/>
        </w:rPr>
        <w:t>boeken die ik las, werden me voorgelezen door mijn oud</w:t>
      </w:r>
      <w:r w:rsidR="00760784">
        <w:rPr>
          <w:rFonts w:cs="Arial"/>
          <w:sz w:val="24"/>
          <w:szCs w:val="24"/>
        </w:rPr>
        <w:t>ers. Het waren vooral sprookjes</w:t>
      </w:r>
      <w:r w:rsidR="005B34AA" w:rsidRPr="00760784">
        <w:rPr>
          <w:rFonts w:cs="Arial"/>
          <w:sz w:val="24"/>
          <w:szCs w:val="24"/>
        </w:rPr>
        <w:t>boeken, zoals 'De wereld van de feeën: puzzelboek' en '</w:t>
      </w:r>
      <w:r w:rsidR="00C9595D" w:rsidRPr="00760784">
        <w:rPr>
          <w:rFonts w:cs="Arial"/>
          <w:sz w:val="24"/>
          <w:szCs w:val="24"/>
        </w:rPr>
        <w:t>Lezen is een feest</w:t>
      </w:r>
      <w:r w:rsidR="005B34AA" w:rsidRPr="00760784">
        <w:rPr>
          <w:rFonts w:cs="Arial"/>
          <w:sz w:val="24"/>
          <w:szCs w:val="24"/>
        </w:rPr>
        <w:t xml:space="preserve">'. </w:t>
      </w:r>
      <w:r w:rsidR="00F03812" w:rsidRPr="00760784">
        <w:rPr>
          <w:rFonts w:cs="Arial"/>
          <w:sz w:val="24"/>
          <w:szCs w:val="24"/>
        </w:rPr>
        <w:t xml:space="preserve">Vanaf het eerste leerjaar begon ik ook zelf boeken te lezen. In mijn school vonden ze boeken lezen ook altijd heel belangrijk. De bibliotheek kwam elke maand naar onze school, zodat we nieuwe boeken konden lenen. Ook konden we op het einde van het schooljaar voor een bepaald bedrag boeken kopen. </w:t>
      </w:r>
    </w:p>
    <w:p w:rsidR="00760784" w:rsidRDefault="00F03812" w:rsidP="0002788E">
      <w:pPr>
        <w:rPr>
          <w:rFonts w:cs="Arial"/>
          <w:sz w:val="24"/>
          <w:szCs w:val="24"/>
        </w:rPr>
      </w:pPr>
      <w:r w:rsidRPr="00760784">
        <w:rPr>
          <w:rFonts w:cs="Arial"/>
          <w:sz w:val="24"/>
          <w:szCs w:val="24"/>
        </w:rPr>
        <w:t>In de lagere school las ik nog heel graag, ik ging ook geregeld met mijn vader naar de bibliotheek.</w:t>
      </w:r>
      <w:r w:rsidR="00CE6093" w:rsidRPr="00760784">
        <w:rPr>
          <w:rFonts w:cs="Arial"/>
          <w:sz w:val="24"/>
          <w:szCs w:val="24"/>
        </w:rPr>
        <w:t xml:space="preserve"> Voor mijn familie was lezen ook heel belangrijk. Ik kreeg voor mijn verjaardag van mijn tante altijd een bon om een boek te gaan kopen.</w:t>
      </w:r>
      <w:r w:rsidRPr="00760784">
        <w:rPr>
          <w:rFonts w:cs="Arial"/>
          <w:sz w:val="24"/>
          <w:szCs w:val="24"/>
        </w:rPr>
        <w:t xml:space="preserve"> </w:t>
      </w:r>
      <w:r w:rsidR="00124906" w:rsidRPr="00760784">
        <w:rPr>
          <w:rFonts w:cs="Arial"/>
          <w:sz w:val="24"/>
          <w:szCs w:val="24"/>
        </w:rPr>
        <w:t>Veel keuze was er meestal niet dus waren het boeken die ik niet graag</w:t>
      </w:r>
      <w:r w:rsidR="00BD77B7" w:rsidRPr="00760784">
        <w:rPr>
          <w:rFonts w:cs="Arial"/>
          <w:sz w:val="24"/>
          <w:szCs w:val="24"/>
        </w:rPr>
        <w:t xml:space="preserve"> las</w:t>
      </w:r>
      <w:r w:rsidR="00124906" w:rsidRPr="00760784">
        <w:rPr>
          <w:rFonts w:cs="Arial"/>
          <w:sz w:val="24"/>
          <w:szCs w:val="24"/>
        </w:rPr>
        <w:t xml:space="preserve">. </w:t>
      </w:r>
      <w:r w:rsidR="00BD77B7" w:rsidRPr="00760784">
        <w:rPr>
          <w:rFonts w:cs="Arial"/>
          <w:sz w:val="24"/>
          <w:szCs w:val="24"/>
        </w:rPr>
        <w:t>Vroeger</w:t>
      </w:r>
      <w:r w:rsidR="00CE6093" w:rsidRPr="00760784">
        <w:rPr>
          <w:rFonts w:cs="Arial"/>
          <w:sz w:val="24"/>
          <w:szCs w:val="24"/>
        </w:rPr>
        <w:t xml:space="preserve"> las ik graag boek over weetjes en feiten. </w:t>
      </w:r>
      <w:r w:rsidR="00BD77B7" w:rsidRPr="00760784">
        <w:rPr>
          <w:rFonts w:cs="Arial"/>
          <w:sz w:val="24"/>
          <w:szCs w:val="24"/>
        </w:rPr>
        <w:t xml:space="preserve">Ik vond het altijd leuk als ik met een boek iets kon bijleren. </w:t>
      </w:r>
    </w:p>
    <w:p w:rsidR="00760784" w:rsidRDefault="00CE6093" w:rsidP="0002788E">
      <w:pPr>
        <w:rPr>
          <w:rFonts w:cs="Arial"/>
          <w:sz w:val="24"/>
          <w:szCs w:val="24"/>
        </w:rPr>
      </w:pPr>
      <w:r w:rsidRPr="00760784">
        <w:rPr>
          <w:rFonts w:cs="Arial"/>
          <w:sz w:val="24"/>
          <w:szCs w:val="24"/>
        </w:rPr>
        <w:t xml:space="preserve">Het boek dat mij het meest is bijgebleven, is 'De wraak van Jota'. </w:t>
      </w:r>
      <w:r w:rsidR="00124906" w:rsidRPr="00760784">
        <w:rPr>
          <w:rFonts w:cs="Arial"/>
          <w:sz w:val="24"/>
          <w:szCs w:val="24"/>
        </w:rPr>
        <w:t xml:space="preserve">Het was het eerste </w:t>
      </w:r>
      <w:r w:rsidR="00BD77B7" w:rsidRPr="00760784">
        <w:rPr>
          <w:rFonts w:cs="Arial"/>
          <w:sz w:val="24"/>
          <w:szCs w:val="24"/>
        </w:rPr>
        <w:t xml:space="preserve">boek </w:t>
      </w:r>
      <w:r w:rsidR="00124906" w:rsidRPr="00760784">
        <w:rPr>
          <w:rFonts w:cs="Arial"/>
          <w:sz w:val="24"/>
          <w:szCs w:val="24"/>
        </w:rPr>
        <w:t xml:space="preserve"> waarover ik een opstel moest maken en dat ik zelf mocht kiezen. </w:t>
      </w:r>
      <w:r w:rsidR="00321532" w:rsidRPr="00760784">
        <w:rPr>
          <w:rFonts w:cs="Arial"/>
          <w:sz w:val="24"/>
          <w:szCs w:val="24"/>
        </w:rPr>
        <w:t>Het ging over een leerkracht die zonder reden een leerling straf gaf en minder punten.</w:t>
      </w:r>
      <w:r w:rsidR="00BD77B7" w:rsidRPr="00760784">
        <w:rPr>
          <w:rFonts w:cs="Arial"/>
          <w:sz w:val="24"/>
          <w:szCs w:val="24"/>
        </w:rPr>
        <w:t xml:space="preserve"> Het was een onderwerp dat mij wel aansprak, du las ik</w:t>
      </w:r>
      <w:r w:rsidR="00321532" w:rsidRPr="00760784">
        <w:rPr>
          <w:rFonts w:cs="Arial"/>
          <w:sz w:val="24"/>
          <w:szCs w:val="24"/>
        </w:rPr>
        <w:t xml:space="preserve"> het boek met veel plezier. </w:t>
      </w:r>
    </w:p>
    <w:p w:rsidR="00BD77B7" w:rsidRPr="00760784" w:rsidRDefault="00321532" w:rsidP="0002788E">
      <w:pPr>
        <w:rPr>
          <w:rFonts w:cs="Arial"/>
          <w:sz w:val="24"/>
          <w:szCs w:val="24"/>
        </w:rPr>
      </w:pPr>
      <w:r w:rsidRPr="00760784">
        <w:rPr>
          <w:rFonts w:cs="Arial"/>
          <w:sz w:val="24"/>
          <w:szCs w:val="24"/>
        </w:rPr>
        <w:t xml:space="preserve">Vroeger las ik heel graag, maar sinds ik naar het middelbaar ben gegaan, niet meer. </w:t>
      </w:r>
      <w:r w:rsidR="00C9595D" w:rsidRPr="00760784">
        <w:rPr>
          <w:rFonts w:cs="Arial"/>
          <w:sz w:val="24"/>
          <w:szCs w:val="24"/>
        </w:rPr>
        <w:t>In het eerste middelbaar nog wel, toen las ik ook tijdschriften zoals '</w:t>
      </w:r>
      <w:r w:rsidR="00760784">
        <w:rPr>
          <w:rFonts w:cs="Arial"/>
          <w:sz w:val="24"/>
          <w:szCs w:val="24"/>
        </w:rPr>
        <w:t>J</w:t>
      </w:r>
      <w:r w:rsidR="00906834" w:rsidRPr="00760784">
        <w:rPr>
          <w:rFonts w:cs="Arial"/>
          <w:sz w:val="24"/>
          <w:szCs w:val="24"/>
        </w:rPr>
        <w:t xml:space="preserve">oepie', maar ook nog boeken zonder dat ik ze voor het school moest lezen. Maar vanaf het 2de middelbaar </w:t>
      </w:r>
      <w:r w:rsidR="00BD77B7" w:rsidRPr="00760784">
        <w:rPr>
          <w:rFonts w:cs="Arial"/>
          <w:sz w:val="24"/>
          <w:szCs w:val="24"/>
        </w:rPr>
        <w:t xml:space="preserve">is dat gestopt, want </w:t>
      </w:r>
      <w:r w:rsidR="00906834" w:rsidRPr="00760784">
        <w:rPr>
          <w:rFonts w:cs="Arial"/>
          <w:sz w:val="24"/>
          <w:szCs w:val="24"/>
        </w:rPr>
        <w:t>had ik bi</w:t>
      </w:r>
      <w:r w:rsidR="00E13C79" w:rsidRPr="00760784">
        <w:rPr>
          <w:rFonts w:cs="Arial"/>
          <w:sz w:val="24"/>
          <w:szCs w:val="24"/>
        </w:rPr>
        <w:t xml:space="preserve">jna geen tijd meer om te lezen. Maar als ik lees, word ik liever niet gestoord. Ik lees ook zonder de tv aan, anders word ik veel te snel afgeleid. </w:t>
      </w:r>
      <w:r w:rsidR="00906834" w:rsidRPr="00760784">
        <w:rPr>
          <w:rFonts w:cs="Arial"/>
          <w:sz w:val="24"/>
          <w:szCs w:val="24"/>
        </w:rPr>
        <w:t xml:space="preserve">De laatste boeken die ik heb gelezen, waren de boektoppers van vorig jaar. </w:t>
      </w:r>
      <w:r w:rsidR="00BD77B7" w:rsidRPr="00760784">
        <w:rPr>
          <w:rFonts w:cs="Arial"/>
          <w:sz w:val="24"/>
          <w:szCs w:val="24"/>
        </w:rPr>
        <w:t xml:space="preserve">Ik vond het geen goede boeken want de onderwerpen waren nogal saai. </w:t>
      </w:r>
    </w:p>
    <w:p w:rsidR="00E13C79" w:rsidRPr="00760784" w:rsidRDefault="00E13C79" w:rsidP="0002788E">
      <w:pPr>
        <w:rPr>
          <w:rFonts w:cs="Arial"/>
          <w:sz w:val="24"/>
          <w:szCs w:val="24"/>
        </w:rPr>
      </w:pPr>
    </w:p>
    <w:p w:rsidR="00BD77B7" w:rsidRPr="00760784" w:rsidRDefault="00E13C79" w:rsidP="0002788E">
      <w:pPr>
        <w:rPr>
          <w:rFonts w:cs="Arial"/>
          <w:sz w:val="24"/>
          <w:szCs w:val="24"/>
        </w:rPr>
      </w:pPr>
      <w:r w:rsidRPr="00760784">
        <w:rPr>
          <w:rFonts w:cs="Arial"/>
          <w:sz w:val="24"/>
          <w:szCs w:val="24"/>
        </w:rPr>
        <w:t>Ik lees dus tegenwoordig niet veel meer, en dat vind ik wel jammer omdat ik het vroeger zo graag deed. Ik lees alleen echt als het nodig is voor school, maar dan lees ik liever boeken die gaan over hedendaagse dingen, en geen fantasie boeken.</w:t>
      </w:r>
    </w:p>
    <w:sectPr w:rsidR="00BD77B7" w:rsidRPr="00760784" w:rsidSect="004C363D">
      <w:footerReference w:type="default" r:id="rId7"/>
      <w:headerReference w:type="first" r:id="rId8"/>
      <w:pgSz w:w="11906" w:h="16838" w:code="9"/>
      <w:pgMar w:top="1418" w:right="1418" w:bottom="1814" w:left="1418" w:header="709" w:footer="794"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88" w:rsidRDefault="00926288" w:rsidP="00450E6F">
      <w:r>
        <w:separator/>
      </w:r>
    </w:p>
  </w:endnote>
  <w:endnote w:type="continuationSeparator" w:id="1">
    <w:p w:rsidR="00926288" w:rsidRDefault="00926288" w:rsidP="00450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55Roman">
    <w:altName w:val="Vrind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6F" w:rsidRPr="0040263A" w:rsidRDefault="00F94A5C" w:rsidP="00450E6F">
    <w:pPr>
      <w:pStyle w:val="Voettekst"/>
      <w:rPr>
        <w:sz w:val="18"/>
        <w:szCs w:val="18"/>
        <w:lang w:val="nl-BE"/>
      </w:rPr>
    </w:pPr>
    <w:r>
      <w:rPr>
        <w:noProof/>
        <w:sz w:val="18"/>
        <w:szCs w:val="18"/>
        <w:lang w:val="nl-BE" w:eastAsia="nl-BE"/>
      </w:rPr>
      <w:drawing>
        <wp:anchor distT="0" distB="0" distL="114300" distR="114300" simplePos="0" relativeHeight="251656704" behindDoc="0" locked="0" layoutInCell="1" allowOverlap="1">
          <wp:simplePos x="0" y="0"/>
          <wp:positionH relativeFrom="column">
            <wp:posOffset>-506095</wp:posOffset>
          </wp:positionH>
          <wp:positionV relativeFrom="paragraph">
            <wp:posOffset>-267335</wp:posOffset>
          </wp:positionV>
          <wp:extent cx="685800" cy="566420"/>
          <wp:effectExtent l="0" t="0" r="0" b="5080"/>
          <wp:wrapNone/>
          <wp:docPr id="6" name="Afbeelding 6" descr="ksom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som logo 2013.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566420"/>
                  </a:xfrm>
                  <a:prstGeom prst="rect">
                    <a:avLst/>
                  </a:prstGeom>
                  <a:noFill/>
                  <a:ln>
                    <a:noFill/>
                  </a:ln>
                </pic:spPr>
              </pic:pic>
            </a:graphicData>
          </a:graphic>
        </wp:anchor>
      </w:drawing>
    </w:r>
  </w:p>
  <w:p w:rsidR="00450E6F" w:rsidRPr="0040263A" w:rsidRDefault="00F94A5C" w:rsidP="00450E6F">
    <w:pPr>
      <w:pStyle w:val="Voettekst"/>
      <w:rPr>
        <w:sz w:val="18"/>
        <w:szCs w:val="18"/>
        <w:lang w:val="nl-BE"/>
      </w:rPr>
    </w:pPr>
    <w:r>
      <w:rPr>
        <w:noProof/>
        <w:sz w:val="18"/>
        <w:szCs w:val="18"/>
        <w:lang w:val="nl-BE" w:eastAsia="nl-BE"/>
      </w:rPr>
      <w:drawing>
        <wp:inline distT="0" distB="0" distL="0" distR="0">
          <wp:extent cx="5753100" cy="180975"/>
          <wp:effectExtent l="0" t="0" r="0" b="9525"/>
          <wp:docPr id="1" name="Afbeelding 1" descr="nieuw logo 2013 brh voet roz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logo 2013 brh voet rozenber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809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88" w:rsidRDefault="00926288" w:rsidP="00450E6F">
      <w:r>
        <w:separator/>
      </w:r>
    </w:p>
  </w:footnote>
  <w:footnote w:type="continuationSeparator" w:id="1">
    <w:p w:rsidR="00926288" w:rsidRDefault="00926288" w:rsidP="00450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D" w:rsidRDefault="009F140B" w:rsidP="004C363D">
    <w:pPr>
      <w:framePr w:w="1843" w:h="1157" w:hSpace="181" w:wrap="notBeside" w:vAnchor="page" w:hAnchor="page" w:x="2175" w:y="721"/>
      <w:rPr>
        <w:rFonts w:ascii="Frutiger55Roman" w:hAnsi="Frutiger55Roman"/>
        <w:b/>
        <w:sz w:val="20"/>
        <w:lang w:val="de-DE"/>
      </w:rPr>
    </w:pPr>
    <w:r>
      <w:rPr>
        <w:rFonts w:ascii="Frutiger55Roman" w:hAnsi="Frutiger55Roman"/>
        <w:b/>
        <w:noProof/>
        <w:sz w:val="20"/>
        <w:lang w:val="nl-BE" w:eastAsia="nl-BE"/>
      </w:rPr>
      <w:pict>
        <v:line id="Line 10" o:spid="_x0000_s4097" style="position:absolute;z-index:251662848;visibility:visible;mso-position-horizontal-relative:page;mso-position-vertical-relative:page" from="28.8pt,115.2pt" to="568.8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" o:allowincell="f" strokeweight="1pt">
          <v:stroke startarrowwidth="narrow" startarrowlength="short" endarrowwidth="narrow" endarrowlength="short"/>
          <w10:wrap anchorx="page" anchory="page"/>
        </v:line>
      </w:pict>
    </w:r>
    <w:r w:rsidR="004C363D" w:rsidRPr="00376AE6">
      <w:rPr>
        <w:rFonts w:ascii="Frutiger55Roman" w:hAnsi="Frutiger55Roman"/>
        <w:b/>
        <w:sz w:val="20"/>
        <w:lang w:val="de-DE"/>
      </w:rPr>
      <w:t>Rozenberg S.O.</w:t>
    </w:r>
  </w:p>
  <w:p w:rsidR="004C363D" w:rsidRPr="00376AE6" w:rsidRDefault="004C363D" w:rsidP="004C363D">
    <w:pPr>
      <w:framePr w:w="1843" w:h="1157" w:hSpace="181" w:wrap="notBeside" w:vAnchor="page" w:hAnchor="page" w:x="2175" w:y="721"/>
      <w:rPr>
        <w:rFonts w:ascii="Frutiger55Roman" w:hAnsi="Frutiger55Roman"/>
        <w:b/>
        <w:sz w:val="8"/>
        <w:lang w:val="de-DE"/>
      </w:rPr>
    </w:pPr>
  </w:p>
  <w:p w:rsidR="004C363D" w:rsidRDefault="004C363D" w:rsidP="004C363D">
    <w:pPr>
      <w:framePr w:w="1843" w:h="1157" w:hSpace="181" w:wrap="notBeside" w:vAnchor="page" w:hAnchor="page" w:x="2175" w:y="721"/>
      <w:rPr>
        <w:rFonts w:ascii="Frutiger55Roman" w:hAnsi="Frutiger55Roman"/>
        <w:b/>
        <w:sz w:val="20"/>
      </w:rPr>
    </w:pPr>
    <w:r w:rsidRPr="00376AE6">
      <w:rPr>
        <w:rFonts w:ascii="Frutiger55Roman" w:hAnsi="Frutiger55Roman"/>
        <w:b/>
        <w:sz w:val="20"/>
      </w:rPr>
      <w:t>Rozenberg  2</w:t>
    </w:r>
  </w:p>
  <w:p w:rsidR="004C363D" w:rsidRPr="00376AE6" w:rsidRDefault="004C363D" w:rsidP="004C363D">
    <w:pPr>
      <w:framePr w:w="1843" w:h="1157" w:hSpace="181" w:wrap="notBeside" w:vAnchor="page" w:hAnchor="page" w:x="2175" w:y="721"/>
      <w:rPr>
        <w:rFonts w:ascii="Frutiger55Roman" w:hAnsi="Frutiger55Roman"/>
        <w:b/>
        <w:sz w:val="8"/>
      </w:rPr>
    </w:pPr>
  </w:p>
  <w:p w:rsidR="004C363D" w:rsidRPr="00376AE6" w:rsidRDefault="004C363D" w:rsidP="004C363D">
    <w:pPr>
      <w:framePr w:w="1843" w:h="1157" w:hSpace="181" w:wrap="notBeside" w:vAnchor="page" w:hAnchor="page" w:x="2175" w:y="721"/>
      <w:rPr>
        <w:rFonts w:ascii="Frutiger55Roman" w:hAnsi="Frutiger55Roman"/>
        <w:b/>
        <w:sz w:val="20"/>
      </w:rPr>
    </w:pPr>
    <w:r w:rsidRPr="00376AE6">
      <w:rPr>
        <w:rFonts w:ascii="Frutiger55Roman" w:hAnsi="Frutiger55Roman"/>
        <w:b/>
        <w:sz w:val="20"/>
      </w:rPr>
      <w:t>2400 MOL</w:t>
    </w:r>
  </w:p>
  <w:p w:rsidR="004C363D" w:rsidRDefault="004C363D">
    <w:pPr>
      <w:pStyle w:val="Koptekst"/>
    </w:pPr>
    <w:r>
      <w:rPr>
        <w:noProof/>
        <w:lang w:val="nl-BE" w:eastAsia="nl-BE"/>
      </w:rPr>
      <w:drawing>
        <wp:anchor distT="0" distB="0" distL="114300" distR="114300" simplePos="0" relativeHeight="251660800" behindDoc="0" locked="0" layoutInCell="1" allowOverlap="1">
          <wp:simplePos x="0" y="0"/>
          <wp:positionH relativeFrom="column">
            <wp:posOffset>-534670</wp:posOffset>
          </wp:positionH>
          <wp:positionV relativeFrom="paragraph">
            <wp:posOffset>-180975</wp:posOffset>
          </wp:positionV>
          <wp:extent cx="826135" cy="924560"/>
          <wp:effectExtent l="0" t="0" r="0" b="8890"/>
          <wp:wrapNone/>
          <wp:docPr id="9" name="Afbeelding 9" descr="Rozenberg_13-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zenberg_13-ww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6135" cy="924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28DB"/>
    <w:multiLevelType w:val="hybridMultilevel"/>
    <w:tmpl w:val="1F7064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9132F16"/>
    <w:multiLevelType w:val="hybridMultilevel"/>
    <w:tmpl w:val="6FD235B8"/>
    <w:lvl w:ilvl="0" w:tplc="9FA64084">
      <w:numFmt w:val="bullet"/>
      <w:lvlText w:val="-"/>
      <w:lvlJc w:val="left"/>
      <w:pPr>
        <w:ind w:left="360" w:hanging="360"/>
      </w:pPr>
      <w:rPr>
        <w:rFonts w:ascii="Arial" w:eastAsia="Times New Roman" w:hAnsi="Arial" w:cs="Frutiger55Roman" w:hint="default"/>
      </w:rPr>
    </w:lvl>
    <w:lvl w:ilvl="1" w:tplc="08130003" w:tentative="1">
      <w:start w:val="1"/>
      <w:numFmt w:val="bullet"/>
      <w:lvlText w:val="o"/>
      <w:lvlJc w:val="left"/>
      <w:pPr>
        <w:ind w:left="1080" w:hanging="360"/>
      </w:pPr>
      <w:rPr>
        <w:rFonts w:ascii="Courier New" w:hAnsi="Courier New" w:cs="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Symbol"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Symbol"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7D67391E"/>
    <w:multiLevelType w:val="hybridMultilevel"/>
    <w:tmpl w:val="08EED2B6"/>
    <w:lvl w:ilvl="0" w:tplc="E556A762">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F05BC3"/>
    <w:rsid w:val="0002788E"/>
    <w:rsid w:val="00124906"/>
    <w:rsid w:val="002249E1"/>
    <w:rsid w:val="00321532"/>
    <w:rsid w:val="00450E6F"/>
    <w:rsid w:val="004952EA"/>
    <w:rsid w:val="004C363D"/>
    <w:rsid w:val="00563131"/>
    <w:rsid w:val="005B34AA"/>
    <w:rsid w:val="00760784"/>
    <w:rsid w:val="00862047"/>
    <w:rsid w:val="008A510B"/>
    <w:rsid w:val="008B0B1D"/>
    <w:rsid w:val="00906834"/>
    <w:rsid w:val="00926288"/>
    <w:rsid w:val="009F140B"/>
    <w:rsid w:val="00BD77B7"/>
    <w:rsid w:val="00C9595D"/>
    <w:rsid w:val="00CE6093"/>
    <w:rsid w:val="00E13C79"/>
    <w:rsid w:val="00F03812"/>
    <w:rsid w:val="00F05BC3"/>
    <w:rsid w:val="00F94A5C"/>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3131"/>
    <w:rPr>
      <w:rFonts w:ascii="Arial" w:hAnsi="Arial"/>
      <w:sz w:val="22"/>
      <w:lang w:val="nl-NL" w:eastAsia="nl-NL"/>
    </w:rPr>
  </w:style>
  <w:style w:type="paragraph" w:styleId="Kop1">
    <w:name w:val="heading 1"/>
    <w:basedOn w:val="Standaard"/>
    <w:next w:val="Standaard"/>
    <w:qFormat/>
    <w:rsid w:val="00563131"/>
    <w:pPr>
      <w:keepNext/>
      <w:jc w:val="center"/>
      <w:outlineLvl w:val="0"/>
    </w:pPr>
    <w:rPr>
      <w:b/>
      <w:bCs/>
      <w:i/>
      <w:iCs/>
    </w:rPr>
  </w:style>
  <w:style w:type="paragraph" w:styleId="Kop2">
    <w:name w:val="heading 2"/>
    <w:basedOn w:val="Standaard"/>
    <w:next w:val="Standaard"/>
    <w:qFormat/>
    <w:rsid w:val="00563131"/>
    <w:pPr>
      <w:keepNext/>
      <w:jc w:val="cente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563131"/>
    <w:pPr>
      <w:framePr w:w="6933" w:h="1297" w:hSpace="181" w:wrap="around" w:vAnchor="page" w:hAnchor="page" w:x="4608" w:y="865"/>
      <w:tabs>
        <w:tab w:val="left" w:pos="284"/>
        <w:tab w:val="right" w:leader="dot" w:pos="3828"/>
        <w:tab w:val="left" w:pos="4111"/>
        <w:tab w:val="right" w:leader="dot" w:pos="6663"/>
      </w:tabs>
      <w:spacing w:line="320" w:lineRule="exact"/>
    </w:pPr>
  </w:style>
  <w:style w:type="paragraph" w:styleId="Koptekst">
    <w:name w:val="header"/>
    <w:basedOn w:val="Standaard"/>
    <w:link w:val="KoptekstChar"/>
    <w:uiPriority w:val="99"/>
    <w:unhideWhenUsed/>
    <w:rsid w:val="0040263A"/>
    <w:pPr>
      <w:tabs>
        <w:tab w:val="center" w:pos="4536"/>
        <w:tab w:val="right" w:pos="9072"/>
      </w:tabs>
    </w:pPr>
  </w:style>
  <w:style w:type="character" w:customStyle="1" w:styleId="KoptekstChar">
    <w:name w:val="Koptekst Char"/>
    <w:basedOn w:val="Standaardalinea-lettertype"/>
    <w:link w:val="Koptekst"/>
    <w:uiPriority w:val="99"/>
    <w:rsid w:val="0040263A"/>
    <w:rPr>
      <w:rFonts w:ascii="Arial" w:hAnsi="Arial"/>
      <w:sz w:val="22"/>
      <w:lang w:val="nl-NL" w:eastAsia="nl-NL"/>
    </w:rPr>
  </w:style>
  <w:style w:type="paragraph" w:styleId="Voettekst">
    <w:name w:val="footer"/>
    <w:basedOn w:val="Standaard"/>
    <w:link w:val="VoettekstChar"/>
    <w:uiPriority w:val="99"/>
    <w:unhideWhenUsed/>
    <w:rsid w:val="0040263A"/>
    <w:pPr>
      <w:tabs>
        <w:tab w:val="center" w:pos="4536"/>
        <w:tab w:val="right" w:pos="9072"/>
      </w:tabs>
    </w:pPr>
  </w:style>
  <w:style w:type="character" w:customStyle="1" w:styleId="VoettekstChar">
    <w:name w:val="Voettekst Char"/>
    <w:basedOn w:val="Standaardalinea-lettertype"/>
    <w:link w:val="Voettekst"/>
    <w:uiPriority w:val="99"/>
    <w:rsid w:val="0040263A"/>
    <w:rPr>
      <w:rFonts w:ascii="Arial" w:hAnsi="Arial"/>
      <w:sz w:val="22"/>
      <w:lang w:val="nl-NL" w:eastAsia="nl-NL"/>
    </w:rPr>
  </w:style>
  <w:style w:type="paragraph" w:styleId="Ballontekst">
    <w:name w:val="Balloon Text"/>
    <w:basedOn w:val="Standaard"/>
    <w:link w:val="BallontekstChar"/>
    <w:uiPriority w:val="99"/>
    <w:semiHidden/>
    <w:unhideWhenUsed/>
    <w:rsid w:val="004C363D"/>
    <w:rPr>
      <w:rFonts w:ascii="Tahoma" w:hAnsi="Tahoma" w:cs="Tahoma"/>
      <w:sz w:val="16"/>
      <w:szCs w:val="16"/>
    </w:rPr>
  </w:style>
  <w:style w:type="character" w:customStyle="1" w:styleId="BallontekstChar">
    <w:name w:val="Ballontekst Char"/>
    <w:basedOn w:val="Standaardalinea-lettertype"/>
    <w:link w:val="Ballontekst"/>
    <w:uiPriority w:val="99"/>
    <w:semiHidden/>
    <w:rsid w:val="004C363D"/>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te\Desktop\School\toetsblad%20Roz%202013%20enkel%20eerste%20pagina.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toetsblad Roz 2013 enkel eerste pagina</Template>
  <TotalTime>161</TotalTime>
  <Pages>1</Pages>
  <Words>374</Words>
  <Characters>2061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Rozenberg</Company>
  <LinksUpToDate>false</LinksUpToDate>
  <CharactersWithSpaces>2431</CharactersWithSpaces>
  <SharedDoc>false</SharedDoc>
  <HLinks>
    <vt:vector size="12" baseType="variant">
      <vt:variant>
        <vt:i4>3276919</vt:i4>
      </vt:variant>
      <vt:variant>
        <vt:i4>2201</vt:i4>
      </vt:variant>
      <vt:variant>
        <vt:i4>1025</vt:i4>
      </vt:variant>
      <vt:variant>
        <vt:i4>1</vt:i4>
      </vt:variant>
      <vt:variant>
        <vt:lpwstr>nieuw logo 2013 brh voet rozenberg</vt:lpwstr>
      </vt:variant>
      <vt:variant>
        <vt:lpwstr/>
      </vt:variant>
      <vt:variant>
        <vt:i4>7733263</vt:i4>
      </vt:variant>
      <vt:variant>
        <vt:i4>-1</vt:i4>
      </vt:variant>
      <vt:variant>
        <vt:i4>2057</vt:i4>
      </vt:variant>
      <vt:variant>
        <vt:i4>1</vt:i4>
      </vt:variant>
      <vt:variant>
        <vt:lpwstr>Rozenberg_13-www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cp:lastModifiedBy>
  <cp:revision>3</cp:revision>
  <cp:lastPrinted>2013-09-29T12:33:00Z</cp:lastPrinted>
  <dcterms:created xsi:type="dcterms:W3CDTF">2013-09-29T09:57:00Z</dcterms:created>
  <dcterms:modified xsi:type="dcterms:W3CDTF">2013-10-24T16:35:00Z</dcterms:modified>
</cp:coreProperties>
</file>