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36" w:rsidRPr="00B41C93" w:rsidRDefault="00744E36" w:rsidP="00070104"/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/>
      </w:tblPr>
      <w:tblGrid>
        <w:gridCol w:w="4253"/>
        <w:gridCol w:w="3974"/>
      </w:tblGrid>
      <w:tr w:rsidR="00C1235A" w:rsidRPr="00C36060" w:rsidTr="00744E36">
        <w:tc>
          <w:tcPr>
            <w:tcW w:w="4253" w:type="dxa"/>
          </w:tcPr>
          <w:p w:rsidR="005E7BFC" w:rsidRPr="00C36060" w:rsidRDefault="002D18A4" w:rsidP="00C36060">
            <w:sdt>
              <w:sdtPr>
                <w:alias w:val="Afdeling"/>
                <w:tag w:val="Auteur1_Afdeling"/>
                <w:id w:val="2118706854"/>
                <w:placeholder>
                  <w:docPart w:val="7BE6E43EED8E4D51AB8E1260A63E5639"/>
                </w:placeholder>
                <w:text/>
              </w:sdtPr>
              <w:sdtContent>
                <w:r w:rsidR="00181DA3">
                  <w:t>Landelijke Gilden Antwerpen</w:t>
                </w:r>
              </w:sdtContent>
            </w:sdt>
            <w:r w:rsidR="000A6D90" w:rsidRPr="00C36060">
              <w:br/>
            </w:r>
            <w:sdt>
              <w:sdtPr>
                <w:alias w:val="Adres"/>
                <w:tag w:val="Auteur1_Adres"/>
                <w:id w:val="116575592"/>
                <w:placeholder>
                  <w:docPart w:val="35D94F2C68B74651BB74833631D0D569"/>
                </w:placeholder>
                <w:text/>
              </w:sdtPr>
              <w:sdtContent>
                <w:r w:rsidR="00181DA3">
                  <w:t>Maal 1</w:t>
                </w:r>
              </w:sdtContent>
            </w:sdt>
            <w:r w:rsidR="000A6D90" w:rsidRPr="00C36060">
              <w:br/>
            </w:r>
            <w:sdt>
              <w:sdtPr>
                <w:alias w:val="Postcode"/>
                <w:tag w:val="Auteur1_Postcode"/>
                <w:id w:val="1845277989"/>
                <w:placeholder>
                  <w:docPart w:val="79CA4811658C4FD58F4D7E65279D3C4D"/>
                </w:placeholder>
                <w:text/>
              </w:sdtPr>
              <w:sdtContent>
                <w:r w:rsidR="00181DA3">
                  <w:t>2440</w:t>
                </w:r>
              </w:sdtContent>
            </w:sdt>
            <w:r w:rsidR="008E2C3C">
              <w:t xml:space="preserve"> </w:t>
            </w:r>
            <w:sdt>
              <w:sdtPr>
                <w:alias w:val="Gemeente"/>
                <w:tag w:val="Auteur1_Gemeente"/>
                <w:id w:val="-1621527927"/>
                <w:placeholder>
                  <w:docPart w:val="2FB577C7902B4C889C91039444AEEC21"/>
                </w:placeholder>
                <w:text/>
              </w:sdtPr>
              <w:sdtContent>
                <w:r w:rsidR="00181DA3">
                  <w:t>Geel</w:t>
                </w:r>
              </w:sdtContent>
            </w:sdt>
          </w:p>
          <w:p w:rsidR="005E7BFC" w:rsidRPr="00C36060" w:rsidRDefault="005E7BFC" w:rsidP="00C36060"/>
          <w:p w:rsidR="006C400D" w:rsidRPr="00C36060" w:rsidRDefault="006C400D" w:rsidP="00C36060"/>
        </w:tc>
        <w:tc>
          <w:tcPr>
            <w:tcW w:w="3974" w:type="dxa"/>
            <w:tcMar>
              <w:left w:w="0" w:type="dxa"/>
              <w:right w:w="0" w:type="dxa"/>
            </w:tcMar>
          </w:tcPr>
          <w:p w:rsidR="006C400D" w:rsidRPr="00C36060" w:rsidRDefault="006C400D" w:rsidP="00C36060"/>
        </w:tc>
      </w:tr>
    </w:tbl>
    <w:p w:rsidR="00390492" w:rsidRPr="00B41C93" w:rsidRDefault="00390492" w:rsidP="00DB096A">
      <w:pPr>
        <w:rPr>
          <w:i/>
        </w:rPr>
        <w:sectPr w:rsidR="00390492" w:rsidRPr="00B41C93" w:rsidSect="005C55D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843" w:right="1134" w:bottom="1418" w:left="1985" w:header="0" w:footer="69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2552"/>
      </w:tblGrid>
      <w:tr w:rsidR="00C1235A" w:rsidRPr="00B41C93" w:rsidTr="00EA5B44">
        <w:tc>
          <w:tcPr>
            <w:tcW w:w="5670" w:type="dxa"/>
          </w:tcPr>
          <w:p w:rsidR="00C1235A" w:rsidRPr="00B41C93" w:rsidRDefault="00C1235A" w:rsidP="00783D72">
            <w:pPr>
              <w:rPr>
                <w:i/>
              </w:rPr>
            </w:pPr>
          </w:p>
          <w:p w:rsidR="00C1235A" w:rsidRPr="003F0168" w:rsidRDefault="00C1235A" w:rsidP="003F0168"/>
          <w:p w:rsidR="00C1235A" w:rsidRPr="003F0168" w:rsidRDefault="00C1235A" w:rsidP="003F0168">
            <w:r w:rsidRPr="003F0168">
              <w:rPr>
                <w:b/>
              </w:rPr>
              <w:t>Structuur</w:t>
            </w:r>
            <w:r w:rsidR="008E2C3C">
              <w:rPr>
                <w:b/>
              </w:rPr>
              <w:t xml:space="preserve"> </w:t>
            </w:r>
            <w:sdt>
              <w:sdtPr>
                <w:alias w:val="Structuur"/>
                <w:tag w:val="Structuur"/>
                <w:id w:val="-894345998"/>
                <w:placeholder>
                  <w:docPart w:val="B8D248C0C7C146BA99766C39BD52C112"/>
                </w:placeholder>
                <w:text/>
              </w:sdtPr>
              <w:sdtContent>
                <w:r w:rsidR="00181DA3">
                  <w:t>Landelijke Seniorenclub Mol</w:t>
                </w:r>
              </w:sdtContent>
            </w:sdt>
            <w:r w:rsidR="00744E36" w:rsidRPr="003F0168">
              <w:br/>
            </w:r>
            <w:r w:rsidRPr="003F0168">
              <w:rPr>
                <w:b/>
              </w:rPr>
              <w:t>Aan</w:t>
            </w:r>
            <w:r w:rsidR="008E2C3C">
              <w:rPr>
                <w:b/>
              </w:rPr>
              <w:t xml:space="preserve"> </w:t>
            </w:r>
            <w:sdt>
              <w:sdtPr>
                <w:alias w:val="Naam ontvanger"/>
                <w:tag w:val="Naam ontvanger"/>
                <w:id w:val="237452084"/>
                <w:placeholder>
                  <w:docPart w:val="AEF613747C624A70A3A27C7D9C284BCC"/>
                </w:placeholder>
                <w:text/>
              </w:sdtPr>
              <w:sdtContent>
                <w:r w:rsidR="00181DA3">
                  <w:t>de seniorenverantwoordelijken uit het gewest Mol</w:t>
                </w:r>
              </w:sdtContent>
            </w:sdt>
            <w:r w:rsidR="00744E36" w:rsidRPr="003F0168">
              <w:br/>
            </w:r>
            <w:r w:rsidRPr="003F0168">
              <w:rPr>
                <w:b/>
              </w:rPr>
              <w:t>Ter info aan</w:t>
            </w:r>
            <w:r w:rsidR="008E2C3C">
              <w:rPr>
                <w:b/>
              </w:rPr>
              <w:t xml:space="preserve"> </w:t>
            </w:r>
            <w:sdt>
              <w:sdtPr>
                <w:alias w:val="Ter_info_aan"/>
                <w:tag w:val="Ter_info_aan"/>
                <w:id w:val="-1887249461"/>
                <w:placeholder>
                  <w:docPart w:val="A152FBDB8CE0467BBD4E52CE82F78052"/>
                </w:placeholder>
                <w:text/>
              </w:sdtPr>
              <w:sdtContent>
                <w:r w:rsidR="00181DA3">
                  <w:t>de voorzitters &amp; de secretarissen uit het gewest Mol</w:t>
                </w:r>
              </w:sdtContent>
            </w:sdt>
          </w:p>
          <w:p w:rsidR="00C1235A" w:rsidRPr="006E2C97" w:rsidRDefault="006E2C97" w:rsidP="00EE6425">
            <w:r>
              <w:rPr>
                <w:b/>
                <w:u w:val="single"/>
              </w:rPr>
              <w:t>Aandacht:</w:t>
            </w:r>
            <w:r>
              <w:br/>
              <w:t xml:space="preserve">Gelieve deze uitnodiging zo vlug als mogelijk te bezorgen aan </w:t>
            </w:r>
            <w:r>
              <w:rPr>
                <w:b/>
              </w:rPr>
              <w:t>alle senioren van je afdeling</w:t>
            </w:r>
          </w:p>
          <w:p w:rsidR="00C1235A" w:rsidRPr="00C36060" w:rsidRDefault="002D18A4" w:rsidP="00C36060">
            <w:pPr>
              <w:rPr>
                <w:rStyle w:val="HoofdletterTitel"/>
              </w:rPr>
            </w:pPr>
            <w:sdt>
              <w:sdtPr>
                <w:rPr>
                  <w:rStyle w:val="HoofdletterTitel"/>
                </w:rPr>
                <w:alias w:val="Type Vergadering"/>
                <w:tag w:val="Type Vergadering"/>
                <w:id w:val="323555888"/>
                <w:placeholder>
                  <w:docPart w:val="FAC1521CC60C4EA3A074F276EE06ECA2"/>
                </w:placeholder>
                <w:text/>
              </w:sdtPr>
              <w:sdtContent>
                <w:r w:rsidR="00181DA3">
                  <w:rPr>
                    <w:rStyle w:val="HoofdletterTitel"/>
                  </w:rPr>
                  <w:t>Seniorenbijeenkomst</w:t>
                </w:r>
              </w:sdtContent>
            </w:sdt>
          </w:p>
          <w:p w:rsidR="00C1235A" w:rsidRPr="00B41C93" w:rsidRDefault="00C1235A" w:rsidP="00181DA3">
            <w:r w:rsidRPr="00EE6425">
              <w:rPr>
                <w:b/>
              </w:rPr>
              <w:t>Vindt plaats op</w:t>
            </w:r>
            <w:r w:rsidR="008E2C3C">
              <w:rPr>
                <w:b/>
              </w:rPr>
              <w:t xml:space="preserve"> </w:t>
            </w:r>
            <w:sdt>
              <w:sdtPr>
                <w:tag w:val="lblDocumentDatum"/>
                <w:id w:val="-1105347524"/>
                <w:placeholder>
                  <w:docPart w:val="7E3E057C5B274E84B57C4CD0EBDB1BC7"/>
                </w:placeholder>
                <w:text/>
              </w:sdtPr>
              <w:sdtContent>
                <w:r w:rsidR="00181DA3">
                  <w:t>woensdag 10 oktober 2012</w:t>
                </w:r>
              </w:sdtContent>
            </w:sdt>
            <w:r w:rsidR="00174C4D">
              <w:t xml:space="preserve"> om 1</w:t>
            </w:r>
            <w:r w:rsidR="00181DA3">
              <w:t>3</w:t>
            </w:r>
            <w:r w:rsidR="00174C4D">
              <w:t>u</w:t>
            </w:r>
            <w:bookmarkStart w:id="0" w:name="_GoBack"/>
            <w:bookmarkEnd w:id="0"/>
            <w:r w:rsidR="00181DA3">
              <w:t>30</w:t>
            </w:r>
            <w:r w:rsidR="00744E36" w:rsidRPr="00EE6425">
              <w:br/>
            </w:r>
            <w:r w:rsidRPr="00EE6425">
              <w:rPr>
                <w:b/>
              </w:rPr>
              <w:t>Locatie</w:t>
            </w:r>
            <w:r w:rsidR="008E2C3C">
              <w:rPr>
                <w:b/>
              </w:rPr>
              <w:t xml:space="preserve"> </w:t>
            </w:r>
            <w:sdt>
              <w:sdtPr>
                <w:alias w:val="Locatie"/>
                <w:tag w:val="Locatie"/>
                <w:id w:val="-1508134051"/>
                <w:placeholder>
                  <w:docPart w:val="B756BFE06F934461B69DE3B4AC09E897"/>
                </w:placeholder>
                <w:text/>
              </w:sdtPr>
              <w:sdtContent>
                <w:r w:rsidR="00181DA3">
                  <w:t xml:space="preserve">Parochiecentrum Den Olm, </w:t>
                </w:r>
                <w:proofErr w:type="spellStart"/>
                <w:r w:rsidR="00181DA3">
                  <w:t>Olmsemarkt</w:t>
                </w:r>
                <w:proofErr w:type="spellEnd"/>
                <w:r w:rsidR="00181DA3">
                  <w:t xml:space="preserve"> 9 te Olmen</w:t>
                </w:r>
              </w:sdtContent>
            </w:sdt>
          </w:p>
        </w:tc>
        <w:tc>
          <w:tcPr>
            <w:tcW w:w="2552" w:type="dxa"/>
          </w:tcPr>
          <w:p w:rsidR="00C1235A" w:rsidRPr="00B41C93" w:rsidRDefault="00C1235A" w:rsidP="00000A68">
            <w:pPr>
              <w:tabs>
                <w:tab w:val="left" w:pos="2948"/>
                <w:tab w:val="left" w:pos="5897"/>
                <w:tab w:val="left" w:pos="6180"/>
              </w:tabs>
              <w:rPr>
                <w:rFonts w:eastAsia="Calibri"/>
                <w:b/>
                <w:i/>
                <w:sz w:val="32"/>
                <w:szCs w:val="32"/>
              </w:rPr>
            </w:pPr>
          </w:p>
          <w:p w:rsidR="00C1235A" w:rsidRPr="00B41C93" w:rsidRDefault="00C1235A" w:rsidP="00000A68">
            <w:pPr>
              <w:tabs>
                <w:tab w:val="left" w:pos="2948"/>
                <w:tab w:val="left" w:pos="5897"/>
                <w:tab w:val="left" w:pos="6180"/>
              </w:tabs>
              <w:rPr>
                <w:i/>
              </w:rPr>
            </w:pPr>
            <w:r w:rsidRPr="00B41C93">
              <w:rPr>
                <w:rStyle w:val="ZwaarsteTitel"/>
              </w:rPr>
              <w:t>UITNODIGING</w:t>
            </w:r>
          </w:p>
        </w:tc>
      </w:tr>
    </w:tbl>
    <w:p w:rsidR="00744E36" w:rsidRPr="00B41C93" w:rsidRDefault="00744E36" w:rsidP="00DB096A">
      <w:pPr>
        <w:rPr>
          <w:i/>
        </w:rPr>
        <w:sectPr w:rsidR="00744E36" w:rsidRPr="00B41C93" w:rsidSect="005C55D3">
          <w:headerReference w:type="default" r:id="rId15"/>
          <w:footerReference w:type="default" r:id="rId16"/>
          <w:type w:val="continuous"/>
          <w:pgSz w:w="11906" w:h="16838" w:code="9"/>
          <w:pgMar w:top="1843" w:right="1134" w:bottom="1418" w:left="1985" w:header="0" w:footer="697" w:gutter="0"/>
          <w:cols w:space="708"/>
          <w:docGrid w:linePitch="360"/>
        </w:sectPr>
      </w:pPr>
    </w:p>
    <w:p w:rsidR="00744E36" w:rsidRPr="00B41C93" w:rsidRDefault="00744E36" w:rsidP="00DB096A">
      <w:pPr>
        <w:rPr>
          <w:i/>
        </w:rPr>
        <w:sectPr w:rsidR="00744E36" w:rsidRPr="00B41C93" w:rsidSect="005C55D3">
          <w:type w:val="continuous"/>
          <w:pgSz w:w="11906" w:h="16838" w:code="9"/>
          <w:pgMar w:top="1843" w:right="1134" w:bottom="1418" w:left="1985" w:header="0" w:footer="697" w:gutter="0"/>
          <w:cols w:space="708"/>
          <w:titlePg/>
          <w:docGrid w:linePitch="360"/>
        </w:sectPr>
      </w:pPr>
    </w:p>
    <w:p w:rsidR="000D641D" w:rsidRDefault="000D641D" w:rsidP="000D641D">
      <w:pPr>
        <w:rPr>
          <w:i/>
        </w:rPr>
      </w:pPr>
      <w:r w:rsidRPr="00B41C93">
        <w:lastRenderedPageBreak/>
        <w:t>Geachte heer/mevrouw</w:t>
      </w:r>
    </w:p>
    <w:p w:rsidR="0046451C" w:rsidRDefault="0046451C" w:rsidP="000D641D">
      <w:pPr>
        <w:tabs>
          <w:tab w:val="left" w:pos="2948"/>
          <w:tab w:val="left" w:pos="5897"/>
          <w:tab w:val="left" w:pos="6180"/>
        </w:tabs>
      </w:pPr>
    </w:p>
    <w:p w:rsidR="00DF43DD" w:rsidRPr="00DF43DD" w:rsidRDefault="000D641D" w:rsidP="000D641D">
      <w:pPr>
        <w:tabs>
          <w:tab w:val="left" w:pos="2948"/>
          <w:tab w:val="left" w:pos="5897"/>
          <w:tab w:val="left" w:pos="6180"/>
        </w:tabs>
      </w:pPr>
      <w:r w:rsidRPr="00B41C93">
        <w:t xml:space="preserve">U wordt vriendelijk uitgenodigd om deel te nemen aan de </w:t>
      </w:r>
      <w:r w:rsidR="00181DA3">
        <w:t>seniorenbijeenkomst van het gewest Mol.</w:t>
      </w:r>
    </w:p>
    <w:p w:rsidR="000D641D" w:rsidRPr="00B41C93" w:rsidRDefault="000D641D" w:rsidP="000D641D">
      <w:pPr>
        <w:tabs>
          <w:tab w:val="left" w:pos="2948"/>
          <w:tab w:val="left" w:pos="5897"/>
          <w:tab w:val="left" w:pos="6180"/>
        </w:tabs>
        <w:rPr>
          <w:i/>
        </w:rPr>
      </w:pPr>
    </w:p>
    <w:p w:rsidR="000D641D" w:rsidRPr="00B41C93" w:rsidRDefault="000D641D" w:rsidP="000D641D">
      <w:pPr>
        <w:tabs>
          <w:tab w:val="left" w:pos="2948"/>
          <w:tab w:val="left" w:pos="5897"/>
          <w:tab w:val="left" w:pos="6180"/>
        </w:tabs>
        <w:rPr>
          <w:b/>
          <w:i/>
        </w:rPr>
      </w:pPr>
      <w:r w:rsidRPr="00B41C93">
        <w:rPr>
          <w:b/>
        </w:rPr>
        <w:t>Agenda</w:t>
      </w:r>
    </w:p>
    <w:p w:rsidR="008E2C3C" w:rsidRPr="00181DA3" w:rsidRDefault="00181DA3" w:rsidP="008E2C3C">
      <w:pPr>
        <w:pStyle w:val="Lijstalinea"/>
        <w:numPr>
          <w:ilvl w:val="0"/>
          <w:numId w:val="14"/>
        </w:numPr>
        <w:tabs>
          <w:tab w:val="left" w:pos="2948"/>
          <w:tab w:val="left" w:pos="5897"/>
          <w:tab w:val="left" w:pos="6180"/>
        </w:tabs>
        <w:spacing w:after="0"/>
        <w:rPr>
          <w:i/>
        </w:rPr>
      </w:pPr>
      <w:r>
        <w:t>Welkom bij een tas koffie</w:t>
      </w:r>
    </w:p>
    <w:p w:rsidR="00181DA3" w:rsidRDefault="00181DA3" w:rsidP="008E2C3C">
      <w:pPr>
        <w:pStyle w:val="Lijstalinea"/>
        <w:numPr>
          <w:ilvl w:val="0"/>
          <w:numId w:val="14"/>
        </w:numPr>
        <w:tabs>
          <w:tab w:val="left" w:pos="2948"/>
          <w:tab w:val="left" w:pos="5897"/>
          <w:tab w:val="left" w:pos="6180"/>
        </w:tabs>
        <w:spacing w:after="0"/>
        <w:rPr>
          <w:i/>
        </w:rPr>
      </w:pPr>
      <w:r>
        <w:t xml:space="preserve">Optreden van ‘De Choco en de </w:t>
      </w:r>
      <w:proofErr w:type="spellStart"/>
      <w:r>
        <w:t>Selle</w:t>
      </w:r>
      <w:proofErr w:type="spellEnd"/>
      <w:r>
        <w:t>’</w:t>
      </w:r>
      <w:r>
        <w:br/>
      </w:r>
      <w:r>
        <w:rPr>
          <w:i/>
        </w:rPr>
        <w:t>Twee “deftige” heren komen trompet spelen, maar zo ver zijn ze nog niet want…  En zijn kruipen nadien telkens in iemands huid zoals de boer, een klein manneke, een zatlap, …  Amusement gegarandeerd!</w:t>
      </w:r>
    </w:p>
    <w:p w:rsidR="00181DA3" w:rsidRPr="00181DA3" w:rsidRDefault="00181DA3" w:rsidP="008E2C3C">
      <w:pPr>
        <w:pStyle w:val="Lijstalinea"/>
        <w:numPr>
          <w:ilvl w:val="0"/>
          <w:numId w:val="14"/>
        </w:numPr>
        <w:tabs>
          <w:tab w:val="left" w:pos="2948"/>
          <w:tab w:val="left" w:pos="5897"/>
          <w:tab w:val="left" w:pos="6180"/>
        </w:tabs>
        <w:spacing w:after="0"/>
      </w:pPr>
      <w:r w:rsidRPr="00181DA3">
        <w:t>Koffietafel en gezellig samenzijn</w:t>
      </w:r>
    </w:p>
    <w:p w:rsidR="00181DA3" w:rsidRDefault="00181DA3" w:rsidP="00181DA3">
      <w:pPr>
        <w:tabs>
          <w:tab w:val="left" w:pos="2948"/>
          <w:tab w:val="left" w:pos="5897"/>
          <w:tab w:val="left" w:pos="6180"/>
        </w:tabs>
        <w:spacing w:after="0"/>
        <w:rPr>
          <w:i/>
        </w:rPr>
      </w:pPr>
    </w:p>
    <w:p w:rsidR="00181DA3" w:rsidRPr="00181DA3" w:rsidRDefault="00181DA3" w:rsidP="00181DA3">
      <w:pPr>
        <w:tabs>
          <w:tab w:val="left" w:pos="2948"/>
          <w:tab w:val="left" w:pos="5897"/>
          <w:tab w:val="left" w:pos="6180"/>
        </w:tabs>
        <w:spacing w:after="0"/>
      </w:pPr>
      <w:r>
        <w:t xml:space="preserve">Voor deze ontspannende namiddag vragen we slechts </w:t>
      </w:r>
      <w:r w:rsidRPr="00181DA3">
        <w:rPr>
          <w:b/>
        </w:rPr>
        <w:t>€ 10 per persoon</w:t>
      </w:r>
      <w:r>
        <w:t xml:space="preserve">.  U kan uw aanwezigheid melden bij uw eigen secretaris die dan de gezamenlijke inschrijving doet door storting van het verschuldigde bedrag op rekening van het gewest Mol: IBAN </w:t>
      </w:r>
      <w:r w:rsidRPr="00181DA3">
        <w:t>BE18 7333 5720 6065</w:t>
      </w:r>
      <w:r>
        <w:t xml:space="preserve"> – BIC KREDBEBB.  Uiterlijk </w:t>
      </w:r>
      <w:r w:rsidRPr="00181DA3">
        <w:rPr>
          <w:b/>
        </w:rPr>
        <w:t>inschrijven en betalen vóór vrijdag 5 oktober</w:t>
      </w:r>
      <w:r>
        <w:t>.</w:t>
      </w:r>
    </w:p>
    <w:p w:rsidR="008E2C3C" w:rsidRDefault="008E2C3C" w:rsidP="008E2C3C"/>
    <w:p w:rsidR="00181DA3" w:rsidRDefault="00181DA3" w:rsidP="008E2C3C">
      <w:r>
        <w:t>Hopende u te mogen begroeten, tekenen wij,</w:t>
      </w:r>
    </w:p>
    <w:p w:rsidR="008E2C3C" w:rsidRPr="008E2C3C" w:rsidRDefault="008E2C3C" w:rsidP="008E2C3C"/>
    <w:p w:rsidR="008E2C3C" w:rsidRPr="00B41C93" w:rsidRDefault="00181DA3" w:rsidP="008E2C3C">
      <w:pPr>
        <w:rPr>
          <w:i/>
        </w:rPr>
      </w:pPr>
      <w:r>
        <w:t>m</w:t>
      </w:r>
      <w:r w:rsidR="000D641D" w:rsidRPr="00B41C93">
        <w:t>et vriendelijke groeten</w:t>
      </w:r>
      <w:r w:rsidR="008E2C3C">
        <w:br/>
      </w:r>
    </w:p>
    <w:tbl>
      <w:tblPr>
        <w:tblStyle w:val="Lichtearcering-accent5"/>
        <w:tblW w:w="8927" w:type="dxa"/>
        <w:tblBorders>
          <w:top w:val="none" w:sz="0" w:space="0" w:color="auto"/>
          <w:bottom w:val="none" w:sz="0" w:space="0" w:color="auto"/>
        </w:tblBorders>
        <w:tblCellMar>
          <w:top w:w="0" w:type="dxa"/>
          <w:left w:w="120" w:type="dxa"/>
          <w:bottom w:w="0" w:type="dxa"/>
          <w:right w:w="120" w:type="dxa"/>
        </w:tblCellMar>
        <w:tblLook w:val="0600"/>
      </w:tblPr>
      <w:tblGrid>
        <w:gridCol w:w="4463"/>
        <w:gridCol w:w="4464"/>
      </w:tblGrid>
      <w:tr w:rsidR="00181DA3" w:rsidRPr="00B41C93" w:rsidTr="00181DA3">
        <w:tc>
          <w:tcPr>
            <w:tcW w:w="4463" w:type="dxa"/>
          </w:tcPr>
          <w:p w:rsidR="00181DA3" w:rsidRPr="00D02FB8" w:rsidRDefault="00181DA3" w:rsidP="00181DA3">
            <w:pPr>
              <w:pStyle w:val="klemtoon"/>
            </w:pPr>
            <w:sdt>
              <w:sdtPr>
                <w:tag w:val="Auteur1_Naam"/>
                <w:id w:val="-194927717"/>
                <w:placeholder>
                  <w:docPart w:val="3AF5EDF8873741368CE55CE3F74803DE"/>
                </w:placeholder>
                <w:text/>
              </w:sdtPr>
              <w:sdtContent>
                <w:r>
                  <w:t>Gust Schoeters</w:t>
                </w:r>
              </w:sdtContent>
            </w:sdt>
          </w:p>
        </w:tc>
        <w:tc>
          <w:tcPr>
            <w:tcW w:w="4464" w:type="dxa"/>
          </w:tcPr>
          <w:p w:rsidR="00181DA3" w:rsidRPr="00D02FB8" w:rsidRDefault="00181DA3" w:rsidP="00431B95">
            <w:pPr>
              <w:pStyle w:val="klemtoon"/>
            </w:pPr>
            <w:sdt>
              <w:sdtPr>
                <w:tag w:val="Auteur1_Naam"/>
                <w:id w:val="18740031"/>
                <w:placeholder>
                  <w:docPart w:val="69B465E533F54BA4AEB0BFAC732627CF"/>
                </w:placeholder>
                <w:text/>
              </w:sdtPr>
              <w:sdtContent>
                <w:r>
                  <w:t xml:space="preserve">Ludo </w:t>
                </w:r>
                <w:proofErr w:type="spellStart"/>
                <w:r>
                  <w:t>Pluym</w:t>
                </w:r>
                <w:proofErr w:type="spellEnd"/>
              </w:sdtContent>
            </w:sdt>
          </w:p>
        </w:tc>
      </w:tr>
      <w:tr w:rsidR="00181DA3" w:rsidRPr="00B41C93" w:rsidTr="00181DA3">
        <w:tc>
          <w:tcPr>
            <w:tcW w:w="4463" w:type="dxa"/>
          </w:tcPr>
          <w:p w:rsidR="00181DA3" w:rsidRPr="00B41C93" w:rsidRDefault="00181DA3" w:rsidP="00181DA3">
            <w:pPr>
              <w:tabs>
                <w:tab w:val="left" w:pos="284"/>
              </w:tabs>
              <w:rPr>
                <w:b/>
                <w:i/>
              </w:rPr>
            </w:pPr>
            <w:sdt>
              <w:sdtPr>
                <w:tag w:val="Auteur1_Functie"/>
                <w:id w:val="26296769"/>
                <w:placeholder>
                  <w:docPart w:val="D74E254CBE864A9DB879116A0B2E6F0C"/>
                </w:placeholder>
                <w:text/>
              </w:sdtPr>
              <w:sdtContent>
                <w:r>
                  <w:t>Voorzitter Landelijke Seniorenclub Mol</w:t>
                </w:r>
              </w:sdtContent>
            </w:sdt>
          </w:p>
        </w:tc>
        <w:tc>
          <w:tcPr>
            <w:tcW w:w="4464" w:type="dxa"/>
          </w:tcPr>
          <w:p w:rsidR="00181DA3" w:rsidRPr="00B41C93" w:rsidRDefault="00181DA3" w:rsidP="00181DA3">
            <w:pPr>
              <w:tabs>
                <w:tab w:val="left" w:pos="284"/>
              </w:tabs>
              <w:rPr>
                <w:b/>
                <w:i/>
              </w:rPr>
            </w:pPr>
            <w:sdt>
              <w:sdtPr>
                <w:tag w:val="Auteur1_Functie"/>
                <w:id w:val="18740032"/>
                <w:placeholder>
                  <w:docPart w:val="BCB082CD78FE432EA2B6E439DD44A590"/>
                </w:placeholder>
                <w:text/>
              </w:sdtPr>
              <w:sdtContent>
                <w:r>
                  <w:t>Consulent</w:t>
                </w:r>
              </w:sdtContent>
            </w:sdt>
            <w:r w:rsidRPr="00E138AA">
              <w:br/>
              <w:t>T</w:t>
            </w:r>
            <w:r w:rsidRPr="00E138AA">
              <w:tab/>
            </w:r>
            <w:sdt>
              <w:sdtPr>
                <w:tag w:val="Auteur1_Telefoon"/>
                <w:id w:val="18740033"/>
                <w:placeholder>
                  <w:docPart w:val="1E8ED0A1A90C4BA4BFDEE26DEA7F06BE"/>
                </w:placeholder>
                <w:text/>
              </w:sdtPr>
              <w:sdtContent>
                <w:r>
                  <w:t>(014) 59 51 68</w:t>
                </w:r>
              </w:sdtContent>
            </w:sdt>
            <w:r w:rsidRPr="00E138AA">
              <w:br/>
              <w:t>E</w:t>
            </w:r>
            <w:r w:rsidRPr="00E138AA">
              <w:tab/>
            </w:r>
            <w:sdt>
              <w:sdtPr>
                <w:tag w:val="Auteur1_Email"/>
                <w:id w:val="18740036"/>
                <w:placeholder>
                  <w:docPart w:val="B310F3E7DCD4415BB8914393D4190F43"/>
                </w:placeholder>
                <w:text/>
              </w:sdtPr>
              <w:sdtContent>
                <w:r>
                  <w:t>Ludo.Pluym@landelijkegilden.be</w:t>
                </w:r>
              </w:sdtContent>
            </w:sdt>
          </w:p>
        </w:tc>
      </w:tr>
    </w:tbl>
    <w:p w:rsidR="00744E36" w:rsidRPr="00B41C93" w:rsidRDefault="00744E36" w:rsidP="006E2C97">
      <w:pPr>
        <w:tabs>
          <w:tab w:val="left" w:pos="284"/>
        </w:tabs>
        <w:rPr>
          <w:i/>
        </w:rPr>
      </w:pPr>
    </w:p>
    <w:sectPr w:rsidR="00744E36" w:rsidRPr="00B41C93" w:rsidSect="005C55D3">
      <w:headerReference w:type="default" r:id="rId17"/>
      <w:footerReference w:type="default" r:id="rId18"/>
      <w:type w:val="continuous"/>
      <w:pgSz w:w="11906" w:h="16838" w:code="9"/>
      <w:pgMar w:top="1843" w:right="1134" w:bottom="1418" w:left="1985" w:header="0" w:footer="6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A3" w:rsidRDefault="00181DA3" w:rsidP="00D51985">
      <w:pPr>
        <w:spacing w:line="240" w:lineRule="auto"/>
      </w:pPr>
      <w:r>
        <w:separator/>
      </w:r>
    </w:p>
  </w:endnote>
  <w:endnote w:type="continuationSeparator" w:id="0">
    <w:p w:rsidR="00181DA3" w:rsidRDefault="00181DA3" w:rsidP="00D51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6767"/>
      <w:docPartObj>
        <w:docPartGallery w:val="Page Numbers (Bottom of Page)"/>
        <w:docPartUnique/>
      </w:docPartObj>
    </w:sdtPr>
    <w:sdtContent>
      <w:sdt>
        <w:sdtPr>
          <w:id w:val="483073153"/>
          <w:docPartObj>
            <w:docPartGallery w:val="Page Numbers (Top of Page)"/>
            <w:docPartUnique/>
          </w:docPartObj>
        </w:sdtPr>
        <w:sdtContent>
          <w:p w:rsidR="00851564" w:rsidRDefault="00851564">
            <w:pPr>
              <w:jc w:val="right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-1371600</wp:posOffset>
                  </wp:positionH>
                  <wp:positionV relativeFrom="paragraph">
                    <wp:posOffset>-4445</wp:posOffset>
                  </wp:positionV>
                  <wp:extent cx="3781425" cy="714375"/>
                  <wp:effectExtent l="19050" t="0" r="9525" b="0"/>
                  <wp:wrapThrough wrapText="bothSides">
                    <wp:wrapPolygon edited="0">
                      <wp:start x="-109" y="0"/>
                      <wp:lineTo x="-109" y="21312"/>
                      <wp:lineTo x="21654" y="21312"/>
                      <wp:lineTo x="21654" y="0"/>
                      <wp:lineTo x="-109" y="0"/>
                    </wp:wrapPolygon>
                  </wp:wrapThrough>
                  <wp:docPr id="2" name="Afbeelding 0" descr="BB_BLL_ZW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_BLL_ZW300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8A4">
              <w:fldChar w:fldCharType="begin"/>
            </w:r>
            <w:r w:rsidR="00CB320A">
              <w:instrText>PAGE</w:instrText>
            </w:r>
            <w:r w:rsidR="002D18A4">
              <w:fldChar w:fldCharType="separate"/>
            </w:r>
            <w:r>
              <w:rPr>
                <w:noProof/>
              </w:rPr>
              <w:t>2</w:t>
            </w:r>
            <w:r w:rsidR="002D18A4">
              <w:rPr>
                <w:noProof/>
              </w:rPr>
              <w:fldChar w:fldCharType="end"/>
            </w:r>
            <w:r w:rsidRPr="00EC5F7E">
              <w:t xml:space="preserve"> / </w:t>
            </w:r>
            <w:r w:rsidR="002D18A4">
              <w:fldChar w:fldCharType="begin"/>
            </w:r>
            <w:r w:rsidR="00CB320A">
              <w:instrText>NUMPAGES</w:instrText>
            </w:r>
            <w:r w:rsidR="002D18A4">
              <w:fldChar w:fldCharType="separate"/>
            </w:r>
            <w:r w:rsidR="006E2C97">
              <w:rPr>
                <w:noProof/>
              </w:rPr>
              <w:t>2</w:t>
            </w:r>
            <w:r w:rsidR="002D18A4">
              <w:rPr>
                <w:noProof/>
              </w:rPr>
              <w:fldChar w:fldCharType="end"/>
            </w:r>
          </w:p>
        </w:sdtContent>
      </w:sdt>
    </w:sdtContent>
  </w:sdt>
  <w:p w:rsidR="00851564" w:rsidRDefault="00851564" w:rsidP="00C53950">
    <w:pPr>
      <w:ind w:left="-198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64" w:rsidRDefault="00851564">
    <w:r>
      <w:rPr>
        <w:noProof/>
        <w:lang w:eastAsia="nl-B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-1276165</wp:posOffset>
          </wp:positionH>
          <wp:positionV relativeFrom="paragraph">
            <wp:posOffset>-33655</wp:posOffset>
          </wp:positionV>
          <wp:extent cx="7597774" cy="723014"/>
          <wp:effectExtent l="19050" t="0" r="3176" b="0"/>
          <wp:wrapNone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og_Briefpapier_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774" cy="72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2199"/>
      <w:docPartObj>
        <w:docPartGallery w:val="Page Numbers (Bottom of Page)"/>
        <w:docPartUnique/>
      </w:docPartObj>
    </w:sdtPr>
    <w:sdtContent>
      <w:sdt>
        <w:sdtPr>
          <w:id w:val="7002200"/>
          <w:docPartObj>
            <w:docPartGallery w:val="Page Numbers (Top of Page)"/>
            <w:docPartUnique/>
          </w:docPartObj>
        </w:sdtPr>
        <w:sdtContent>
          <w:p w:rsidR="00851564" w:rsidRDefault="00851564">
            <w:pPr>
              <w:jc w:val="right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-1371600</wp:posOffset>
                  </wp:positionH>
                  <wp:positionV relativeFrom="paragraph">
                    <wp:posOffset>-4445</wp:posOffset>
                  </wp:positionV>
                  <wp:extent cx="3781425" cy="714375"/>
                  <wp:effectExtent l="19050" t="0" r="9525" b="0"/>
                  <wp:wrapThrough wrapText="bothSides">
                    <wp:wrapPolygon edited="0">
                      <wp:start x="-109" y="0"/>
                      <wp:lineTo x="-109" y="21312"/>
                      <wp:lineTo x="21654" y="21312"/>
                      <wp:lineTo x="21654" y="0"/>
                      <wp:lineTo x="-109" y="0"/>
                    </wp:wrapPolygon>
                  </wp:wrapThrough>
                  <wp:docPr id="5" name="Afbeelding 0" descr="BB_BLL_ZW3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_BLL_ZW300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18A4">
              <w:fldChar w:fldCharType="begin"/>
            </w:r>
            <w:r w:rsidR="00CB320A">
              <w:instrText>PAGE</w:instrText>
            </w:r>
            <w:r w:rsidR="002D18A4">
              <w:fldChar w:fldCharType="separate"/>
            </w:r>
            <w:r w:rsidR="00744E36">
              <w:rPr>
                <w:noProof/>
              </w:rPr>
              <w:t>2</w:t>
            </w:r>
            <w:r w:rsidR="002D18A4">
              <w:rPr>
                <w:noProof/>
              </w:rPr>
              <w:fldChar w:fldCharType="end"/>
            </w:r>
            <w:r w:rsidRPr="00EC5F7E">
              <w:t xml:space="preserve"> / </w:t>
            </w:r>
            <w:r w:rsidR="002D18A4">
              <w:fldChar w:fldCharType="begin"/>
            </w:r>
            <w:r w:rsidR="00CB320A">
              <w:instrText>NUMPAGES</w:instrText>
            </w:r>
            <w:r w:rsidR="002D18A4">
              <w:fldChar w:fldCharType="separate"/>
            </w:r>
            <w:r w:rsidR="006E2C97">
              <w:rPr>
                <w:noProof/>
              </w:rPr>
              <w:t>2</w:t>
            </w:r>
            <w:r w:rsidR="002D18A4">
              <w:rPr>
                <w:noProof/>
              </w:rPr>
              <w:fldChar w:fldCharType="end"/>
            </w:r>
          </w:p>
        </w:sdtContent>
      </w:sdt>
    </w:sdtContent>
  </w:sdt>
  <w:p w:rsidR="00851564" w:rsidRDefault="00851564" w:rsidP="00C53950">
    <w:pPr>
      <w:ind w:left="-198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44" w:rsidRDefault="00EA5B44">
    <w:pPr>
      <w:jc w:val="right"/>
    </w:pPr>
    <w:r>
      <w:rPr>
        <w:noProof/>
        <w:lang w:eastAsia="nl-B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-1228090</wp:posOffset>
          </wp:positionH>
          <wp:positionV relativeFrom="paragraph">
            <wp:posOffset>-8890</wp:posOffset>
          </wp:positionV>
          <wp:extent cx="3753485" cy="714375"/>
          <wp:effectExtent l="19050" t="0" r="0" b="0"/>
          <wp:wrapThrough wrapText="bothSides">
            <wp:wrapPolygon edited="0">
              <wp:start x="-110" y="0"/>
              <wp:lineTo x="-110" y="21312"/>
              <wp:lineTo x="21596" y="21312"/>
              <wp:lineTo x="21596" y="0"/>
              <wp:lineTo x="-110" y="0"/>
            </wp:wrapPolygon>
          </wp:wrapThrough>
          <wp:docPr id="8" name="Afbeelding 0" descr="BB_BLL_ZW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BLL_ZW30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5348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8A4">
      <w:fldChar w:fldCharType="begin"/>
    </w:r>
    <w:r>
      <w:instrText>PAGE</w:instrText>
    </w:r>
    <w:r w:rsidR="002D18A4">
      <w:fldChar w:fldCharType="separate"/>
    </w:r>
    <w:r w:rsidR="006E2C97">
      <w:rPr>
        <w:noProof/>
      </w:rPr>
      <w:t>2</w:t>
    </w:r>
    <w:r w:rsidR="002D18A4">
      <w:rPr>
        <w:noProof/>
      </w:rPr>
      <w:fldChar w:fldCharType="end"/>
    </w:r>
    <w:r w:rsidRPr="00EC5F7E">
      <w:t xml:space="preserve"> / </w:t>
    </w:r>
    <w:r w:rsidR="002D18A4">
      <w:fldChar w:fldCharType="begin"/>
    </w:r>
    <w:r>
      <w:instrText>NUMPAGES</w:instrText>
    </w:r>
    <w:r w:rsidR="002D18A4">
      <w:fldChar w:fldCharType="separate"/>
    </w:r>
    <w:r w:rsidR="006E2C97">
      <w:rPr>
        <w:noProof/>
      </w:rPr>
      <w:t>2</w:t>
    </w:r>
    <w:r w:rsidR="002D18A4">
      <w:rPr>
        <w:noProof/>
      </w:rPr>
      <w:fldChar w:fldCharType="end"/>
    </w:r>
  </w:p>
  <w:p w:rsidR="00EA5B44" w:rsidRDefault="00EA5B44" w:rsidP="00C53950">
    <w:pPr>
      <w:ind w:left="-198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A3" w:rsidRDefault="00181DA3" w:rsidP="00D51985">
      <w:pPr>
        <w:spacing w:line="240" w:lineRule="auto"/>
      </w:pPr>
      <w:r>
        <w:separator/>
      </w:r>
    </w:p>
  </w:footnote>
  <w:footnote w:type="continuationSeparator" w:id="0">
    <w:p w:rsidR="00181DA3" w:rsidRDefault="00181DA3" w:rsidP="00D519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64" w:rsidRDefault="00851564" w:rsidP="00BE3357">
    <w:pPr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64" w:rsidRDefault="00851564" w:rsidP="002642CF">
    <w:pPr>
      <w:ind w:left="-1985"/>
    </w:pPr>
    <w:r>
      <w:rPr>
        <w:noProof/>
        <w:lang w:eastAsia="nl-BE"/>
      </w:rPr>
      <w:drawing>
        <wp:inline distT="0" distB="0" distL="0" distR="0">
          <wp:extent cx="7633976" cy="1182035"/>
          <wp:effectExtent l="19050" t="0" r="5074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papier_B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976" cy="118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64" w:rsidRPr="00744E36" w:rsidRDefault="00851564" w:rsidP="00744E3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36" w:rsidRPr="00744E36" w:rsidRDefault="00744E36" w:rsidP="00744E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56406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0A57728"/>
    <w:multiLevelType w:val="multilevel"/>
    <w:tmpl w:val="812C1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2EB10CF"/>
    <w:multiLevelType w:val="multilevel"/>
    <w:tmpl w:val="8CE6D2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ED1AC4"/>
    <w:multiLevelType w:val="hybridMultilevel"/>
    <w:tmpl w:val="FFBECC46"/>
    <w:lvl w:ilvl="0" w:tplc="E2AC6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B3BF3"/>
    <w:multiLevelType w:val="hybridMultilevel"/>
    <w:tmpl w:val="1C00A880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0452A"/>
    <w:multiLevelType w:val="multilevel"/>
    <w:tmpl w:val="382EC1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BD44091"/>
    <w:multiLevelType w:val="hybridMultilevel"/>
    <w:tmpl w:val="59DE0D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377FD"/>
    <w:multiLevelType w:val="hybridMultilevel"/>
    <w:tmpl w:val="FBC424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65BCD"/>
    <w:multiLevelType w:val="hybridMultilevel"/>
    <w:tmpl w:val="315C26BA"/>
    <w:lvl w:ilvl="0" w:tplc="F2262D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3A574D"/>
    <w:multiLevelType w:val="multilevel"/>
    <w:tmpl w:val="714023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ABD6931"/>
    <w:multiLevelType w:val="multilevel"/>
    <w:tmpl w:val="714023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DBB53A5"/>
    <w:multiLevelType w:val="hybridMultilevel"/>
    <w:tmpl w:val="2D903B84"/>
    <w:lvl w:ilvl="0" w:tplc="E2AC6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CDB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D18A4"/>
    <w:rsid w:val="0000310E"/>
    <w:rsid w:val="000061BB"/>
    <w:rsid w:val="00020F7A"/>
    <w:rsid w:val="000235A7"/>
    <w:rsid w:val="00026606"/>
    <w:rsid w:val="000279CB"/>
    <w:rsid w:val="00030B77"/>
    <w:rsid w:val="00034EC6"/>
    <w:rsid w:val="00037D81"/>
    <w:rsid w:val="00040220"/>
    <w:rsid w:val="00042E96"/>
    <w:rsid w:val="0005122F"/>
    <w:rsid w:val="0005543F"/>
    <w:rsid w:val="00056855"/>
    <w:rsid w:val="000637A8"/>
    <w:rsid w:val="000646D6"/>
    <w:rsid w:val="00065173"/>
    <w:rsid w:val="00070104"/>
    <w:rsid w:val="000713F1"/>
    <w:rsid w:val="000715A0"/>
    <w:rsid w:val="00071FFB"/>
    <w:rsid w:val="00075A71"/>
    <w:rsid w:val="0007740F"/>
    <w:rsid w:val="000800CF"/>
    <w:rsid w:val="00085A9A"/>
    <w:rsid w:val="00095354"/>
    <w:rsid w:val="000956ED"/>
    <w:rsid w:val="000A205E"/>
    <w:rsid w:val="000A5918"/>
    <w:rsid w:val="000A6D90"/>
    <w:rsid w:val="000B6BF0"/>
    <w:rsid w:val="000C247B"/>
    <w:rsid w:val="000C4754"/>
    <w:rsid w:val="000C6B4A"/>
    <w:rsid w:val="000C72E0"/>
    <w:rsid w:val="000D2A19"/>
    <w:rsid w:val="000D3239"/>
    <w:rsid w:val="000D444E"/>
    <w:rsid w:val="000D4856"/>
    <w:rsid w:val="000D641D"/>
    <w:rsid w:val="000D6B5C"/>
    <w:rsid w:val="000F226D"/>
    <w:rsid w:val="000F418A"/>
    <w:rsid w:val="000F4DF2"/>
    <w:rsid w:val="000F528B"/>
    <w:rsid w:val="000F6579"/>
    <w:rsid w:val="001000FE"/>
    <w:rsid w:val="00113DCB"/>
    <w:rsid w:val="001144D8"/>
    <w:rsid w:val="0011457C"/>
    <w:rsid w:val="0011530D"/>
    <w:rsid w:val="00121F56"/>
    <w:rsid w:val="0012564A"/>
    <w:rsid w:val="0012598D"/>
    <w:rsid w:val="001308D2"/>
    <w:rsid w:val="00135FFD"/>
    <w:rsid w:val="00136522"/>
    <w:rsid w:val="001420E8"/>
    <w:rsid w:val="001449A6"/>
    <w:rsid w:val="00144CD8"/>
    <w:rsid w:val="00146C2D"/>
    <w:rsid w:val="0015562C"/>
    <w:rsid w:val="00163F88"/>
    <w:rsid w:val="00171A0A"/>
    <w:rsid w:val="0017279D"/>
    <w:rsid w:val="00173874"/>
    <w:rsid w:val="00174C4D"/>
    <w:rsid w:val="0017738B"/>
    <w:rsid w:val="0017777C"/>
    <w:rsid w:val="00180593"/>
    <w:rsid w:val="001809CD"/>
    <w:rsid w:val="00181274"/>
    <w:rsid w:val="00181749"/>
    <w:rsid w:val="00181DA3"/>
    <w:rsid w:val="001845AB"/>
    <w:rsid w:val="00190C63"/>
    <w:rsid w:val="001958FC"/>
    <w:rsid w:val="001A28E6"/>
    <w:rsid w:val="001A6C1E"/>
    <w:rsid w:val="001A70CA"/>
    <w:rsid w:val="001B0702"/>
    <w:rsid w:val="001B12DB"/>
    <w:rsid w:val="001B225F"/>
    <w:rsid w:val="001B34B3"/>
    <w:rsid w:val="001B40BA"/>
    <w:rsid w:val="001B6FB6"/>
    <w:rsid w:val="001C183F"/>
    <w:rsid w:val="001C2E54"/>
    <w:rsid w:val="001C316D"/>
    <w:rsid w:val="001C512B"/>
    <w:rsid w:val="001C5DF2"/>
    <w:rsid w:val="001E1D34"/>
    <w:rsid w:val="001E28D6"/>
    <w:rsid w:val="001E57E5"/>
    <w:rsid w:val="001E5B5D"/>
    <w:rsid w:val="001F2965"/>
    <w:rsid w:val="001F43C5"/>
    <w:rsid w:val="001F4BDB"/>
    <w:rsid w:val="001F4C05"/>
    <w:rsid w:val="00201C19"/>
    <w:rsid w:val="00202893"/>
    <w:rsid w:val="00210B76"/>
    <w:rsid w:val="00211706"/>
    <w:rsid w:val="00220812"/>
    <w:rsid w:val="00224A42"/>
    <w:rsid w:val="0023781B"/>
    <w:rsid w:val="0024263E"/>
    <w:rsid w:val="00245929"/>
    <w:rsid w:val="00255C1B"/>
    <w:rsid w:val="002642CF"/>
    <w:rsid w:val="00265C93"/>
    <w:rsid w:val="002763B5"/>
    <w:rsid w:val="00280879"/>
    <w:rsid w:val="00283D90"/>
    <w:rsid w:val="00294378"/>
    <w:rsid w:val="002A1CB4"/>
    <w:rsid w:val="002A369E"/>
    <w:rsid w:val="002A3CD7"/>
    <w:rsid w:val="002A669F"/>
    <w:rsid w:val="002A7A68"/>
    <w:rsid w:val="002B0AF8"/>
    <w:rsid w:val="002B0E6A"/>
    <w:rsid w:val="002C0C24"/>
    <w:rsid w:val="002C376A"/>
    <w:rsid w:val="002C67C5"/>
    <w:rsid w:val="002D17F3"/>
    <w:rsid w:val="002D18A4"/>
    <w:rsid w:val="002D42C2"/>
    <w:rsid w:val="002D4869"/>
    <w:rsid w:val="002D5DFA"/>
    <w:rsid w:val="002F0554"/>
    <w:rsid w:val="002F0D4D"/>
    <w:rsid w:val="002F2194"/>
    <w:rsid w:val="002F2849"/>
    <w:rsid w:val="002F4707"/>
    <w:rsid w:val="002F75A9"/>
    <w:rsid w:val="00301551"/>
    <w:rsid w:val="00301FD1"/>
    <w:rsid w:val="003023A1"/>
    <w:rsid w:val="00315373"/>
    <w:rsid w:val="00322FC9"/>
    <w:rsid w:val="00324481"/>
    <w:rsid w:val="003252E3"/>
    <w:rsid w:val="00332C11"/>
    <w:rsid w:val="00333392"/>
    <w:rsid w:val="0033580E"/>
    <w:rsid w:val="00335EA2"/>
    <w:rsid w:val="00336D3A"/>
    <w:rsid w:val="00343AEA"/>
    <w:rsid w:val="003440AF"/>
    <w:rsid w:val="00345942"/>
    <w:rsid w:val="00347136"/>
    <w:rsid w:val="00353FC7"/>
    <w:rsid w:val="00360CF5"/>
    <w:rsid w:val="003626B9"/>
    <w:rsid w:val="00364E2F"/>
    <w:rsid w:val="003719AE"/>
    <w:rsid w:val="00372BD1"/>
    <w:rsid w:val="00372E92"/>
    <w:rsid w:val="0037683B"/>
    <w:rsid w:val="003773C0"/>
    <w:rsid w:val="00380E4F"/>
    <w:rsid w:val="00381D83"/>
    <w:rsid w:val="00385EF0"/>
    <w:rsid w:val="00386DB8"/>
    <w:rsid w:val="00390492"/>
    <w:rsid w:val="00390D68"/>
    <w:rsid w:val="003B2741"/>
    <w:rsid w:val="003B65AC"/>
    <w:rsid w:val="003C17EC"/>
    <w:rsid w:val="003C439A"/>
    <w:rsid w:val="003C4C11"/>
    <w:rsid w:val="003C7513"/>
    <w:rsid w:val="003D0A03"/>
    <w:rsid w:val="003D1F0D"/>
    <w:rsid w:val="003D4828"/>
    <w:rsid w:val="003D4C84"/>
    <w:rsid w:val="003D73E6"/>
    <w:rsid w:val="003F0168"/>
    <w:rsid w:val="003F1C93"/>
    <w:rsid w:val="003F70AF"/>
    <w:rsid w:val="0040130F"/>
    <w:rsid w:val="004017AB"/>
    <w:rsid w:val="00401D49"/>
    <w:rsid w:val="00403197"/>
    <w:rsid w:val="00405ED3"/>
    <w:rsid w:val="00413DE0"/>
    <w:rsid w:val="0041690C"/>
    <w:rsid w:val="00425937"/>
    <w:rsid w:val="00426F3B"/>
    <w:rsid w:val="00443FC9"/>
    <w:rsid w:val="004458AA"/>
    <w:rsid w:val="00454CDB"/>
    <w:rsid w:val="00456680"/>
    <w:rsid w:val="00464466"/>
    <w:rsid w:val="0046451C"/>
    <w:rsid w:val="00466C9F"/>
    <w:rsid w:val="004717D0"/>
    <w:rsid w:val="00472C57"/>
    <w:rsid w:val="00476613"/>
    <w:rsid w:val="00484B62"/>
    <w:rsid w:val="00484F71"/>
    <w:rsid w:val="00487203"/>
    <w:rsid w:val="00487FCD"/>
    <w:rsid w:val="00493ED1"/>
    <w:rsid w:val="004940A8"/>
    <w:rsid w:val="00494FDF"/>
    <w:rsid w:val="004954B1"/>
    <w:rsid w:val="0049563D"/>
    <w:rsid w:val="00497901"/>
    <w:rsid w:val="004A1310"/>
    <w:rsid w:val="004A2A6D"/>
    <w:rsid w:val="004A501E"/>
    <w:rsid w:val="004A6503"/>
    <w:rsid w:val="004B182D"/>
    <w:rsid w:val="004B1D7C"/>
    <w:rsid w:val="004B25A9"/>
    <w:rsid w:val="004B39AD"/>
    <w:rsid w:val="004B3C41"/>
    <w:rsid w:val="004D051E"/>
    <w:rsid w:val="004D2E86"/>
    <w:rsid w:val="004D54C1"/>
    <w:rsid w:val="004D7E37"/>
    <w:rsid w:val="004D7ED1"/>
    <w:rsid w:val="004E3B43"/>
    <w:rsid w:val="004E4A8D"/>
    <w:rsid w:val="004E4C97"/>
    <w:rsid w:val="004E53E8"/>
    <w:rsid w:val="004E6817"/>
    <w:rsid w:val="004F0FBC"/>
    <w:rsid w:val="004F1721"/>
    <w:rsid w:val="004F1FB6"/>
    <w:rsid w:val="004F5338"/>
    <w:rsid w:val="004F59AE"/>
    <w:rsid w:val="004F6AB8"/>
    <w:rsid w:val="004F6DE2"/>
    <w:rsid w:val="00507807"/>
    <w:rsid w:val="00510AE1"/>
    <w:rsid w:val="00510B67"/>
    <w:rsid w:val="00512D09"/>
    <w:rsid w:val="0051344D"/>
    <w:rsid w:val="0051394F"/>
    <w:rsid w:val="00514AD9"/>
    <w:rsid w:val="00525711"/>
    <w:rsid w:val="005267D9"/>
    <w:rsid w:val="00530818"/>
    <w:rsid w:val="00531BF8"/>
    <w:rsid w:val="0054622D"/>
    <w:rsid w:val="00553AD8"/>
    <w:rsid w:val="00555448"/>
    <w:rsid w:val="0055592D"/>
    <w:rsid w:val="00556339"/>
    <w:rsid w:val="00561B5E"/>
    <w:rsid w:val="00562769"/>
    <w:rsid w:val="0056640E"/>
    <w:rsid w:val="0056671A"/>
    <w:rsid w:val="00571D88"/>
    <w:rsid w:val="005757C2"/>
    <w:rsid w:val="005771DC"/>
    <w:rsid w:val="00582B4C"/>
    <w:rsid w:val="005866D4"/>
    <w:rsid w:val="00586C6E"/>
    <w:rsid w:val="0059140E"/>
    <w:rsid w:val="005958D3"/>
    <w:rsid w:val="00596896"/>
    <w:rsid w:val="005C184C"/>
    <w:rsid w:val="005C251D"/>
    <w:rsid w:val="005C2DB4"/>
    <w:rsid w:val="005C2E8E"/>
    <w:rsid w:val="005C4E2D"/>
    <w:rsid w:val="005C55D3"/>
    <w:rsid w:val="005C7880"/>
    <w:rsid w:val="005D00AE"/>
    <w:rsid w:val="005D0A3C"/>
    <w:rsid w:val="005D3690"/>
    <w:rsid w:val="005D51EB"/>
    <w:rsid w:val="005E7BFC"/>
    <w:rsid w:val="005F3D94"/>
    <w:rsid w:val="00601E9E"/>
    <w:rsid w:val="00607BA5"/>
    <w:rsid w:val="006133DF"/>
    <w:rsid w:val="006149DF"/>
    <w:rsid w:val="006209DB"/>
    <w:rsid w:val="00625351"/>
    <w:rsid w:val="00626C87"/>
    <w:rsid w:val="00636B11"/>
    <w:rsid w:val="0064486E"/>
    <w:rsid w:val="00646BBC"/>
    <w:rsid w:val="006538C2"/>
    <w:rsid w:val="00655E23"/>
    <w:rsid w:val="00663A87"/>
    <w:rsid w:val="00665953"/>
    <w:rsid w:val="00670F4B"/>
    <w:rsid w:val="00677F25"/>
    <w:rsid w:val="00683143"/>
    <w:rsid w:val="0068458C"/>
    <w:rsid w:val="0069396C"/>
    <w:rsid w:val="00695021"/>
    <w:rsid w:val="0069748F"/>
    <w:rsid w:val="006A0192"/>
    <w:rsid w:val="006A078C"/>
    <w:rsid w:val="006A1A97"/>
    <w:rsid w:val="006A3BDE"/>
    <w:rsid w:val="006A4F95"/>
    <w:rsid w:val="006A6E4F"/>
    <w:rsid w:val="006B1A8A"/>
    <w:rsid w:val="006B3198"/>
    <w:rsid w:val="006B4AA8"/>
    <w:rsid w:val="006B505B"/>
    <w:rsid w:val="006B55D0"/>
    <w:rsid w:val="006B5A42"/>
    <w:rsid w:val="006C1954"/>
    <w:rsid w:val="006C400D"/>
    <w:rsid w:val="006D3324"/>
    <w:rsid w:val="006D516E"/>
    <w:rsid w:val="006E05FA"/>
    <w:rsid w:val="006E2C97"/>
    <w:rsid w:val="006E4FA5"/>
    <w:rsid w:val="006F58FE"/>
    <w:rsid w:val="007014E4"/>
    <w:rsid w:val="0070454F"/>
    <w:rsid w:val="007058B6"/>
    <w:rsid w:val="007068AA"/>
    <w:rsid w:val="00716AF3"/>
    <w:rsid w:val="00727754"/>
    <w:rsid w:val="0073743C"/>
    <w:rsid w:val="00740D92"/>
    <w:rsid w:val="00744E36"/>
    <w:rsid w:val="00747CBF"/>
    <w:rsid w:val="00751C11"/>
    <w:rsid w:val="00766AE7"/>
    <w:rsid w:val="007675D7"/>
    <w:rsid w:val="00774ED5"/>
    <w:rsid w:val="00775484"/>
    <w:rsid w:val="00775550"/>
    <w:rsid w:val="00783189"/>
    <w:rsid w:val="00783D72"/>
    <w:rsid w:val="00787008"/>
    <w:rsid w:val="0078734F"/>
    <w:rsid w:val="00787997"/>
    <w:rsid w:val="007932B8"/>
    <w:rsid w:val="00793BFB"/>
    <w:rsid w:val="00796D57"/>
    <w:rsid w:val="007976EF"/>
    <w:rsid w:val="007A4526"/>
    <w:rsid w:val="007A6019"/>
    <w:rsid w:val="007B6AB2"/>
    <w:rsid w:val="007B7E1E"/>
    <w:rsid w:val="007C1CC7"/>
    <w:rsid w:val="007C72BD"/>
    <w:rsid w:val="007C7EA8"/>
    <w:rsid w:val="007D17E2"/>
    <w:rsid w:val="007D4289"/>
    <w:rsid w:val="007D6569"/>
    <w:rsid w:val="007E0687"/>
    <w:rsid w:val="007E603F"/>
    <w:rsid w:val="007F3FBC"/>
    <w:rsid w:val="00801207"/>
    <w:rsid w:val="008030DF"/>
    <w:rsid w:val="008056C5"/>
    <w:rsid w:val="00806E1E"/>
    <w:rsid w:val="008201BE"/>
    <w:rsid w:val="00820AE0"/>
    <w:rsid w:val="00821186"/>
    <w:rsid w:val="008221CF"/>
    <w:rsid w:val="008253C8"/>
    <w:rsid w:val="0083021A"/>
    <w:rsid w:val="0083051A"/>
    <w:rsid w:val="0083092C"/>
    <w:rsid w:val="00830EEC"/>
    <w:rsid w:val="008326B0"/>
    <w:rsid w:val="00837E0B"/>
    <w:rsid w:val="00845234"/>
    <w:rsid w:val="0084611C"/>
    <w:rsid w:val="00847B68"/>
    <w:rsid w:val="0085038F"/>
    <w:rsid w:val="00851564"/>
    <w:rsid w:val="00853F55"/>
    <w:rsid w:val="00854C3B"/>
    <w:rsid w:val="00856514"/>
    <w:rsid w:val="0087516D"/>
    <w:rsid w:val="0087722E"/>
    <w:rsid w:val="00882E8A"/>
    <w:rsid w:val="00885268"/>
    <w:rsid w:val="00892647"/>
    <w:rsid w:val="008940D5"/>
    <w:rsid w:val="00897ADD"/>
    <w:rsid w:val="00897D14"/>
    <w:rsid w:val="008A266F"/>
    <w:rsid w:val="008A27CF"/>
    <w:rsid w:val="008A6937"/>
    <w:rsid w:val="008B026C"/>
    <w:rsid w:val="008B3DAE"/>
    <w:rsid w:val="008B473C"/>
    <w:rsid w:val="008B4C57"/>
    <w:rsid w:val="008C08B4"/>
    <w:rsid w:val="008C0FFA"/>
    <w:rsid w:val="008C7FBB"/>
    <w:rsid w:val="008D2E63"/>
    <w:rsid w:val="008E2C3C"/>
    <w:rsid w:val="008E31DC"/>
    <w:rsid w:val="008E69D0"/>
    <w:rsid w:val="008F1151"/>
    <w:rsid w:val="008F1A4E"/>
    <w:rsid w:val="008F4BDB"/>
    <w:rsid w:val="009023F7"/>
    <w:rsid w:val="0090570E"/>
    <w:rsid w:val="00905C95"/>
    <w:rsid w:val="009142AE"/>
    <w:rsid w:val="00916766"/>
    <w:rsid w:val="009178F4"/>
    <w:rsid w:val="00923F4B"/>
    <w:rsid w:val="00924361"/>
    <w:rsid w:val="00927750"/>
    <w:rsid w:val="0093094E"/>
    <w:rsid w:val="00931587"/>
    <w:rsid w:val="00931BC1"/>
    <w:rsid w:val="009335E1"/>
    <w:rsid w:val="00937754"/>
    <w:rsid w:val="00937A92"/>
    <w:rsid w:val="009433FE"/>
    <w:rsid w:val="009447C6"/>
    <w:rsid w:val="00946C42"/>
    <w:rsid w:val="00952AB1"/>
    <w:rsid w:val="00953559"/>
    <w:rsid w:val="00961886"/>
    <w:rsid w:val="00961961"/>
    <w:rsid w:val="0097183D"/>
    <w:rsid w:val="00974F01"/>
    <w:rsid w:val="0097650A"/>
    <w:rsid w:val="009770B4"/>
    <w:rsid w:val="00981065"/>
    <w:rsid w:val="00993733"/>
    <w:rsid w:val="009A54A1"/>
    <w:rsid w:val="009A76CF"/>
    <w:rsid w:val="009B0D92"/>
    <w:rsid w:val="009B4C6C"/>
    <w:rsid w:val="009C04E6"/>
    <w:rsid w:val="009C26B7"/>
    <w:rsid w:val="009C6635"/>
    <w:rsid w:val="009C7901"/>
    <w:rsid w:val="009D21B7"/>
    <w:rsid w:val="009D5370"/>
    <w:rsid w:val="009D57A6"/>
    <w:rsid w:val="009E2D55"/>
    <w:rsid w:val="009E6CFF"/>
    <w:rsid w:val="009F16D1"/>
    <w:rsid w:val="009F1FAD"/>
    <w:rsid w:val="00A02E1F"/>
    <w:rsid w:val="00A041C4"/>
    <w:rsid w:val="00A13C88"/>
    <w:rsid w:val="00A211E3"/>
    <w:rsid w:val="00A21D12"/>
    <w:rsid w:val="00A23BA3"/>
    <w:rsid w:val="00A24863"/>
    <w:rsid w:val="00A24AB3"/>
    <w:rsid w:val="00A26F89"/>
    <w:rsid w:val="00A332E2"/>
    <w:rsid w:val="00A336BA"/>
    <w:rsid w:val="00A42FBF"/>
    <w:rsid w:val="00A44965"/>
    <w:rsid w:val="00A47320"/>
    <w:rsid w:val="00A508C7"/>
    <w:rsid w:val="00A524E7"/>
    <w:rsid w:val="00A53296"/>
    <w:rsid w:val="00A539F4"/>
    <w:rsid w:val="00A60DD6"/>
    <w:rsid w:val="00A610D1"/>
    <w:rsid w:val="00A63C06"/>
    <w:rsid w:val="00A648F4"/>
    <w:rsid w:val="00A64CFE"/>
    <w:rsid w:val="00A67CF6"/>
    <w:rsid w:val="00A7294B"/>
    <w:rsid w:val="00A8091F"/>
    <w:rsid w:val="00A81270"/>
    <w:rsid w:val="00A86D0B"/>
    <w:rsid w:val="00A91E5C"/>
    <w:rsid w:val="00A94DCB"/>
    <w:rsid w:val="00A96006"/>
    <w:rsid w:val="00A9775A"/>
    <w:rsid w:val="00A97985"/>
    <w:rsid w:val="00AA0135"/>
    <w:rsid w:val="00AA63F6"/>
    <w:rsid w:val="00AB0FF3"/>
    <w:rsid w:val="00AB3140"/>
    <w:rsid w:val="00AB3493"/>
    <w:rsid w:val="00AB3520"/>
    <w:rsid w:val="00AB6D86"/>
    <w:rsid w:val="00AB71D4"/>
    <w:rsid w:val="00AC29BC"/>
    <w:rsid w:val="00AC4396"/>
    <w:rsid w:val="00AC7B1D"/>
    <w:rsid w:val="00AD43BA"/>
    <w:rsid w:val="00AD77DC"/>
    <w:rsid w:val="00AE24FE"/>
    <w:rsid w:val="00AF2BA7"/>
    <w:rsid w:val="00AF309D"/>
    <w:rsid w:val="00AF4926"/>
    <w:rsid w:val="00AF53F1"/>
    <w:rsid w:val="00AF5D08"/>
    <w:rsid w:val="00B018FC"/>
    <w:rsid w:val="00B0321B"/>
    <w:rsid w:val="00B11A74"/>
    <w:rsid w:val="00B142D2"/>
    <w:rsid w:val="00B14C98"/>
    <w:rsid w:val="00B24CA1"/>
    <w:rsid w:val="00B315C1"/>
    <w:rsid w:val="00B3160D"/>
    <w:rsid w:val="00B31FEF"/>
    <w:rsid w:val="00B32112"/>
    <w:rsid w:val="00B35AB1"/>
    <w:rsid w:val="00B35AD6"/>
    <w:rsid w:val="00B41249"/>
    <w:rsid w:val="00B41C93"/>
    <w:rsid w:val="00B46238"/>
    <w:rsid w:val="00B46A29"/>
    <w:rsid w:val="00B50305"/>
    <w:rsid w:val="00B5192B"/>
    <w:rsid w:val="00B5193E"/>
    <w:rsid w:val="00B52497"/>
    <w:rsid w:val="00B526E8"/>
    <w:rsid w:val="00B54358"/>
    <w:rsid w:val="00B54EA5"/>
    <w:rsid w:val="00B555E7"/>
    <w:rsid w:val="00B608C0"/>
    <w:rsid w:val="00B63442"/>
    <w:rsid w:val="00B6785C"/>
    <w:rsid w:val="00B70E54"/>
    <w:rsid w:val="00B71E54"/>
    <w:rsid w:val="00B76ABE"/>
    <w:rsid w:val="00B902D6"/>
    <w:rsid w:val="00B903C5"/>
    <w:rsid w:val="00B951B5"/>
    <w:rsid w:val="00B97D71"/>
    <w:rsid w:val="00BA0674"/>
    <w:rsid w:val="00BA342E"/>
    <w:rsid w:val="00BA5CC4"/>
    <w:rsid w:val="00BA5DD7"/>
    <w:rsid w:val="00BB34D3"/>
    <w:rsid w:val="00BB6A84"/>
    <w:rsid w:val="00BB6C9D"/>
    <w:rsid w:val="00BC1B9F"/>
    <w:rsid w:val="00BC2053"/>
    <w:rsid w:val="00BC6DB6"/>
    <w:rsid w:val="00BD2F7A"/>
    <w:rsid w:val="00BE3357"/>
    <w:rsid w:val="00BE40CD"/>
    <w:rsid w:val="00BF25C2"/>
    <w:rsid w:val="00BF4C46"/>
    <w:rsid w:val="00BF6287"/>
    <w:rsid w:val="00BF76C4"/>
    <w:rsid w:val="00BF7728"/>
    <w:rsid w:val="00C01765"/>
    <w:rsid w:val="00C06DD0"/>
    <w:rsid w:val="00C1022D"/>
    <w:rsid w:val="00C1235A"/>
    <w:rsid w:val="00C229F0"/>
    <w:rsid w:val="00C249C8"/>
    <w:rsid w:val="00C36060"/>
    <w:rsid w:val="00C46D66"/>
    <w:rsid w:val="00C47BA1"/>
    <w:rsid w:val="00C527D7"/>
    <w:rsid w:val="00C53950"/>
    <w:rsid w:val="00C53DCC"/>
    <w:rsid w:val="00C579FB"/>
    <w:rsid w:val="00C57E92"/>
    <w:rsid w:val="00C66B0B"/>
    <w:rsid w:val="00C77863"/>
    <w:rsid w:val="00C8247C"/>
    <w:rsid w:val="00C865BF"/>
    <w:rsid w:val="00CA4E60"/>
    <w:rsid w:val="00CB320A"/>
    <w:rsid w:val="00CB3A3C"/>
    <w:rsid w:val="00CB3C03"/>
    <w:rsid w:val="00CB764C"/>
    <w:rsid w:val="00CC12FB"/>
    <w:rsid w:val="00CC2AC3"/>
    <w:rsid w:val="00CC3408"/>
    <w:rsid w:val="00CC42E4"/>
    <w:rsid w:val="00CC5FDD"/>
    <w:rsid w:val="00CD4A86"/>
    <w:rsid w:val="00CD5CF5"/>
    <w:rsid w:val="00CD66DF"/>
    <w:rsid w:val="00CE13B7"/>
    <w:rsid w:val="00CE6B33"/>
    <w:rsid w:val="00CF3C11"/>
    <w:rsid w:val="00CF5607"/>
    <w:rsid w:val="00CF6C1A"/>
    <w:rsid w:val="00CF7A40"/>
    <w:rsid w:val="00D00519"/>
    <w:rsid w:val="00D010D0"/>
    <w:rsid w:val="00D02799"/>
    <w:rsid w:val="00D02FB8"/>
    <w:rsid w:val="00D04E6A"/>
    <w:rsid w:val="00D0694B"/>
    <w:rsid w:val="00D10D11"/>
    <w:rsid w:val="00D13545"/>
    <w:rsid w:val="00D1364A"/>
    <w:rsid w:val="00D15071"/>
    <w:rsid w:val="00D1561F"/>
    <w:rsid w:val="00D168D6"/>
    <w:rsid w:val="00D1737B"/>
    <w:rsid w:val="00D20160"/>
    <w:rsid w:val="00D21DF9"/>
    <w:rsid w:val="00D2539A"/>
    <w:rsid w:val="00D2736B"/>
    <w:rsid w:val="00D276D5"/>
    <w:rsid w:val="00D30B2A"/>
    <w:rsid w:val="00D33EBE"/>
    <w:rsid w:val="00D35074"/>
    <w:rsid w:val="00D41BF4"/>
    <w:rsid w:val="00D44A3E"/>
    <w:rsid w:val="00D45B13"/>
    <w:rsid w:val="00D46443"/>
    <w:rsid w:val="00D4714E"/>
    <w:rsid w:val="00D471B0"/>
    <w:rsid w:val="00D51985"/>
    <w:rsid w:val="00D51F12"/>
    <w:rsid w:val="00D5679A"/>
    <w:rsid w:val="00D61DCD"/>
    <w:rsid w:val="00D63648"/>
    <w:rsid w:val="00D6493A"/>
    <w:rsid w:val="00D74392"/>
    <w:rsid w:val="00D75EB7"/>
    <w:rsid w:val="00D7708C"/>
    <w:rsid w:val="00D810A5"/>
    <w:rsid w:val="00D8695E"/>
    <w:rsid w:val="00D91097"/>
    <w:rsid w:val="00D950A1"/>
    <w:rsid w:val="00DA7A3A"/>
    <w:rsid w:val="00DB096A"/>
    <w:rsid w:val="00DB25C3"/>
    <w:rsid w:val="00DB311A"/>
    <w:rsid w:val="00DB374E"/>
    <w:rsid w:val="00DB40F6"/>
    <w:rsid w:val="00DC3B4B"/>
    <w:rsid w:val="00DD0E51"/>
    <w:rsid w:val="00DD4472"/>
    <w:rsid w:val="00DD5E5E"/>
    <w:rsid w:val="00DE2C0C"/>
    <w:rsid w:val="00DF2CFF"/>
    <w:rsid w:val="00DF30CF"/>
    <w:rsid w:val="00DF379D"/>
    <w:rsid w:val="00DF43DD"/>
    <w:rsid w:val="00DF617A"/>
    <w:rsid w:val="00E12B36"/>
    <w:rsid w:val="00E12B5C"/>
    <w:rsid w:val="00E138AA"/>
    <w:rsid w:val="00E35097"/>
    <w:rsid w:val="00E37339"/>
    <w:rsid w:val="00E404C7"/>
    <w:rsid w:val="00E51229"/>
    <w:rsid w:val="00E51ACC"/>
    <w:rsid w:val="00E52593"/>
    <w:rsid w:val="00E535C7"/>
    <w:rsid w:val="00E54C7B"/>
    <w:rsid w:val="00E57206"/>
    <w:rsid w:val="00E57F33"/>
    <w:rsid w:val="00E60B07"/>
    <w:rsid w:val="00E70F0C"/>
    <w:rsid w:val="00E70FF6"/>
    <w:rsid w:val="00E727BA"/>
    <w:rsid w:val="00E75C0B"/>
    <w:rsid w:val="00E8252A"/>
    <w:rsid w:val="00E924FF"/>
    <w:rsid w:val="00E95A91"/>
    <w:rsid w:val="00E96930"/>
    <w:rsid w:val="00EA3235"/>
    <w:rsid w:val="00EA4596"/>
    <w:rsid w:val="00EA5B44"/>
    <w:rsid w:val="00EA656F"/>
    <w:rsid w:val="00EA70D6"/>
    <w:rsid w:val="00EC2E07"/>
    <w:rsid w:val="00EC5F7E"/>
    <w:rsid w:val="00EC62C1"/>
    <w:rsid w:val="00ED7BC0"/>
    <w:rsid w:val="00EE067E"/>
    <w:rsid w:val="00EE32F0"/>
    <w:rsid w:val="00EE37F8"/>
    <w:rsid w:val="00EE4555"/>
    <w:rsid w:val="00EE4F42"/>
    <w:rsid w:val="00EE6425"/>
    <w:rsid w:val="00EE7C7E"/>
    <w:rsid w:val="00EF401E"/>
    <w:rsid w:val="00EF48CC"/>
    <w:rsid w:val="00EF4BA3"/>
    <w:rsid w:val="00EF54A9"/>
    <w:rsid w:val="00EF7ED9"/>
    <w:rsid w:val="00F01A10"/>
    <w:rsid w:val="00F11A53"/>
    <w:rsid w:val="00F132AF"/>
    <w:rsid w:val="00F1653D"/>
    <w:rsid w:val="00F201F1"/>
    <w:rsid w:val="00F24BAD"/>
    <w:rsid w:val="00F25D57"/>
    <w:rsid w:val="00F27840"/>
    <w:rsid w:val="00F32526"/>
    <w:rsid w:val="00F3668C"/>
    <w:rsid w:val="00F3699D"/>
    <w:rsid w:val="00F41C24"/>
    <w:rsid w:val="00F52A85"/>
    <w:rsid w:val="00F53B70"/>
    <w:rsid w:val="00F54645"/>
    <w:rsid w:val="00F5545E"/>
    <w:rsid w:val="00F55A86"/>
    <w:rsid w:val="00F5667F"/>
    <w:rsid w:val="00F57AA7"/>
    <w:rsid w:val="00F607F0"/>
    <w:rsid w:val="00F63333"/>
    <w:rsid w:val="00F63BE5"/>
    <w:rsid w:val="00F63E9E"/>
    <w:rsid w:val="00F64772"/>
    <w:rsid w:val="00F65150"/>
    <w:rsid w:val="00F71B11"/>
    <w:rsid w:val="00F72EB5"/>
    <w:rsid w:val="00F81330"/>
    <w:rsid w:val="00F8222A"/>
    <w:rsid w:val="00F83F1F"/>
    <w:rsid w:val="00F8496B"/>
    <w:rsid w:val="00F92387"/>
    <w:rsid w:val="00F935BE"/>
    <w:rsid w:val="00F94D94"/>
    <w:rsid w:val="00FA0701"/>
    <w:rsid w:val="00FB167E"/>
    <w:rsid w:val="00FB1E84"/>
    <w:rsid w:val="00FB4BE2"/>
    <w:rsid w:val="00FB5E46"/>
    <w:rsid w:val="00FB6973"/>
    <w:rsid w:val="00FB6A2B"/>
    <w:rsid w:val="00FB6BE6"/>
    <w:rsid w:val="00FC305C"/>
    <w:rsid w:val="00FC463F"/>
    <w:rsid w:val="00FC5635"/>
    <w:rsid w:val="00FC5690"/>
    <w:rsid w:val="00FD233A"/>
    <w:rsid w:val="00FE3FE2"/>
    <w:rsid w:val="00FE5141"/>
    <w:rsid w:val="00FF149C"/>
    <w:rsid w:val="00FF3497"/>
    <w:rsid w:val="00FF645B"/>
    <w:rsid w:val="00FF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95959" w:themeColor="text1" w:themeTint="A6"/>
        <w:sz w:val="18"/>
        <w:szCs w:val="18"/>
        <w:lang w:val="nl-B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E54"/>
    <w:pPr>
      <w:spacing w:after="120"/>
    </w:pPr>
  </w:style>
  <w:style w:type="paragraph" w:styleId="Kop1">
    <w:name w:val="heading 1"/>
    <w:basedOn w:val="Standaard"/>
    <w:next w:val="Standaard"/>
    <w:link w:val="Kop1Char"/>
    <w:uiPriority w:val="9"/>
    <w:qFormat/>
    <w:rsid w:val="00BB34D3"/>
    <w:pPr>
      <w:keepNext/>
      <w:keepLines/>
      <w:numPr>
        <w:numId w:val="8"/>
      </w:numPr>
      <w:spacing w:before="240" w:after="0"/>
      <w:outlineLvl w:val="0"/>
    </w:pPr>
    <w:rPr>
      <w:rFonts w:eastAsiaTheme="majorEastAsia"/>
      <w:b/>
      <w:bCs/>
      <w:caps/>
    </w:rPr>
  </w:style>
  <w:style w:type="paragraph" w:styleId="Kop2">
    <w:name w:val="heading 2"/>
    <w:basedOn w:val="Kop1"/>
    <w:next w:val="Standaard"/>
    <w:link w:val="Kop2Char"/>
    <w:autoRedefine/>
    <w:uiPriority w:val="9"/>
    <w:unhideWhenUsed/>
    <w:qFormat/>
    <w:rsid w:val="004458AA"/>
    <w:pPr>
      <w:numPr>
        <w:ilvl w:val="1"/>
      </w:numPr>
      <w:spacing w:before="200"/>
      <w:outlineLvl w:val="1"/>
    </w:pPr>
    <w:rPr>
      <w:rFonts w:cstheme="majorBidi"/>
      <w:bCs w:val="0"/>
      <w:caps w:val="0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3051A"/>
    <w:pPr>
      <w:keepNext/>
      <w:keepLines/>
      <w:numPr>
        <w:ilvl w:val="2"/>
        <w:numId w:val="8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Kop2"/>
    <w:next w:val="Standaard"/>
    <w:link w:val="Kop4Char"/>
    <w:autoRedefine/>
    <w:uiPriority w:val="9"/>
    <w:unhideWhenUsed/>
    <w:qFormat/>
    <w:rsid w:val="001F4C05"/>
    <w:pPr>
      <w:numPr>
        <w:ilvl w:val="3"/>
      </w:numPr>
      <w:outlineLvl w:val="3"/>
    </w:pPr>
    <w:rPr>
      <w:bCs/>
      <w:iCs/>
    </w:rPr>
  </w:style>
  <w:style w:type="paragraph" w:styleId="Kop5">
    <w:name w:val="heading 5"/>
    <w:basedOn w:val="Kop2"/>
    <w:next w:val="Standaard"/>
    <w:link w:val="Kop5Char"/>
    <w:autoRedefine/>
    <w:uiPriority w:val="9"/>
    <w:unhideWhenUsed/>
    <w:qFormat/>
    <w:rsid w:val="00981065"/>
    <w:pPr>
      <w:numPr>
        <w:ilvl w:val="4"/>
      </w:numPr>
      <w:outlineLvl w:val="4"/>
    </w:pPr>
  </w:style>
  <w:style w:type="paragraph" w:styleId="Kop6">
    <w:name w:val="heading 6"/>
    <w:basedOn w:val="Standaard"/>
    <w:next w:val="Standaard"/>
    <w:link w:val="Kop6Char"/>
    <w:uiPriority w:val="9"/>
    <w:semiHidden/>
    <w:rsid w:val="004B1D7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B1D7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1D7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1D7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4D3"/>
    <w:rPr>
      <w:rFonts w:eastAsiaTheme="majorEastAsia"/>
      <w:b/>
      <w:bCs/>
      <w:caps/>
    </w:rPr>
  </w:style>
  <w:style w:type="character" w:customStyle="1" w:styleId="Kop2Char">
    <w:name w:val="Kop 2 Char"/>
    <w:basedOn w:val="Standaardalinea-lettertype"/>
    <w:link w:val="Kop2"/>
    <w:uiPriority w:val="9"/>
    <w:rsid w:val="004458AA"/>
    <w:rPr>
      <w:rFonts w:eastAsiaTheme="majorEastAsia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3051A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1F4C05"/>
    <w:rPr>
      <w:rFonts w:eastAsiaTheme="majorEastAsia" w:cstheme="majorBidi"/>
      <w:b/>
      <w:bCs/>
      <w:iCs/>
      <w:szCs w:val="26"/>
    </w:rPr>
  </w:style>
  <w:style w:type="character" w:customStyle="1" w:styleId="Kop5Char">
    <w:name w:val="Kop 5 Char"/>
    <w:basedOn w:val="Standaardalinea-lettertype"/>
    <w:link w:val="Kop5"/>
    <w:uiPriority w:val="9"/>
    <w:rsid w:val="00981065"/>
    <w:rPr>
      <w:rFonts w:eastAsiaTheme="majorEastAsia" w:cstheme="majorBidi"/>
      <w:b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010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1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1D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1D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825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252A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0A6D90"/>
    <w:pPr>
      <w:spacing w:after="300" w:line="240" w:lineRule="auto"/>
    </w:pPr>
    <w:rPr>
      <w:rFonts w:eastAsiaTheme="majorEastAsia" w:cstheme="majorBidi"/>
      <w:b/>
      <w:caps/>
      <w:kern w:val="28"/>
      <w:sz w:val="2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A6D90"/>
    <w:rPr>
      <w:rFonts w:eastAsiaTheme="majorEastAsia" w:cstheme="majorBidi"/>
      <w:b/>
      <w:caps/>
      <w:kern w:val="28"/>
      <w:sz w:val="28"/>
      <w:szCs w:val="52"/>
    </w:rPr>
  </w:style>
  <w:style w:type="paragraph" w:customStyle="1" w:styleId="klemtoon">
    <w:name w:val="klemtoon"/>
    <w:basedOn w:val="Standaard"/>
    <w:link w:val="klemtoonChar"/>
    <w:autoRedefine/>
    <w:qFormat/>
    <w:rsid w:val="0070454F"/>
    <w:pPr>
      <w:spacing w:line="240" w:lineRule="auto"/>
    </w:pPr>
    <w:rPr>
      <w:b/>
    </w:rPr>
  </w:style>
  <w:style w:type="character" w:customStyle="1" w:styleId="klemtoonChar">
    <w:name w:val="klemtoon Char"/>
    <w:basedOn w:val="Standaardalinea-lettertype"/>
    <w:link w:val="klemtoon"/>
    <w:rsid w:val="0070454F"/>
    <w:rPr>
      <w:b/>
    </w:rPr>
  </w:style>
  <w:style w:type="character" w:styleId="Tekstvantijdelijkeaanduiding">
    <w:name w:val="Placeholder Text"/>
    <w:basedOn w:val="Standaardalinea-lettertype"/>
    <w:uiPriority w:val="99"/>
    <w:semiHidden/>
    <w:rsid w:val="008C0FFA"/>
    <w:rPr>
      <w:color w:val="808080"/>
    </w:rPr>
  </w:style>
  <w:style w:type="paragraph" w:styleId="Geenafstand">
    <w:name w:val="No Spacing"/>
    <w:uiPriority w:val="1"/>
    <w:semiHidden/>
    <w:rsid w:val="00403197"/>
    <w:pPr>
      <w:spacing w:line="240" w:lineRule="auto"/>
    </w:pPr>
  </w:style>
  <w:style w:type="paragraph" w:customStyle="1" w:styleId="Opmaakprofiel1">
    <w:name w:val="Opmaakprofiel1"/>
    <w:basedOn w:val="Standaard"/>
    <w:semiHidden/>
    <w:rsid w:val="000A6D90"/>
  </w:style>
  <w:style w:type="paragraph" w:styleId="Koptekst">
    <w:name w:val="header"/>
    <w:basedOn w:val="Standaard"/>
    <w:link w:val="KoptekstChar"/>
    <w:uiPriority w:val="99"/>
    <w:semiHidden/>
    <w:rsid w:val="0017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E40CD"/>
  </w:style>
  <w:style w:type="paragraph" w:styleId="Voettekst">
    <w:name w:val="footer"/>
    <w:basedOn w:val="Standaard"/>
    <w:link w:val="VoettekstChar"/>
    <w:uiPriority w:val="99"/>
    <w:semiHidden/>
    <w:rsid w:val="00177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E40CD"/>
  </w:style>
  <w:style w:type="paragraph" w:styleId="Lijstalinea">
    <w:name w:val="List Paragraph"/>
    <w:basedOn w:val="Standaard"/>
    <w:uiPriority w:val="34"/>
    <w:semiHidden/>
    <w:rsid w:val="008A266F"/>
    <w:pPr>
      <w:ind w:left="720"/>
      <w:contextualSpacing/>
    </w:pPr>
  </w:style>
  <w:style w:type="table" w:customStyle="1" w:styleId="Lichtearcering1">
    <w:name w:val="Lichte arcering1"/>
    <w:basedOn w:val="Standaardtabel"/>
    <w:uiPriority w:val="60"/>
    <w:rsid w:val="004E68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5">
    <w:name w:val="Light Shading Accent 5"/>
    <w:basedOn w:val="Standaardtabel"/>
    <w:uiPriority w:val="60"/>
    <w:rsid w:val="00A041C4"/>
    <w:pPr>
      <w:spacing w:line="240" w:lineRule="auto"/>
    </w:pPr>
    <w:tblPr>
      <w:tblStyleRow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85" w:type="dxa"/>
        <w:left w:w="108" w:type="dxa"/>
        <w:bottom w:w="85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3">
    <w:name w:val="Light Shading Accent 3"/>
    <w:basedOn w:val="Standaardtabel"/>
    <w:uiPriority w:val="60"/>
    <w:rsid w:val="00CC12FB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character" w:customStyle="1" w:styleId="ZwaarsteTitel">
    <w:name w:val="Zwaarste Titel"/>
    <w:basedOn w:val="Standaardalinea-lettertype"/>
    <w:uiPriority w:val="1"/>
    <w:semiHidden/>
    <w:rsid w:val="00C1235A"/>
    <w:rPr>
      <w:b/>
      <w:caps/>
      <w:sz w:val="28"/>
      <w:szCs w:val="28"/>
    </w:rPr>
  </w:style>
  <w:style w:type="character" w:customStyle="1" w:styleId="HoofdletterTitel">
    <w:name w:val="HoofdletterTitel"/>
    <w:basedOn w:val="Standaardalinea-lettertype"/>
    <w:uiPriority w:val="1"/>
    <w:semiHidden/>
    <w:qFormat/>
    <w:rsid w:val="00C1235A"/>
    <w:rPr>
      <w:rFonts w:ascii="Arial" w:hAnsi="Arial"/>
      <w:b/>
      <w:caps/>
      <w:smallCaps w:val="0"/>
      <w:strike w:val="0"/>
      <w:dstrike w:val="0"/>
      <w:vanish w:val="0"/>
      <w:sz w:val="18"/>
      <w:vertAlign w:val="baselin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71E54"/>
    <w:pPr>
      <w:spacing w:after="0" w:line="240" w:lineRule="auto"/>
    </w:pPr>
    <w:rPr>
      <w:sz w:val="16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71E54"/>
    <w:rPr>
      <w:sz w:val="16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1E54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1E54"/>
    <w:rPr>
      <w:sz w:val="16"/>
      <w:szCs w:val="20"/>
    </w:rPr>
  </w:style>
  <w:style w:type="character" w:styleId="Hyperlink">
    <w:name w:val="Hyperlink"/>
    <w:basedOn w:val="Standaardalinea-lettertype"/>
    <w:uiPriority w:val="99"/>
    <w:unhideWhenUsed/>
    <w:rsid w:val="00DF43DD"/>
    <w:rPr>
      <w:color w:val="0070C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rv079\Software\Boerenbond\Sjablonen\LG\lg-uitnodig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E6E43EED8E4D51AB8E1260A63E5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46ACA-1A52-4B66-A369-4E6DFEB50E3E}"/>
      </w:docPartPr>
      <w:docPartBody>
        <w:p w:rsidR="002A0CA6" w:rsidRDefault="00FF1EF2">
          <w:pPr>
            <w:pStyle w:val="7BE6E43EED8E4D51AB8E1260A63E5639"/>
          </w:pPr>
          <w:r w:rsidRPr="00C36060">
            <w:t>Afdeling</w:t>
          </w:r>
        </w:p>
      </w:docPartBody>
    </w:docPart>
    <w:docPart>
      <w:docPartPr>
        <w:name w:val="35D94F2C68B74651BB74833631D0D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EFAEB-DFB5-4B83-BFAF-045EC5B1B028}"/>
      </w:docPartPr>
      <w:docPartBody>
        <w:p w:rsidR="002A0CA6" w:rsidRDefault="00FF1EF2">
          <w:pPr>
            <w:pStyle w:val="35D94F2C68B74651BB74833631D0D569"/>
          </w:pPr>
          <w:r w:rsidRPr="00C36060">
            <w:t>Adres</w:t>
          </w:r>
        </w:p>
      </w:docPartBody>
    </w:docPart>
    <w:docPart>
      <w:docPartPr>
        <w:name w:val="79CA4811658C4FD58F4D7E65279D3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B5E5BA-4CD6-4217-968A-21A7260F5FF9}"/>
      </w:docPartPr>
      <w:docPartBody>
        <w:p w:rsidR="002A0CA6" w:rsidRDefault="00FF1EF2">
          <w:pPr>
            <w:pStyle w:val="79CA4811658C4FD58F4D7E65279D3C4D"/>
          </w:pPr>
          <w:r w:rsidRPr="00C36060">
            <w:t>Postcode</w:t>
          </w:r>
        </w:p>
      </w:docPartBody>
    </w:docPart>
    <w:docPart>
      <w:docPartPr>
        <w:name w:val="2FB577C7902B4C889C91039444AEE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66D9A-5492-4FCB-A0DD-58D9CF20AED8}"/>
      </w:docPartPr>
      <w:docPartBody>
        <w:p w:rsidR="002A0CA6" w:rsidRDefault="00FF1EF2">
          <w:pPr>
            <w:pStyle w:val="2FB577C7902B4C889C91039444AEEC21"/>
          </w:pPr>
          <w:r w:rsidRPr="00C36060">
            <w:t>Gemeente</w:t>
          </w:r>
        </w:p>
      </w:docPartBody>
    </w:docPart>
    <w:docPart>
      <w:docPartPr>
        <w:name w:val="B8D248C0C7C146BA99766C39BD52C1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4293E-0AC1-40C7-B22C-4DBEA317C77D}"/>
      </w:docPartPr>
      <w:docPartBody>
        <w:p w:rsidR="002A0CA6" w:rsidRDefault="00FF1EF2">
          <w:pPr>
            <w:pStyle w:val="B8D248C0C7C146BA99766C39BD52C112"/>
          </w:pPr>
          <w:r w:rsidRPr="003F0168">
            <w:t>Structuurnaam</w:t>
          </w:r>
        </w:p>
      </w:docPartBody>
    </w:docPart>
    <w:docPart>
      <w:docPartPr>
        <w:name w:val="AEF613747C624A70A3A27C7D9C284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B4F10-6B73-423B-95C5-3C6DEFF7323A}"/>
      </w:docPartPr>
      <w:docPartBody>
        <w:p w:rsidR="002A0CA6" w:rsidRDefault="00FF1EF2">
          <w:pPr>
            <w:pStyle w:val="AEF613747C624A70A3A27C7D9C284BCC"/>
          </w:pPr>
          <w:r w:rsidRPr="003F0168">
            <w:t>Naam ontvanger</w:t>
          </w:r>
        </w:p>
      </w:docPartBody>
    </w:docPart>
    <w:docPart>
      <w:docPartPr>
        <w:name w:val="A152FBDB8CE0467BBD4E52CE82F780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D4823-3410-49FD-8754-56BEE5809788}"/>
      </w:docPartPr>
      <w:docPartBody>
        <w:p w:rsidR="002A0CA6" w:rsidRDefault="00FF1EF2">
          <w:pPr>
            <w:pStyle w:val="A152FBDB8CE0467BBD4E52CE82F78052"/>
          </w:pPr>
          <w:r w:rsidRPr="003F0168">
            <w:t>Ter info aan</w:t>
          </w:r>
        </w:p>
      </w:docPartBody>
    </w:docPart>
    <w:docPart>
      <w:docPartPr>
        <w:name w:val="FAC1521CC60C4EA3A074F276EE06E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FCF7D-25CC-4C36-9F07-311EDAC08728}"/>
      </w:docPartPr>
      <w:docPartBody>
        <w:p w:rsidR="002A0CA6" w:rsidRDefault="00FF1EF2">
          <w:pPr>
            <w:pStyle w:val="FAC1521CC60C4EA3A074F276EE06ECA2"/>
          </w:pPr>
          <w:r w:rsidRPr="00C36060">
            <w:rPr>
              <w:rStyle w:val="HoofdletterTitel"/>
            </w:rPr>
            <w:t>TypeVergadering</w:t>
          </w:r>
        </w:p>
      </w:docPartBody>
    </w:docPart>
    <w:docPart>
      <w:docPartPr>
        <w:name w:val="7E3E057C5B274E84B57C4CD0EBDB1B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33476-26F5-4BD6-9575-12BFEABC2079}"/>
      </w:docPartPr>
      <w:docPartBody>
        <w:p w:rsidR="002A0CA6" w:rsidRDefault="00FF1EF2">
          <w:pPr>
            <w:pStyle w:val="7E3E057C5B274E84B57C4CD0EBDB1BC7"/>
          </w:pPr>
          <w:r>
            <w:t>6 augustus 1945</w:t>
          </w:r>
        </w:p>
      </w:docPartBody>
    </w:docPart>
    <w:docPart>
      <w:docPartPr>
        <w:name w:val="B756BFE06F934461B69DE3B4AC09E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CD649-2570-4CF6-A4F1-069073D6ABD0}"/>
      </w:docPartPr>
      <w:docPartBody>
        <w:p w:rsidR="002A0CA6" w:rsidRDefault="00FF1EF2">
          <w:pPr>
            <w:pStyle w:val="B756BFE06F934461B69DE3B4AC09E897"/>
          </w:pPr>
          <w:r w:rsidRPr="00EE6425">
            <w:t>Straat nummer bus, postcode gemeente, zaal</w:t>
          </w:r>
        </w:p>
      </w:docPartBody>
    </w:docPart>
    <w:docPart>
      <w:docPartPr>
        <w:name w:val="3AF5EDF8873741368CE55CE3F74803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01BAE7-A43A-4121-B34C-1C367D3301D0}"/>
      </w:docPartPr>
      <w:docPartBody>
        <w:p w:rsidR="00000000" w:rsidRDefault="00FF1EF2" w:rsidP="00FF1EF2">
          <w:pPr>
            <w:pStyle w:val="3AF5EDF8873741368CE55CE3F74803DE"/>
          </w:pPr>
          <w:r w:rsidRPr="00D02FB8">
            <w:t>Naam van auteur_1</w:t>
          </w:r>
        </w:p>
      </w:docPartBody>
    </w:docPart>
    <w:docPart>
      <w:docPartPr>
        <w:name w:val="69B465E533F54BA4AEB0BFAC73262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C5D81-AA69-4AA0-A615-A8C370AEB9C7}"/>
      </w:docPartPr>
      <w:docPartBody>
        <w:p w:rsidR="00000000" w:rsidRDefault="00FF1EF2" w:rsidP="00FF1EF2">
          <w:pPr>
            <w:pStyle w:val="69B465E533F54BA4AEB0BFAC732627CF"/>
          </w:pPr>
          <w:r w:rsidRPr="00D02FB8">
            <w:t>Naam van auteur_1</w:t>
          </w:r>
        </w:p>
      </w:docPartBody>
    </w:docPart>
    <w:docPart>
      <w:docPartPr>
        <w:name w:val="D74E254CBE864A9DB879116A0B2E6F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4B9E8A-F85D-435F-B8CC-674386706FE0}"/>
      </w:docPartPr>
      <w:docPartBody>
        <w:p w:rsidR="00000000" w:rsidRDefault="00FF1EF2" w:rsidP="00FF1EF2">
          <w:pPr>
            <w:pStyle w:val="D74E254CBE864A9DB879116A0B2E6F0C"/>
          </w:pPr>
          <w:r w:rsidRPr="000F4DF2">
            <w:t>FUNCTIE van auteur_1</w:t>
          </w:r>
        </w:p>
      </w:docPartBody>
    </w:docPart>
    <w:docPart>
      <w:docPartPr>
        <w:name w:val="BCB082CD78FE432EA2B6E439DD44A5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43567-88E1-4110-B152-D2FDF6003E7F}"/>
      </w:docPartPr>
      <w:docPartBody>
        <w:p w:rsidR="00000000" w:rsidRDefault="00FF1EF2" w:rsidP="00FF1EF2">
          <w:pPr>
            <w:pStyle w:val="BCB082CD78FE432EA2B6E439DD44A590"/>
          </w:pPr>
          <w:r w:rsidRPr="000F4DF2">
            <w:t>FUNCTIE van auteur_1</w:t>
          </w:r>
        </w:p>
      </w:docPartBody>
    </w:docPart>
    <w:docPart>
      <w:docPartPr>
        <w:name w:val="1E8ED0A1A90C4BA4BFDEE26DEA7F06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83DBC-3D2B-415B-996A-82B060433489}"/>
      </w:docPartPr>
      <w:docPartBody>
        <w:p w:rsidR="00000000" w:rsidRDefault="00FF1EF2" w:rsidP="00FF1EF2">
          <w:pPr>
            <w:pStyle w:val="1E8ED0A1A90C4BA4BFDEE26DEA7F06BE"/>
          </w:pPr>
          <w:r w:rsidRPr="00E138AA">
            <w:t>Telefoonnr van auteur_1</w:t>
          </w:r>
        </w:p>
      </w:docPartBody>
    </w:docPart>
    <w:docPart>
      <w:docPartPr>
        <w:name w:val="B310F3E7DCD4415BB8914393D4190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4776D-A9B3-4D68-A37E-6EBF3C8A4629}"/>
      </w:docPartPr>
      <w:docPartBody>
        <w:p w:rsidR="00000000" w:rsidRDefault="00FF1EF2" w:rsidP="00FF1EF2">
          <w:pPr>
            <w:pStyle w:val="B310F3E7DCD4415BB8914393D4190F43"/>
          </w:pPr>
          <w:r w:rsidRPr="00E138AA">
            <w:t>Email van auteur_1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A0CA6"/>
    <w:rsid w:val="002A0CA6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BE6E43EED8E4D51AB8E1260A63E5639">
    <w:name w:val="7BE6E43EED8E4D51AB8E1260A63E5639"/>
    <w:rsid w:val="002A0CA6"/>
  </w:style>
  <w:style w:type="paragraph" w:customStyle="1" w:styleId="35D94F2C68B74651BB74833631D0D569">
    <w:name w:val="35D94F2C68B74651BB74833631D0D569"/>
    <w:rsid w:val="002A0CA6"/>
  </w:style>
  <w:style w:type="paragraph" w:customStyle="1" w:styleId="79CA4811658C4FD58F4D7E65279D3C4D">
    <w:name w:val="79CA4811658C4FD58F4D7E65279D3C4D"/>
    <w:rsid w:val="002A0CA6"/>
  </w:style>
  <w:style w:type="paragraph" w:customStyle="1" w:styleId="2FB577C7902B4C889C91039444AEEC21">
    <w:name w:val="2FB577C7902B4C889C91039444AEEC21"/>
    <w:rsid w:val="002A0CA6"/>
  </w:style>
  <w:style w:type="paragraph" w:customStyle="1" w:styleId="EE2004DC2C3E4D78B9F365DC807AC130">
    <w:name w:val="EE2004DC2C3E4D78B9F365DC807AC130"/>
    <w:rsid w:val="002A0CA6"/>
  </w:style>
  <w:style w:type="paragraph" w:customStyle="1" w:styleId="A32870E3597A40B6B68E3C09612C0C38">
    <w:name w:val="A32870E3597A40B6B68E3C09612C0C38"/>
    <w:rsid w:val="002A0CA6"/>
  </w:style>
  <w:style w:type="paragraph" w:customStyle="1" w:styleId="05F729719C074989BD8BC888F3321717">
    <w:name w:val="05F729719C074989BD8BC888F3321717"/>
    <w:rsid w:val="002A0CA6"/>
  </w:style>
  <w:style w:type="paragraph" w:customStyle="1" w:styleId="0DC733DA6E124AB1A4675FC7613C5B62">
    <w:name w:val="0DC733DA6E124AB1A4675FC7613C5B62"/>
    <w:rsid w:val="002A0CA6"/>
  </w:style>
  <w:style w:type="paragraph" w:customStyle="1" w:styleId="44C215A5286747F3AF18D827BD3D99C7">
    <w:name w:val="44C215A5286747F3AF18D827BD3D99C7"/>
    <w:rsid w:val="002A0CA6"/>
  </w:style>
  <w:style w:type="paragraph" w:customStyle="1" w:styleId="284C39BAE4AD420E950F93895AFF34E7">
    <w:name w:val="284C39BAE4AD420E950F93895AFF34E7"/>
    <w:rsid w:val="002A0CA6"/>
  </w:style>
  <w:style w:type="paragraph" w:customStyle="1" w:styleId="B8D248C0C7C146BA99766C39BD52C112">
    <w:name w:val="B8D248C0C7C146BA99766C39BD52C112"/>
    <w:rsid w:val="002A0CA6"/>
  </w:style>
  <w:style w:type="paragraph" w:customStyle="1" w:styleId="AEF613747C624A70A3A27C7D9C284BCC">
    <w:name w:val="AEF613747C624A70A3A27C7D9C284BCC"/>
    <w:rsid w:val="002A0CA6"/>
  </w:style>
  <w:style w:type="paragraph" w:customStyle="1" w:styleId="A152FBDB8CE0467BBD4E52CE82F78052">
    <w:name w:val="A152FBDB8CE0467BBD4E52CE82F78052"/>
    <w:rsid w:val="002A0CA6"/>
  </w:style>
  <w:style w:type="character" w:customStyle="1" w:styleId="HoofdletterTitel">
    <w:name w:val="HoofdletterTitel"/>
    <w:basedOn w:val="Standaardalinea-lettertype"/>
    <w:uiPriority w:val="1"/>
    <w:qFormat/>
    <w:rsid w:val="002A0CA6"/>
    <w:rPr>
      <w:rFonts w:ascii="Arial" w:hAnsi="Arial"/>
      <w:b/>
      <w:caps/>
      <w:smallCaps w:val="0"/>
      <w:strike w:val="0"/>
      <w:dstrike w:val="0"/>
      <w:vanish w:val="0"/>
      <w:sz w:val="18"/>
      <w:vertAlign w:val="baseline"/>
    </w:rPr>
  </w:style>
  <w:style w:type="paragraph" w:customStyle="1" w:styleId="FAC1521CC60C4EA3A074F276EE06ECA2">
    <w:name w:val="FAC1521CC60C4EA3A074F276EE06ECA2"/>
    <w:rsid w:val="002A0CA6"/>
  </w:style>
  <w:style w:type="paragraph" w:customStyle="1" w:styleId="7E3E057C5B274E84B57C4CD0EBDB1BC7">
    <w:name w:val="7E3E057C5B274E84B57C4CD0EBDB1BC7"/>
    <w:rsid w:val="002A0CA6"/>
  </w:style>
  <w:style w:type="paragraph" w:customStyle="1" w:styleId="B756BFE06F934461B69DE3B4AC09E897">
    <w:name w:val="B756BFE06F934461B69DE3B4AC09E897"/>
    <w:rsid w:val="002A0CA6"/>
  </w:style>
  <w:style w:type="paragraph" w:customStyle="1" w:styleId="3946A038F0D04A8D9A1DF473485A20A1">
    <w:name w:val="3946A038F0D04A8D9A1DF473485A20A1"/>
    <w:rsid w:val="002A0CA6"/>
  </w:style>
  <w:style w:type="paragraph" w:customStyle="1" w:styleId="305B9464D86C4360B59148D9D1BBA69C">
    <w:name w:val="305B9464D86C4360B59148D9D1BBA69C"/>
    <w:rsid w:val="002A0CA6"/>
  </w:style>
  <w:style w:type="paragraph" w:customStyle="1" w:styleId="FE9C5DAF268B433EA160833609AC804D">
    <w:name w:val="FE9C5DAF268B433EA160833609AC804D"/>
    <w:rsid w:val="002A0CA6"/>
  </w:style>
  <w:style w:type="paragraph" w:customStyle="1" w:styleId="A9B4DE95D51E451DA875E7FC73686DF0">
    <w:name w:val="A9B4DE95D51E451DA875E7FC73686DF0"/>
    <w:rsid w:val="002A0CA6"/>
  </w:style>
  <w:style w:type="paragraph" w:customStyle="1" w:styleId="BD24F8CDD27D46FDAAE03651CC3A43D8">
    <w:name w:val="BD24F8CDD27D46FDAAE03651CC3A43D8"/>
    <w:rsid w:val="002A0CA6"/>
  </w:style>
  <w:style w:type="paragraph" w:customStyle="1" w:styleId="AA2F0E0EDD48477EA5BECBA01CA45020">
    <w:name w:val="AA2F0E0EDD48477EA5BECBA01CA45020"/>
    <w:rsid w:val="002A0CA6"/>
  </w:style>
  <w:style w:type="paragraph" w:customStyle="1" w:styleId="F16F0023D553406D9B0F53BF7A6F94D5">
    <w:name w:val="F16F0023D553406D9B0F53BF7A6F94D5"/>
    <w:rsid w:val="002A0CA6"/>
  </w:style>
  <w:style w:type="paragraph" w:customStyle="1" w:styleId="AE14B6BF896C4569BD6D0B8A1D71E7E7">
    <w:name w:val="AE14B6BF896C4569BD6D0B8A1D71E7E7"/>
    <w:rsid w:val="002A0CA6"/>
  </w:style>
  <w:style w:type="paragraph" w:customStyle="1" w:styleId="D4379EBA338546D19BA2D0365E93DAFE">
    <w:name w:val="D4379EBA338546D19BA2D0365E93DAFE"/>
    <w:rsid w:val="002A0CA6"/>
  </w:style>
  <w:style w:type="paragraph" w:customStyle="1" w:styleId="669C7CF16AEF4122AD1DD45EBFCC9E19">
    <w:name w:val="669C7CF16AEF4122AD1DD45EBFCC9E19"/>
    <w:rsid w:val="002A0CA6"/>
  </w:style>
  <w:style w:type="paragraph" w:customStyle="1" w:styleId="C47326B840C3477996D185A0C748076F">
    <w:name w:val="C47326B840C3477996D185A0C748076F"/>
    <w:rsid w:val="002A0CA6"/>
  </w:style>
  <w:style w:type="paragraph" w:customStyle="1" w:styleId="DA169DEFA1B14F9A8ACBD5E4EF081A3A">
    <w:name w:val="DA169DEFA1B14F9A8ACBD5E4EF081A3A"/>
    <w:rsid w:val="002A0CA6"/>
  </w:style>
  <w:style w:type="paragraph" w:customStyle="1" w:styleId="8364A41A9E374722B3F2BF04C4513F55">
    <w:name w:val="8364A41A9E374722B3F2BF04C4513F55"/>
    <w:rsid w:val="00FF1EF2"/>
  </w:style>
  <w:style w:type="paragraph" w:customStyle="1" w:styleId="4961512E46E54FA680FF069D1EC3FB70">
    <w:name w:val="4961512E46E54FA680FF069D1EC3FB70"/>
    <w:rsid w:val="00FF1EF2"/>
  </w:style>
  <w:style w:type="paragraph" w:customStyle="1" w:styleId="3EE69C05BD4142F3898F6D92C3C27D16">
    <w:name w:val="3EE69C05BD4142F3898F6D92C3C27D16"/>
    <w:rsid w:val="00FF1EF2"/>
  </w:style>
  <w:style w:type="paragraph" w:customStyle="1" w:styleId="722E59FFF47B44029D6AB14B4415F6AD">
    <w:name w:val="722E59FFF47B44029D6AB14B4415F6AD"/>
    <w:rsid w:val="00FF1EF2"/>
  </w:style>
  <w:style w:type="paragraph" w:customStyle="1" w:styleId="C044036556974A958464A367542FF4B7">
    <w:name w:val="C044036556974A958464A367542FF4B7"/>
    <w:rsid w:val="00FF1EF2"/>
  </w:style>
  <w:style w:type="paragraph" w:customStyle="1" w:styleId="134EB32C7C82483296664E2AF03B6130">
    <w:name w:val="134EB32C7C82483296664E2AF03B6130"/>
    <w:rsid w:val="00FF1EF2"/>
  </w:style>
  <w:style w:type="paragraph" w:customStyle="1" w:styleId="ECFA2B055B7D443E8D71B6B4D6F1DC21">
    <w:name w:val="ECFA2B055B7D443E8D71B6B4D6F1DC21"/>
    <w:rsid w:val="00FF1EF2"/>
  </w:style>
  <w:style w:type="paragraph" w:customStyle="1" w:styleId="7914DC40EA874E6D9ABA970779A1E0A7">
    <w:name w:val="7914DC40EA874E6D9ABA970779A1E0A7"/>
    <w:rsid w:val="00FF1EF2"/>
  </w:style>
  <w:style w:type="paragraph" w:customStyle="1" w:styleId="1DBD0AC185B3436E84DC774475A1084C">
    <w:name w:val="1DBD0AC185B3436E84DC774475A1084C"/>
    <w:rsid w:val="00FF1EF2"/>
  </w:style>
  <w:style w:type="paragraph" w:customStyle="1" w:styleId="78E970070B334E229CC45F9B32BAD322">
    <w:name w:val="78E970070B334E229CC45F9B32BAD322"/>
    <w:rsid w:val="00FF1EF2"/>
  </w:style>
  <w:style w:type="paragraph" w:customStyle="1" w:styleId="632E123CA3D94396BB40CCEE6204A308">
    <w:name w:val="632E123CA3D94396BB40CCEE6204A308"/>
    <w:rsid w:val="00FF1EF2"/>
  </w:style>
  <w:style w:type="paragraph" w:customStyle="1" w:styleId="AFE79F8FB8FA44969974A0F5F27D9B8C">
    <w:name w:val="AFE79F8FB8FA44969974A0F5F27D9B8C"/>
    <w:rsid w:val="00FF1EF2"/>
  </w:style>
  <w:style w:type="paragraph" w:customStyle="1" w:styleId="637FF1B3BA794BE18B5017D5A6E83BD8">
    <w:name w:val="637FF1B3BA794BE18B5017D5A6E83BD8"/>
    <w:rsid w:val="00FF1EF2"/>
  </w:style>
  <w:style w:type="paragraph" w:customStyle="1" w:styleId="0A8A935A9D5040BFBE7A3D2149EB45F6">
    <w:name w:val="0A8A935A9D5040BFBE7A3D2149EB45F6"/>
    <w:rsid w:val="00FF1EF2"/>
  </w:style>
  <w:style w:type="paragraph" w:customStyle="1" w:styleId="70AEDBA5A83C454FA9A8478FDC540FF2">
    <w:name w:val="70AEDBA5A83C454FA9A8478FDC540FF2"/>
    <w:rsid w:val="00FF1EF2"/>
  </w:style>
  <w:style w:type="paragraph" w:customStyle="1" w:styleId="BA5D19258F1746368C22F12A0E668542">
    <w:name w:val="BA5D19258F1746368C22F12A0E668542"/>
    <w:rsid w:val="00FF1EF2"/>
  </w:style>
  <w:style w:type="paragraph" w:customStyle="1" w:styleId="77B493BCABA044BD88F927D1D72DD236">
    <w:name w:val="77B493BCABA044BD88F927D1D72DD236"/>
    <w:rsid w:val="00FF1EF2"/>
  </w:style>
  <w:style w:type="paragraph" w:customStyle="1" w:styleId="3DAB8D3504AA488BA2DC40CFE35FEC40">
    <w:name w:val="3DAB8D3504AA488BA2DC40CFE35FEC40"/>
    <w:rsid w:val="00FF1EF2"/>
  </w:style>
  <w:style w:type="paragraph" w:customStyle="1" w:styleId="9F30A2ECE0D148B2BB88A7E47DED43B4">
    <w:name w:val="9F30A2ECE0D148B2BB88A7E47DED43B4"/>
    <w:rsid w:val="00FF1EF2"/>
  </w:style>
  <w:style w:type="paragraph" w:customStyle="1" w:styleId="8901BA6FB645495D8618BC7B3D12D585">
    <w:name w:val="8901BA6FB645495D8618BC7B3D12D585"/>
    <w:rsid w:val="00FF1EF2"/>
  </w:style>
  <w:style w:type="paragraph" w:customStyle="1" w:styleId="0EEF5AA85D3447E38FE7C07A34F90760">
    <w:name w:val="0EEF5AA85D3447E38FE7C07A34F90760"/>
    <w:rsid w:val="00FF1EF2"/>
  </w:style>
  <w:style w:type="paragraph" w:customStyle="1" w:styleId="C15B553EB0354B06A4033484D7F4B1B4">
    <w:name w:val="C15B553EB0354B06A4033484D7F4B1B4"/>
    <w:rsid w:val="00FF1EF2"/>
  </w:style>
  <w:style w:type="paragraph" w:customStyle="1" w:styleId="2B24FC6BDAB74487BF1765EC17072E7D">
    <w:name w:val="2B24FC6BDAB74487BF1765EC17072E7D"/>
    <w:rsid w:val="00FF1EF2"/>
  </w:style>
  <w:style w:type="paragraph" w:customStyle="1" w:styleId="250F5173D6DA4216B6310645514A7595">
    <w:name w:val="250F5173D6DA4216B6310645514A7595"/>
    <w:rsid w:val="00FF1EF2"/>
  </w:style>
  <w:style w:type="paragraph" w:customStyle="1" w:styleId="3365B738A81F4ABF82D6BFCD93103888">
    <w:name w:val="3365B738A81F4ABF82D6BFCD93103888"/>
    <w:rsid w:val="00FF1EF2"/>
  </w:style>
  <w:style w:type="paragraph" w:customStyle="1" w:styleId="4DA503A6773648C3AD20080321F03307">
    <w:name w:val="4DA503A6773648C3AD20080321F03307"/>
    <w:rsid w:val="00FF1EF2"/>
  </w:style>
  <w:style w:type="paragraph" w:customStyle="1" w:styleId="6B8A557F11004E0C8714E090D460D15F">
    <w:name w:val="6B8A557F11004E0C8714E090D460D15F"/>
    <w:rsid w:val="00FF1EF2"/>
  </w:style>
  <w:style w:type="paragraph" w:customStyle="1" w:styleId="CE42DFB04B4642BBA7F399E875942771">
    <w:name w:val="CE42DFB04B4642BBA7F399E875942771"/>
    <w:rsid w:val="00FF1EF2"/>
  </w:style>
  <w:style w:type="paragraph" w:customStyle="1" w:styleId="C859E2E6DCE045A49F07B6F5E5EFE4A0">
    <w:name w:val="C859E2E6DCE045A49F07B6F5E5EFE4A0"/>
    <w:rsid w:val="00FF1EF2"/>
  </w:style>
  <w:style w:type="paragraph" w:customStyle="1" w:styleId="982A8679C63A42B7AE43D717BEC3377A">
    <w:name w:val="982A8679C63A42B7AE43D717BEC3377A"/>
    <w:rsid w:val="00FF1EF2"/>
  </w:style>
  <w:style w:type="paragraph" w:customStyle="1" w:styleId="3AF5EDF8873741368CE55CE3F74803DE">
    <w:name w:val="3AF5EDF8873741368CE55CE3F74803DE"/>
    <w:rsid w:val="00FF1EF2"/>
  </w:style>
  <w:style w:type="paragraph" w:customStyle="1" w:styleId="69B465E533F54BA4AEB0BFAC732627CF">
    <w:name w:val="69B465E533F54BA4AEB0BFAC732627CF"/>
    <w:rsid w:val="00FF1EF2"/>
  </w:style>
  <w:style w:type="paragraph" w:customStyle="1" w:styleId="D74E254CBE864A9DB879116A0B2E6F0C">
    <w:name w:val="D74E254CBE864A9DB879116A0B2E6F0C"/>
    <w:rsid w:val="00FF1EF2"/>
  </w:style>
  <w:style w:type="paragraph" w:customStyle="1" w:styleId="F6F5CA84B972453293CC98E942F61954">
    <w:name w:val="F6F5CA84B972453293CC98E942F61954"/>
    <w:rsid w:val="00FF1EF2"/>
  </w:style>
  <w:style w:type="paragraph" w:customStyle="1" w:styleId="F6CA078082524BB59C13CB2CDFAE873D">
    <w:name w:val="F6CA078082524BB59C13CB2CDFAE873D"/>
    <w:rsid w:val="00FF1EF2"/>
  </w:style>
  <w:style w:type="paragraph" w:customStyle="1" w:styleId="9C08A95962814C2DAF6387E21C376A2F">
    <w:name w:val="9C08A95962814C2DAF6387E21C376A2F"/>
    <w:rsid w:val="00FF1EF2"/>
  </w:style>
  <w:style w:type="paragraph" w:customStyle="1" w:styleId="01C1222A1AA24974ACB624DE7B604AA5">
    <w:name w:val="01C1222A1AA24974ACB624DE7B604AA5"/>
    <w:rsid w:val="00FF1EF2"/>
  </w:style>
  <w:style w:type="paragraph" w:customStyle="1" w:styleId="BCB082CD78FE432EA2B6E439DD44A590">
    <w:name w:val="BCB082CD78FE432EA2B6E439DD44A590"/>
    <w:rsid w:val="00FF1EF2"/>
  </w:style>
  <w:style w:type="paragraph" w:customStyle="1" w:styleId="1E8ED0A1A90C4BA4BFDEE26DEA7F06BE">
    <w:name w:val="1E8ED0A1A90C4BA4BFDEE26DEA7F06BE"/>
    <w:rsid w:val="00FF1EF2"/>
  </w:style>
  <w:style w:type="paragraph" w:customStyle="1" w:styleId="7D3AA23211A049B5837A44B6AC09FC04">
    <w:name w:val="7D3AA23211A049B5837A44B6AC09FC04"/>
    <w:rsid w:val="00FF1EF2"/>
  </w:style>
  <w:style w:type="paragraph" w:customStyle="1" w:styleId="A004E64F86F149799EAE12EE685AEAFA">
    <w:name w:val="A004E64F86F149799EAE12EE685AEAFA"/>
    <w:rsid w:val="00FF1EF2"/>
  </w:style>
  <w:style w:type="paragraph" w:customStyle="1" w:styleId="B310F3E7DCD4415BB8914393D4190F43">
    <w:name w:val="B310F3E7DCD4415BB8914393D4190F43"/>
    <w:rsid w:val="00FF1E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bsearch4 xmlns="1D9E4554-7E65-4EAA-89DA-D7DC2C0C2496" xsi:nil="true"/>
    <bbsearch5 xmlns="1D9E4554-7E65-4EAA-89DA-D7DC2C0C2496" xsi:nil="true"/>
    <bbsearch10 xmlns="1D9E4554-7E65-4EAA-89DA-D7DC2C0C2496" xsi:nil="true"/>
    <bbsearch15 xmlns="1D9E4554-7E65-4EAA-89DA-D7DC2C0C2496" xsi:nil="true"/>
    <bbsearch6 xmlns="1D9E4554-7E65-4EAA-89DA-D7DC2C0C2496" xsi:nil="true"/>
    <bbsearch20 xmlns="1D9E4554-7E65-4EAA-89DA-D7DC2C0C2496" xsi:nil="true"/>
    <bbsearch7 xmlns="1D9E4554-7E65-4EAA-89DA-D7DC2C0C2496" xsi:nil="true"/>
    <bbsearch1 xmlns="1D9E4554-7E65-4EAA-89DA-D7DC2C0C2496" xsi:nil="true"/>
    <bbsearch13 xmlns="1D9E4554-7E65-4EAA-89DA-D7DC2C0C2496" xsi:nil="true"/>
    <bbsearch14 xmlns="1D9E4554-7E65-4EAA-89DA-D7DC2C0C2496" xsi:nil="true"/>
    <bbsearch2 xmlns="1D9E4554-7E65-4EAA-89DA-D7DC2C0C2496" xsi:nil="true"/>
    <bbsearch3 xmlns="1D9E4554-7E65-4EAA-89DA-D7DC2C0C2496" xsi:nil="true"/>
    <bbKeywords xmlns="1D9E4554-7E65-4EAA-89DA-D7DC2C0C2496" xsi:nil="true"/>
    <bbDossierTitle xmlns="1D9E4554-7E65-4EAA-89DA-D7DC2C0C2496">Seniorenwerking Antwerpen</bbDossierTitle>
    <bbsearch12 xmlns="1D9E4554-7E65-4EAA-89DA-D7DC2C0C2496" xsi:nil="true"/>
    <bbsearch17 xmlns="1D9E4554-7E65-4EAA-89DA-D7DC2C0C2496" xsi:nil="true"/>
    <bbsearch19 xmlns="1D9E4554-7E65-4EAA-89DA-D7DC2C0C2496" xsi:nil="true"/>
    <Datum xmlns="1D9E4554-7E65-4EAA-89DA-D7DC2C0C2496">2012-10-10T00:00:00+00:00</Datum>
    <documentsvorm xmlns="576cc1a4-2384-480a-8600-dd102118f874">uitnodiging</documentsvorm>
    <intAuteur xmlns="1D9E4554-7E65-4EAA-89DA-D7DC2C0C2496">
      <UserInfo>
        <DisplayName>LUDO PLUYM</DisplayName>
        <AccountId>119</AccountId>
        <AccountType/>
      </UserInfo>
    </intAuteur>
    <bbsearch16 xmlns="1D9E4554-7E65-4EAA-89DA-D7DC2C0C2496" xsi:nil="true"/>
    <bbsearch18 xmlns="1D9E4554-7E65-4EAA-89DA-D7DC2C0C2496" xsi:nil="true"/>
    <extAuteur xmlns="1D9E4554-7E65-4EAA-89DA-D7DC2C0C2496" xsi:nil="true"/>
    <bbsearch8 xmlns="1D9E4554-7E65-4EAA-89DA-D7DC2C0C2496" xsi:nil="true"/>
    <homepage xmlns="1D9E4554-7E65-4EAA-89DA-D7DC2C0C2496">false</homepage>
    <bbsearch9 xmlns="1D9E4554-7E65-4EAA-89DA-D7DC2C0C2496" xsi:nil="true"/>
    <bbsearch11 xmlns="1D9E4554-7E65-4EAA-89DA-D7DC2C0C24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g-uitnodiging" ma:contentTypeID="0x0101002455325C58FB430CADE46A488102273E0036D1302D59DA9747A349A7AC09AF42E8000EB5FBA8299CB54F8F64AC9D03AFE1A6" ma:contentTypeVersion="8" ma:contentTypeDescription="" ma:contentTypeScope="" ma:versionID="4b1800e178dfd19cb36a553542f869b7">
  <xsd:schema xmlns:xsd="http://www.w3.org/2001/XMLSchema" xmlns:p="http://schemas.microsoft.com/office/2006/metadata/properties" xmlns:ns2="1D9E4554-7E65-4EAA-89DA-D7DC2C0C2496" xmlns:ns3="576cc1a4-2384-480a-8600-dd102118f874" targetNamespace="http://schemas.microsoft.com/office/2006/metadata/properties" ma:root="true" ma:fieldsID="391313b96823465cea8675d3864f6d7d" ns2:_="" ns3:_="">
    <xsd:import namespace="1D9E4554-7E65-4EAA-89DA-D7DC2C0C2496"/>
    <xsd:import namespace="576cc1a4-2384-480a-8600-dd102118f874"/>
    <xsd:element name="properties">
      <xsd:complexType>
        <xsd:sequence>
          <xsd:element name="documentManagement">
            <xsd:complexType>
              <xsd:all>
                <xsd:element ref="ns2:intAuteur" minOccurs="0"/>
                <xsd:element ref="ns2:extAuteur" minOccurs="0"/>
                <xsd:element ref="ns2:Datum" minOccurs="0"/>
                <xsd:element ref="ns2:homepage" minOccurs="0"/>
                <xsd:element ref="ns3:documentsvorm" minOccurs="0"/>
                <xsd:element ref="ns2:bbKeywords" minOccurs="0"/>
                <xsd:element ref="ns2:bbsearch1" minOccurs="0"/>
                <xsd:element ref="ns2:bbsearch2" minOccurs="0"/>
                <xsd:element ref="ns2:bbsearch3" minOccurs="0"/>
                <xsd:element ref="ns2:bbsearch4" minOccurs="0"/>
                <xsd:element ref="ns2:bbsearch5" minOccurs="0"/>
                <xsd:element ref="ns2:bbsearch6" minOccurs="0"/>
                <xsd:element ref="ns2:bbsearch7" minOccurs="0"/>
                <xsd:element ref="ns2:bbsearch8" minOccurs="0"/>
                <xsd:element ref="ns2:bbsearch9" minOccurs="0"/>
                <xsd:element ref="ns2:bbsearch10" minOccurs="0"/>
                <xsd:element ref="ns2:bbsearch11" minOccurs="0"/>
                <xsd:element ref="ns2:bbsearch12" minOccurs="0"/>
                <xsd:element ref="ns2:bbsearch13" minOccurs="0"/>
                <xsd:element ref="ns2:bbsearch14" minOccurs="0"/>
                <xsd:element ref="ns2:bbsearch15" minOccurs="0"/>
                <xsd:element ref="ns2:bbsearch16" minOccurs="0"/>
                <xsd:element ref="ns2:bbsearch17" minOccurs="0"/>
                <xsd:element ref="ns2:bbsearch18" minOccurs="0"/>
                <xsd:element ref="ns2:bbsearch19" minOccurs="0"/>
                <xsd:element ref="ns2:bbsearch20" minOccurs="0"/>
                <xsd:element ref="ns2:bbDossierTit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D9E4554-7E65-4EAA-89DA-D7DC2C0C2496" elementFormDefault="qualified">
    <xsd:import namespace="http://schemas.microsoft.com/office/2006/documentManagement/types"/>
    <xsd:element name="intAuteur" ma:index="2" nillable="true" ma:displayName="Interne Auteur" ma:description="" ma:list="UserInfo" ma:internalName="int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Auteur" ma:index="3" nillable="true" ma:displayName="Externe Auteur" ma:description="" ma:internalName="extAuteur">
      <xsd:simpleType>
        <xsd:restriction base="dms:Text"/>
      </xsd:simpleType>
    </xsd:element>
    <xsd:element name="Datum" ma:index="4" nillable="true" ma:displayName="Datum" ma:format="DateOnly" ma:internalName="Datum">
      <xsd:simpleType>
        <xsd:restriction base="dms:DateTime"/>
      </xsd:simpleType>
    </xsd:element>
    <xsd:element name="homepage" ma:index="5" nillable="true" ma:displayName="Belangrijk" ma:default="0" ma:description="Dit Document bij belangrijke documenten op de voorpagina tonen" ma:internalName="homepage">
      <xsd:simpleType>
        <xsd:restriction base="dms:Boolean"/>
      </xsd:simpleType>
    </xsd:element>
    <xsd:element name="bbKeywords" ma:index="7" nillable="true" ma:displayName="Kernwoorden" ma:default="" ma:description="Geef hier je kernwoorden. Meerdere waarden kan je scheiden door , of ;" ma:internalName="bbKeywords">
      <xsd:simpleType>
        <xsd:restriction base="dms:Note"/>
      </xsd:simpleType>
    </xsd:element>
    <xsd:element name="bbsearch1" ma:index="8" nillable="true" ma:displayName="search1" ma:description="" ma:hidden="true" ma:internalName="bbsearch1">
      <xsd:simpleType>
        <xsd:restriction base="dms:Text"/>
      </xsd:simpleType>
    </xsd:element>
    <xsd:element name="bbsearch2" ma:index="9" nillable="true" ma:displayName="search2" ma:description="" ma:hidden="true" ma:internalName="bbsearch2">
      <xsd:simpleType>
        <xsd:restriction base="dms:Text"/>
      </xsd:simpleType>
    </xsd:element>
    <xsd:element name="bbsearch3" ma:index="10" nillable="true" ma:displayName="search3" ma:description="" ma:hidden="true" ma:internalName="bbsearch3">
      <xsd:simpleType>
        <xsd:restriction base="dms:Text"/>
      </xsd:simpleType>
    </xsd:element>
    <xsd:element name="bbsearch4" ma:index="11" nillable="true" ma:displayName="search4" ma:description="" ma:hidden="true" ma:internalName="bbsearch4">
      <xsd:simpleType>
        <xsd:restriction base="dms:Text"/>
      </xsd:simpleType>
    </xsd:element>
    <xsd:element name="bbsearch5" ma:index="12" nillable="true" ma:displayName="search5" ma:description="" ma:hidden="true" ma:internalName="bbsearch5">
      <xsd:simpleType>
        <xsd:restriction base="dms:Text"/>
      </xsd:simpleType>
    </xsd:element>
    <xsd:element name="bbsearch6" ma:index="13" nillable="true" ma:displayName="search6" ma:description="" ma:hidden="true" ma:internalName="bbsearch6">
      <xsd:simpleType>
        <xsd:restriction base="dms:Text"/>
      </xsd:simpleType>
    </xsd:element>
    <xsd:element name="bbsearch7" ma:index="14" nillable="true" ma:displayName="search7" ma:description="" ma:hidden="true" ma:internalName="bbsearch7">
      <xsd:simpleType>
        <xsd:restriction base="dms:Text"/>
      </xsd:simpleType>
    </xsd:element>
    <xsd:element name="bbsearch8" ma:index="15" nillable="true" ma:displayName="search8" ma:description="" ma:hidden="true" ma:internalName="bbsearch8">
      <xsd:simpleType>
        <xsd:restriction base="dms:Text"/>
      </xsd:simpleType>
    </xsd:element>
    <xsd:element name="bbsearch9" ma:index="16" nillable="true" ma:displayName="search9" ma:description="" ma:hidden="true" ma:internalName="bbsearch9">
      <xsd:simpleType>
        <xsd:restriction base="dms:Text"/>
      </xsd:simpleType>
    </xsd:element>
    <xsd:element name="bbsearch10" ma:index="17" nillable="true" ma:displayName="search10" ma:description="" ma:hidden="true" ma:internalName="bbsearch10">
      <xsd:simpleType>
        <xsd:restriction base="dms:Text"/>
      </xsd:simpleType>
    </xsd:element>
    <xsd:element name="bbsearch11" ma:index="18" nillable="true" ma:displayName="search11" ma:description="" ma:hidden="true" ma:internalName="bbsearch11">
      <xsd:simpleType>
        <xsd:restriction base="dms:Text"/>
      </xsd:simpleType>
    </xsd:element>
    <xsd:element name="bbsearch12" ma:index="19" nillable="true" ma:displayName="search12" ma:description="" ma:hidden="true" ma:internalName="bbsearch12">
      <xsd:simpleType>
        <xsd:restriction base="dms:Text"/>
      </xsd:simpleType>
    </xsd:element>
    <xsd:element name="bbsearch13" ma:index="20" nillable="true" ma:displayName="search13" ma:description="" ma:hidden="true" ma:internalName="bbsearch13">
      <xsd:simpleType>
        <xsd:restriction base="dms:Text"/>
      </xsd:simpleType>
    </xsd:element>
    <xsd:element name="bbsearch14" ma:index="21" nillable="true" ma:displayName="search14" ma:description="" ma:hidden="true" ma:internalName="bbsearch14">
      <xsd:simpleType>
        <xsd:restriction base="dms:Text"/>
      </xsd:simpleType>
    </xsd:element>
    <xsd:element name="bbsearch15" ma:index="22" nillable="true" ma:displayName="search15" ma:description="" ma:hidden="true" ma:internalName="bbsearch15">
      <xsd:simpleType>
        <xsd:restriction base="dms:Text"/>
      </xsd:simpleType>
    </xsd:element>
    <xsd:element name="bbsearch16" ma:index="23" nillable="true" ma:displayName="search16" ma:description="" ma:hidden="true" ma:internalName="bbsearch16">
      <xsd:simpleType>
        <xsd:restriction base="dms:Text"/>
      </xsd:simpleType>
    </xsd:element>
    <xsd:element name="bbsearch17" ma:index="24" nillable="true" ma:displayName="search17" ma:description="" ma:hidden="true" ma:internalName="bbsearch17">
      <xsd:simpleType>
        <xsd:restriction base="dms:Text"/>
      </xsd:simpleType>
    </xsd:element>
    <xsd:element name="bbsearch18" ma:index="25" nillable="true" ma:displayName="search18" ma:description="" ma:hidden="true" ma:internalName="bbsearch18">
      <xsd:simpleType>
        <xsd:restriction base="dms:Text"/>
      </xsd:simpleType>
    </xsd:element>
    <xsd:element name="bbsearch19" ma:index="26" nillable="true" ma:displayName="search19" ma:description="" ma:hidden="true" ma:internalName="bbsearch19">
      <xsd:simpleType>
        <xsd:restriction base="dms:Text"/>
      </xsd:simpleType>
    </xsd:element>
    <xsd:element name="bbsearch20" ma:index="27" nillable="true" ma:displayName="search20" ma:description="" ma:hidden="true" ma:internalName="bbsearch20">
      <xsd:simpleType>
        <xsd:restriction base="dms:Text"/>
      </xsd:simpleType>
    </xsd:element>
    <xsd:element name="bbDossierTitle" ma:index="30" nillable="true" ma:displayName="Dossier" ma:description="" ma:hidden="true" ma:internalName="bbDossierTitl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76cc1a4-2384-480a-8600-dd102118f874" elementFormDefault="qualified">
    <xsd:import namespace="http://schemas.microsoft.com/office/2006/documentManagement/types"/>
    <xsd:element name="documentsvorm" ma:index="6" nillable="true" ma:displayName="documentsvorm" ma:default="bestand" ma:description="Boerenbond documentsvormen" ma:format="Dropdown" ma:internalName="documentsvorm">
      <xsd:simpleType>
        <xsd:restriction base="dms:Choice">
          <xsd:enumeration value="aangetekende zending"/>
          <xsd:enumeration value="artikel"/>
          <xsd:enumeration value="afbeelding"/>
          <xsd:enumeration value="bestand"/>
          <xsd:enumeration value="bezoek"/>
          <xsd:enumeration value="bijlage"/>
          <xsd:enumeration value="brief"/>
          <xsd:enumeration value="e-mail"/>
          <xsd:enumeration value="faktuur"/>
          <xsd:enumeration value="foto"/>
          <xsd:enumeration value="nota"/>
          <xsd:enumeration value="officieel standpunt"/>
          <xsd:enumeration value="persmededeling"/>
          <xsd:enumeration value="presentatie / voordracht"/>
          <xsd:enumeration value="uitnodiging"/>
          <xsd:enumeration value="verslag"/>
          <xsd:enumeration value="website"/>
          <xsd:enumeration value="wetgev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2748-4767-48AC-B41E-71130D88B4A2}"/>
</file>

<file path=customXml/itemProps2.xml><?xml version="1.0" encoding="utf-8"?>
<ds:datastoreItem xmlns:ds="http://schemas.openxmlformats.org/officeDocument/2006/customXml" ds:itemID="{15064569-2DBA-4DBF-82DC-7B2F21794102}"/>
</file>

<file path=customXml/itemProps3.xml><?xml version="1.0" encoding="utf-8"?>
<ds:datastoreItem xmlns:ds="http://schemas.openxmlformats.org/officeDocument/2006/customXml" ds:itemID="{BB35092E-256C-4350-AA78-0456853A5F9A}"/>
</file>

<file path=customXml/itemProps4.xml><?xml version="1.0" encoding="utf-8"?>
<ds:datastoreItem xmlns:ds="http://schemas.openxmlformats.org/officeDocument/2006/customXml" ds:itemID="{816069D3-0A2D-4CE4-ADB3-58C81123C848}"/>
</file>

<file path=docProps/app.xml><?xml version="1.0" encoding="utf-8"?>
<Properties xmlns="http://schemas.openxmlformats.org/officeDocument/2006/extended-properties" xmlns:vt="http://schemas.openxmlformats.org/officeDocument/2006/docPropsVTypes">
  <Template>lg-uitnodiging</Template>
  <TotalTime>12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Boerenbond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Bieke_Van_Bael</dc:creator>
  <cp:lastModifiedBy>Bieke_Van_Bael</cp:lastModifiedBy>
  <cp:revision>2</cp:revision>
  <cp:lastPrinted>2012-08-27T12:32:00Z</cp:lastPrinted>
  <dcterms:created xsi:type="dcterms:W3CDTF">2012-08-27T12:22:00Z</dcterms:created>
  <dcterms:modified xsi:type="dcterms:W3CDTF">2012-08-27T12:34:00Z</dcterms:modified>
  <cp:contentType>lg-uitnodiging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0x0101002455325C58FB430CADE46A488102273E0036D1302D59DA9747A349A7AC09AF42E8000EB5FBA8299CB54F8F64AC9D03AFE1A6</vt:lpwstr>
  </property>
</Properties>
</file>