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EC" w:rsidRDefault="00FD7AEC" w:rsidP="007501DE">
      <w:pPr>
        <w:rPr>
          <w:rFonts w:ascii="Arial" w:hAnsi="Arial" w:cs="Arial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961"/>
        <w:gridCol w:w="284"/>
        <w:gridCol w:w="1275"/>
        <w:gridCol w:w="993"/>
        <w:gridCol w:w="1559"/>
      </w:tblGrid>
      <w:tr w:rsidR="00FD7AEC" w:rsidTr="00E335FB">
        <w:trPr>
          <w:cantSplit/>
          <w:trHeight w:val="474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</w:tcPr>
          <w:p w:rsidR="00FD7AEC" w:rsidRDefault="00FD7AEC" w:rsidP="00E335FB">
            <w:pPr>
              <w:pStyle w:val="Heading1"/>
              <w:keepNext w:val="0"/>
              <w:rPr>
                <w:rFonts w:cs="Arial"/>
                <w:b w:val="0"/>
                <w:sz w:val="20"/>
              </w:rPr>
            </w:pPr>
            <w:r>
              <w:rPr>
                <w:noProof/>
                <w:lang w:val="nl-BE" w:eastAsia="nl-B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6" type="#_x0000_t75" alt="howest_lerarenopl_onder_zww" style="position:absolute;left:0;text-align:left;margin-left:1pt;margin-top:1.1pt;width:143.5pt;height:72.75pt;z-index:-251658240;visibility:visible">
                  <v:imagedata r:id="rId7" o:title=""/>
                </v:shape>
              </w:pic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FD7AEC" w:rsidRDefault="00FD7AEC" w:rsidP="00E335FB">
            <w:pPr>
              <w:pStyle w:val="Heading1"/>
              <w:keepNext w:val="0"/>
              <w:ind w:left="71"/>
              <w:jc w:val="left"/>
              <w:rPr>
                <w:rFonts w:cs="Arial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FD7AEC" w:rsidRDefault="00FD7AEC" w:rsidP="00E335FB">
            <w:pPr>
              <w:pStyle w:val="Heading1"/>
              <w:keepNext w:val="0"/>
              <w:ind w:left="-283"/>
              <w:rPr>
                <w:rFonts w:cs="Arial"/>
                <w:sz w:val="20"/>
                <w:lang w:val="nl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D7AEC" w:rsidRDefault="00FD7AEC" w:rsidP="00E335FB">
            <w:pPr>
              <w:pStyle w:val="Heading1"/>
              <w:keepNext w:val="0"/>
              <w:jc w:val="left"/>
              <w:rPr>
                <w:rFonts w:cs="Arial"/>
                <w:b w:val="0"/>
                <w:sz w:val="20"/>
                <w:lang w:val="nl"/>
              </w:rPr>
            </w:pPr>
            <w:r>
              <w:rPr>
                <w:rFonts w:cs="Arial"/>
                <w:b w:val="0"/>
                <w:sz w:val="20"/>
                <w:lang w:val="nl"/>
              </w:rPr>
              <w:t>Nagelezen door:</w:t>
            </w:r>
          </w:p>
        </w:tc>
      </w:tr>
      <w:tr w:rsidR="00FD7AEC" w:rsidTr="00E335FB">
        <w:trPr>
          <w:cantSplit/>
          <w:trHeight w:val="18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FD7AEC" w:rsidRDefault="00FD7AEC" w:rsidP="00E335FB">
            <w:pPr>
              <w:pStyle w:val="Heading2"/>
              <w:rPr>
                <w:rFonts w:ascii="Arial" w:hAnsi="Arial" w:cs="Arial"/>
                <w:b w:val="0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FD7AEC" w:rsidRDefault="00FD7AEC" w:rsidP="00E335FB">
            <w:pPr>
              <w:pStyle w:val="Heading2"/>
              <w:ind w:left="-283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FD7AEC" w:rsidRDefault="00FD7AEC" w:rsidP="00E335FB">
            <w:pPr>
              <w:pStyle w:val="Heading2"/>
              <w:ind w:left="-283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  <w:vAlign w:val="center"/>
          </w:tcPr>
          <w:p w:rsidR="00FD7AEC" w:rsidRDefault="00FD7AEC" w:rsidP="00E335FB">
            <w:pPr>
              <w:pStyle w:val="Heading2"/>
              <w:rPr>
                <w:rFonts w:ascii="Arial" w:hAnsi="Arial" w:cs="Arial"/>
                <w:b w:val="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7AEC" w:rsidRDefault="00FD7AEC" w:rsidP="00E335FB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559" w:type="dxa"/>
            <w:tcBorders>
              <w:top w:val="nil"/>
            </w:tcBorders>
          </w:tcPr>
          <w:p w:rsidR="00FD7AEC" w:rsidRDefault="00FD7AEC" w:rsidP="00E335FB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handtekening</w:t>
            </w:r>
          </w:p>
        </w:tc>
      </w:tr>
      <w:tr w:rsidR="00FD7AEC" w:rsidTr="00E335FB">
        <w:trPr>
          <w:cantSplit/>
          <w:trHeight w:val="52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FD7AEC" w:rsidRDefault="00FD7AEC" w:rsidP="00E335FB">
            <w:pPr>
              <w:pStyle w:val="Heading2"/>
              <w:rPr>
                <w:rFonts w:ascii="Arial" w:hAnsi="Arial" w:cs="Arial"/>
                <w:b w:val="0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FD7AEC" w:rsidRDefault="00FD7AEC" w:rsidP="00E335FB">
            <w:pPr>
              <w:pStyle w:val="Heading2"/>
              <w:ind w:left="-283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FD7AEC" w:rsidRDefault="00FD7AEC" w:rsidP="00E335FB">
            <w:pPr>
              <w:pStyle w:val="Heading2"/>
              <w:ind w:left="-283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  <w:vAlign w:val="center"/>
          </w:tcPr>
          <w:p w:rsidR="00FD7AEC" w:rsidRDefault="00FD7AEC" w:rsidP="00E3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mentor</w:t>
            </w:r>
          </w:p>
        </w:tc>
        <w:tc>
          <w:tcPr>
            <w:tcW w:w="993" w:type="dxa"/>
            <w:tcBorders>
              <w:top w:val="nil"/>
            </w:tcBorders>
          </w:tcPr>
          <w:p w:rsidR="00FD7AEC" w:rsidRDefault="00FD7AEC" w:rsidP="00E335FB">
            <w:pPr>
              <w:pStyle w:val="Heading2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D7AEC" w:rsidRDefault="00FD7AEC" w:rsidP="00E335FB">
            <w:pPr>
              <w:pStyle w:val="Heading2"/>
              <w:rPr>
                <w:rFonts w:ascii="Arial" w:hAnsi="Arial" w:cs="Arial"/>
                <w:b w:val="0"/>
              </w:rPr>
            </w:pPr>
          </w:p>
        </w:tc>
      </w:tr>
      <w:tr w:rsidR="00FD7AEC" w:rsidTr="00E335FB">
        <w:trPr>
          <w:cantSplit/>
          <w:trHeight w:val="53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FD7AEC" w:rsidRDefault="00FD7AEC" w:rsidP="00E335FB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D7AEC" w:rsidRDefault="00FD7AEC" w:rsidP="00E335FB">
            <w:pPr>
              <w:ind w:left="-70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St.-Jorisstraat 71</w:t>
            </w:r>
          </w:p>
          <w:p w:rsidR="00FD7AEC" w:rsidRDefault="00FD7AEC" w:rsidP="00E335F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 Brugge</w:t>
            </w:r>
          </w:p>
          <w:p w:rsidR="00FD7AEC" w:rsidRDefault="00FD7AEC" w:rsidP="00E335F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050 33 32 68</w:t>
            </w:r>
          </w:p>
          <w:p w:rsidR="00FD7AEC" w:rsidRDefault="00FD7AEC" w:rsidP="00E335FB">
            <w:pPr>
              <w:ind w:left="-70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e-mail: carla.jordi@howest.be</w:t>
            </w:r>
          </w:p>
          <w:p w:rsidR="00FD7AEC" w:rsidRDefault="00FD7AEC" w:rsidP="00E335FB">
            <w:pPr>
              <w:ind w:left="-7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/>
                <w:lang w:val="fr-FR"/>
              </w:rPr>
              <w:t>ines.vandamme@howest.be; tim.coppejans@howest.be</w:t>
            </w:r>
          </w:p>
        </w:tc>
        <w:tc>
          <w:tcPr>
            <w:tcW w:w="1275" w:type="dxa"/>
            <w:vAlign w:val="center"/>
          </w:tcPr>
          <w:p w:rsidR="00FD7AEC" w:rsidRDefault="00FD7AEC" w:rsidP="00E335FB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de lector</w:t>
            </w:r>
          </w:p>
        </w:tc>
        <w:tc>
          <w:tcPr>
            <w:tcW w:w="993" w:type="dxa"/>
          </w:tcPr>
          <w:p w:rsidR="00FD7AEC" w:rsidRDefault="00FD7AEC" w:rsidP="00E335FB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1559" w:type="dxa"/>
          </w:tcPr>
          <w:p w:rsidR="00FD7AEC" w:rsidRDefault="00FD7AEC" w:rsidP="00E335FB">
            <w:pPr>
              <w:rPr>
                <w:rFonts w:ascii="Arial" w:hAnsi="Arial" w:cs="Arial"/>
                <w:lang w:val="nl-BE"/>
              </w:rPr>
            </w:pPr>
          </w:p>
        </w:tc>
      </w:tr>
      <w:tr w:rsidR="00FD7AEC" w:rsidTr="00E335FB">
        <w:trPr>
          <w:cantSplit/>
          <w:trHeight w:val="124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:rsidR="00FD7AEC" w:rsidRDefault="00FD7AEC" w:rsidP="00E335FB">
            <w:pPr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D7AEC" w:rsidRDefault="00FD7AEC" w:rsidP="00E335FB">
            <w:pPr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3827" w:type="dxa"/>
            <w:gridSpan w:val="3"/>
            <w:tcBorders>
              <w:left w:val="nil"/>
              <w:bottom w:val="nil"/>
              <w:right w:val="nil"/>
            </w:tcBorders>
          </w:tcPr>
          <w:p w:rsidR="00FD7AEC" w:rsidRDefault="00FD7AEC" w:rsidP="00E335FB">
            <w:pPr>
              <w:rPr>
                <w:rFonts w:ascii="Arial" w:hAnsi="Arial" w:cs="Arial"/>
                <w:b/>
                <w:lang w:val="nl-BE"/>
              </w:rPr>
            </w:pPr>
          </w:p>
        </w:tc>
      </w:tr>
    </w:tbl>
    <w:p w:rsidR="00FD7AEC" w:rsidRDefault="00FD7AEC" w:rsidP="007501DE">
      <w:pPr>
        <w:pStyle w:val="Heading1"/>
        <w:spacing w:after="120"/>
        <w:rPr>
          <w:rFonts w:cs="Arial"/>
          <w:sz w:val="56"/>
          <w:lang w:val="nl"/>
        </w:rPr>
      </w:pPr>
    </w:p>
    <w:p w:rsidR="00FD7AEC" w:rsidRDefault="00FD7AEC" w:rsidP="007501DE">
      <w:pPr>
        <w:pStyle w:val="Heading1"/>
        <w:spacing w:after="120"/>
        <w:rPr>
          <w:rFonts w:cs="Arial"/>
          <w:sz w:val="56"/>
          <w:lang w:val="nl"/>
        </w:rPr>
      </w:pPr>
      <w:r>
        <w:rPr>
          <w:rFonts w:cs="Arial"/>
          <w:sz w:val="56"/>
          <w:lang w:val="nl"/>
        </w:rPr>
        <w:t>Lesvoorbereiding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FD7AEC" w:rsidTr="00E335FB">
        <w:trPr>
          <w:trHeight w:val="345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7AEC" w:rsidRDefault="00FD7AEC" w:rsidP="00CD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Hospiteerschool: KTA Torhout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7AEC" w:rsidRDefault="00FD7AEC" w:rsidP="00CD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Student: Riekert Stael</w:t>
            </w:r>
          </w:p>
        </w:tc>
      </w:tr>
      <w:tr w:rsidR="00FD7AEC" w:rsidTr="00E335FB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D7AEC" w:rsidRDefault="00FD7AEC" w:rsidP="00CD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Klas: 1A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FD7AEC" w:rsidRDefault="00FD7AEC" w:rsidP="00937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 en opleiding : 2LO- BWR</w:t>
            </w:r>
          </w:p>
        </w:tc>
      </w:tr>
      <w:tr w:rsidR="00FD7AEC" w:rsidTr="00E335FB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D7AEC" w:rsidRDefault="00FD7AEC" w:rsidP="00CD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Mentor: Mr. Depuyd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FD7AEC" w:rsidRDefault="00FD7AEC" w:rsidP="00E3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Opleidingsonderdeel : LO</w:t>
            </w:r>
          </w:p>
        </w:tc>
      </w:tr>
      <w:tr w:rsidR="00FD7AEC" w:rsidTr="00E335FB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D7AEC" w:rsidRDefault="00FD7AEC" w:rsidP="00CD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 27/04/2010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FD7AEC" w:rsidRDefault="00FD7AEC" w:rsidP="00CD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Vaklector:  Mevr.  Brunet</w:t>
            </w:r>
          </w:p>
        </w:tc>
      </w:tr>
      <w:tr w:rsidR="00FD7AEC" w:rsidTr="00E335FB">
        <w:trPr>
          <w:trHeight w:val="345"/>
        </w:trPr>
        <w:tc>
          <w:tcPr>
            <w:tcW w:w="460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7AEC" w:rsidRDefault="00FD7AEC" w:rsidP="00CD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Uur: 11u15-12u05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D7AEC" w:rsidRDefault="00FD7AEC" w:rsidP="00E3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Pedagoog: Mevr. Vandamme </w:t>
            </w:r>
          </w:p>
        </w:tc>
      </w:tr>
    </w:tbl>
    <w:p w:rsidR="00FD7AEC" w:rsidRDefault="00FD7AEC" w:rsidP="007501DE">
      <w:pPr>
        <w:rPr>
          <w:rFonts w:ascii="Arial" w:hAnsi="Arial" w:cs="Arial"/>
        </w:rPr>
      </w:pPr>
    </w:p>
    <w:p w:rsidR="00FD7AEC" w:rsidRDefault="00FD7AEC" w:rsidP="007501DE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LESONDERWERP</w:t>
      </w:r>
    </w:p>
    <w:p w:rsidR="00FD7AEC" w:rsidRPr="00CD7BDB" w:rsidRDefault="00FD7AEC" w:rsidP="00CD7B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Atletiek: Hoogspringen: flop, aanloop, afstoot</w:t>
      </w:r>
    </w:p>
    <w:p w:rsidR="00FD7AEC" w:rsidRDefault="00FD7AEC" w:rsidP="007501DE">
      <w:pPr>
        <w:pStyle w:val="Heading5"/>
        <w:rPr>
          <w:b w:val="0"/>
          <w:bCs w:val="0"/>
          <w:sz w:val="20"/>
          <w:szCs w:val="20"/>
        </w:rPr>
      </w:pPr>
    </w:p>
    <w:p w:rsidR="00FD7AEC" w:rsidRDefault="00FD7AEC" w:rsidP="007501DE">
      <w:pPr>
        <w:pStyle w:val="Heading5"/>
      </w:pPr>
      <w:r>
        <w:t>LEERPLANDOELEN</w:t>
      </w:r>
    </w:p>
    <w:p w:rsidR="00FD7AEC" w:rsidRDefault="00FD7AEC" w:rsidP="007501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Ontwikkeling van motorische competenties: </w:t>
      </w:r>
    </w:p>
    <w:p w:rsidR="00FD7AEC" w:rsidRPr="00154DC8" w:rsidRDefault="00FD7AEC" w:rsidP="007501DE">
      <w:pPr>
        <w:rPr>
          <w:rFonts w:ascii="Arial" w:hAnsi="Arial" w:cs="Arial"/>
          <w:bCs/>
        </w:rPr>
      </w:pPr>
      <w:r w:rsidRPr="00154DC8">
        <w:rPr>
          <w:rFonts w:ascii="Arial" w:hAnsi="Arial" w:cs="Arial"/>
          <w:bCs/>
        </w:rPr>
        <w:t>LO 14: Lln kunnen een sprint uitvoeren.</w:t>
      </w:r>
    </w:p>
    <w:p w:rsidR="00FD7AEC" w:rsidRPr="00154DC8" w:rsidRDefault="00FD7AEC" w:rsidP="007501DE">
      <w:pPr>
        <w:rPr>
          <w:rFonts w:ascii="Arial" w:hAnsi="Arial" w:cs="Arial"/>
          <w:bCs/>
        </w:rPr>
      </w:pPr>
      <w:r w:rsidRPr="00154DC8">
        <w:rPr>
          <w:rFonts w:ascii="Arial" w:hAnsi="Arial" w:cs="Arial"/>
          <w:bCs/>
        </w:rPr>
        <w:t>LO 15: Lln kunnen een hoogtesprong uitvoeren.</w:t>
      </w:r>
    </w:p>
    <w:p w:rsidR="00FD7AEC" w:rsidRPr="00154DC8" w:rsidRDefault="00FD7AEC" w:rsidP="007501DE">
      <w:pPr>
        <w:rPr>
          <w:rFonts w:ascii="Arial" w:hAnsi="Arial" w:cs="Arial"/>
          <w:bCs/>
        </w:rPr>
      </w:pPr>
      <w:r w:rsidRPr="00154DC8">
        <w:rPr>
          <w:rFonts w:ascii="Arial" w:hAnsi="Arial" w:cs="Arial"/>
          <w:bCs/>
        </w:rPr>
        <w:t>LO 5: Lln kunnen de belangrijkste onderdelen van een beweging benoemen.</w:t>
      </w:r>
    </w:p>
    <w:p w:rsidR="00FD7AEC" w:rsidRDefault="00FD7AEC" w:rsidP="007501DE">
      <w:pPr>
        <w:rPr>
          <w:rFonts w:ascii="Arial" w:hAnsi="Arial" w:cs="Arial"/>
          <w:bCs/>
        </w:rPr>
      </w:pPr>
      <w:r w:rsidRPr="00154DC8">
        <w:rPr>
          <w:rFonts w:ascii="Arial" w:hAnsi="Arial" w:cs="Arial"/>
          <w:bCs/>
        </w:rPr>
        <w:t>U 9: Lln kunnen een hoogtesprong uitvoeren en ruglings een hindernis overschrijden.</w:t>
      </w:r>
    </w:p>
    <w:p w:rsidR="00FD7AEC" w:rsidRPr="00154DC8" w:rsidRDefault="00FD7AEC" w:rsidP="007501DE">
      <w:pPr>
        <w:rPr>
          <w:rFonts w:ascii="Arial" w:hAnsi="Arial" w:cs="Arial"/>
          <w:bCs/>
        </w:rPr>
      </w:pPr>
      <w:r w:rsidRPr="00154DC8">
        <w:rPr>
          <w:rFonts w:ascii="Arial" w:hAnsi="Arial" w:cs="Arial"/>
          <w:bCs/>
        </w:rPr>
        <w:t xml:space="preserve"> </w:t>
      </w:r>
    </w:p>
    <w:p w:rsidR="00FD7AEC" w:rsidRDefault="00FD7AEC" w:rsidP="007501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Ontwikkeling van de gezonde en veilige levensstijl: </w:t>
      </w:r>
    </w:p>
    <w:p w:rsidR="00FD7AEC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27: Lln ontwikkelen fitheid op basis van uithouding, snelheid en kracht.</w:t>
      </w:r>
    </w:p>
    <w:p w:rsidR="00FD7AEC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28: Lln kennen het belang van een opwarming voor en tot rust komen na fysieke activiteiten.</w:t>
      </w:r>
    </w:p>
    <w:p w:rsidR="00FD7AEC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U: Lln ervaren de ontspanning en positieve invloed van fysieke inspanning, sport en spel.</w:t>
      </w:r>
    </w:p>
    <w:p w:rsidR="00FD7AEC" w:rsidRPr="00154DC8" w:rsidRDefault="00FD7AEC" w:rsidP="007501DE">
      <w:pPr>
        <w:rPr>
          <w:rFonts w:ascii="Arial" w:hAnsi="Arial" w:cs="Arial"/>
          <w:bCs/>
        </w:rPr>
      </w:pPr>
    </w:p>
    <w:p w:rsidR="00FD7AEC" w:rsidRDefault="00FD7AEC" w:rsidP="007501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Ontwikkeling van zelfconcept en sociaal functioneren: </w:t>
      </w:r>
    </w:p>
    <w:p w:rsidR="00FD7AEC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4- VL 6: Lln kunnen zelfstandig oefenen.</w:t>
      </w:r>
    </w:p>
    <w:p w:rsidR="00FD7AEC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31- VG 7: Lln leven afspraken en regels na.</w:t>
      </w:r>
    </w:p>
    <w:p w:rsidR="00FD7AEC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32: Lln tonen in alle omstandigheden respect voor het materiaal.</w:t>
      </w:r>
    </w:p>
    <w:p w:rsidR="00FD7AEC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34*: Lln leren eigen bewegingsuitvoeringen en beperkingen juist schatten.</w:t>
      </w:r>
    </w:p>
    <w:p w:rsidR="00FD7AEC" w:rsidRPr="00154DC8" w:rsidRDefault="00FD7AEC" w:rsidP="007501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35*: Lln tonen inzet en volharding, en leren eigen grenzen verleggen.</w:t>
      </w:r>
    </w:p>
    <w:p w:rsidR="00FD7AEC" w:rsidRDefault="00FD7AEC" w:rsidP="007501DE">
      <w:pPr>
        <w:rPr>
          <w:rFonts w:ascii="Arial" w:hAnsi="Arial" w:cs="Arial"/>
          <w:b/>
        </w:rPr>
      </w:pPr>
    </w:p>
    <w:p w:rsidR="00FD7AEC" w:rsidRDefault="00FD7AEC" w:rsidP="007501DE">
      <w:pPr>
        <w:pStyle w:val="Heading2"/>
        <w:rPr>
          <w:rFonts w:ascii="Arial" w:hAnsi="Arial" w:cs="Arial"/>
          <w:sz w:val="22"/>
          <w:szCs w:val="22"/>
        </w:rPr>
      </w:pPr>
    </w:p>
    <w:p w:rsidR="00FD7AEC" w:rsidRPr="00F26958" w:rsidRDefault="00FD7AEC" w:rsidP="007501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BEGINSITUATIE</w:t>
      </w:r>
    </w:p>
    <w:p w:rsidR="00FD7AEC" w:rsidRDefault="00FD7AEC" w:rsidP="007501DE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Aantal: 10lln</w:t>
      </w:r>
    </w:p>
    <w:p w:rsidR="00FD7AEC" w:rsidRDefault="00FD7AEC" w:rsidP="007501DE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Groep: heterogeen</w:t>
      </w:r>
    </w:p>
    <w:p w:rsidR="00FD7AEC" w:rsidRDefault="00FD7AEC" w:rsidP="007501DE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Accommodatie: sportzaal KTA Torhout</w:t>
      </w:r>
    </w:p>
    <w:p w:rsidR="00FD7AEC" w:rsidRDefault="00FD7AEC" w:rsidP="007501DE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Dit is de eerste les Hoogspringen dit jaar.</w:t>
      </w:r>
    </w:p>
    <w:p w:rsidR="00FD7AEC" w:rsidRDefault="00FD7AEC" w:rsidP="007501DE">
      <w:pPr>
        <w:pStyle w:val="Heading2"/>
        <w:rPr>
          <w:rFonts w:ascii="Arial" w:hAnsi="Arial" w:cs="Arial"/>
          <w:sz w:val="22"/>
          <w:szCs w:val="22"/>
        </w:rPr>
      </w:pPr>
    </w:p>
    <w:p w:rsidR="00FD7AEC" w:rsidRDefault="00FD7AEC" w:rsidP="007501DE">
      <w:pPr>
        <w:pStyle w:val="Heading2"/>
        <w:rPr>
          <w:rFonts w:ascii="Arial" w:hAnsi="Arial" w:cs="Arial"/>
          <w:sz w:val="22"/>
          <w:szCs w:val="22"/>
        </w:rPr>
      </w:pPr>
    </w:p>
    <w:p w:rsidR="00FD7AEC" w:rsidRDefault="00FD7AEC" w:rsidP="007501DE">
      <w:pPr>
        <w:pStyle w:val="Heading2"/>
        <w:rPr>
          <w:rFonts w:ascii="Arial" w:hAnsi="Arial" w:cs="Arial"/>
          <w:sz w:val="22"/>
          <w:szCs w:val="22"/>
        </w:rPr>
      </w:pPr>
    </w:p>
    <w:p w:rsidR="00FD7AEC" w:rsidRPr="00D256A9" w:rsidRDefault="00FD7AEC" w:rsidP="007501DE"/>
    <w:p w:rsidR="00FD7AEC" w:rsidRDefault="00FD7AEC" w:rsidP="007501DE">
      <w:pPr>
        <w:pStyle w:val="Heading2"/>
        <w:rPr>
          <w:rFonts w:ascii="Arial" w:hAnsi="Arial" w:cs="Arial"/>
          <w:sz w:val="22"/>
          <w:szCs w:val="22"/>
        </w:rPr>
      </w:pPr>
    </w:p>
    <w:p w:rsidR="00FD7AEC" w:rsidRDefault="00FD7AEC" w:rsidP="007501DE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LESDOELSTELLINGEN</w:t>
      </w:r>
    </w:p>
    <w:p w:rsidR="00FD7AEC" w:rsidRPr="006C4BC8" w:rsidRDefault="00FD7AEC" w:rsidP="007501DE">
      <w:pPr>
        <w:rPr>
          <w:rFonts w:ascii="Arial" w:hAnsi="Arial" w:cs="Arial"/>
          <w:b/>
          <w:bCs/>
        </w:rPr>
      </w:pPr>
      <w:r w:rsidRPr="006C4BC8">
        <w:rPr>
          <w:rFonts w:ascii="Arial" w:hAnsi="Arial" w:cs="Arial"/>
          <w:b/>
          <w:bCs/>
        </w:rPr>
        <w:t>Motorische ontwikkeling</w:t>
      </w:r>
    </w:p>
    <w:p w:rsidR="00FD7AEC" w:rsidRDefault="00FD7AEC" w:rsidP="007501DE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 w:cs="Arial"/>
        </w:rPr>
        <w:t xml:space="preserve">Lln hebben </w:t>
      </w:r>
      <w:r>
        <w:rPr>
          <w:rFonts w:ascii="Arial" w:hAnsi="Arial"/>
        </w:rPr>
        <w:t>besef van de juiste houding en beweging, coördinatie, remvermogen, zintuiglijke waarnemingen.</w:t>
      </w:r>
    </w:p>
    <w:p w:rsidR="00FD7AEC" w:rsidRDefault="00FD7AEC" w:rsidP="007501DE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Lln kunnen ruglings een hindernis overschrijden. </w:t>
      </w:r>
    </w:p>
    <w:p w:rsidR="00FD7AEC" w:rsidRDefault="00FD7AEC" w:rsidP="007501DE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Arial" w:hAnsi="Arial"/>
        </w:rPr>
      </w:pPr>
      <w:r w:rsidRPr="006C4BC8">
        <w:rPr>
          <w:rFonts w:ascii="Arial" w:hAnsi="Arial"/>
        </w:rPr>
        <w:t>Lln kunnen ri</w:t>
      </w:r>
      <w:r>
        <w:rPr>
          <w:rFonts w:ascii="Arial" w:hAnsi="Arial"/>
        </w:rPr>
        <w:t xml:space="preserve">chting en afstand tot traject </w:t>
      </w:r>
      <w:r w:rsidRPr="006C4BC8">
        <w:rPr>
          <w:rFonts w:ascii="Arial" w:hAnsi="Arial"/>
        </w:rPr>
        <w:t>schatten.</w:t>
      </w:r>
    </w:p>
    <w:p w:rsidR="00FD7AEC" w:rsidRPr="006C4BC8" w:rsidRDefault="00FD7AEC" w:rsidP="007501DE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Arial" w:hAnsi="Arial"/>
        </w:rPr>
      </w:pPr>
      <w:r w:rsidRPr="006C4BC8">
        <w:rPr>
          <w:rFonts w:ascii="Arial" w:hAnsi="Arial"/>
        </w:rPr>
        <w:t>Lln kunnen snelhei</w:t>
      </w:r>
      <w:r>
        <w:rPr>
          <w:rFonts w:ascii="Arial" w:hAnsi="Arial"/>
        </w:rPr>
        <w:t xml:space="preserve">d en kracht van de uitvoering </w:t>
      </w:r>
      <w:r w:rsidRPr="006C4BC8">
        <w:rPr>
          <w:rFonts w:ascii="Arial" w:hAnsi="Arial"/>
        </w:rPr>
        <w:t>schatten.</w:t>
      </w:r>
    </w:p>
    <w:p w:rsidR="00FD7AEC" w:rsidRPr="006C4BC8" w:rsidRDefault="00FD7AEC" w:rsidP="007501DE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rPr>
          <w:rFonts w:ascii="Arial" w:hAnsi="Arial"/>
        </w:rPr>
      </w:pPr>
      <w:r w:rsidRPr="006C4BC8">
        <w:rPr>
          <w:rFonts w:ascii="Arial" w:hAnsi="Arial"/>
        </w:rPr>
        <w:t>Lln hebben voldoende sprongkracht om over een toversnoer te springen.</w:t>
      </w:r>
    </w:p>
    <w:p w:rsidR="00FD7AEC" w:rsidRDefault="00FD7AEC" w:rsidP="007501DE">
      <w:pPr>
        <w:rPr>
          <w:rFonts w:ascii="Arial" w:hAnsi="Arial" w:cs="Arial"/>
        </w:rPr>
      </w:pPr>
    </w:p>
    <w:p w:rsidR="00FD7AEC" w:rsidRDefault="00FD7AEC" w:rsidP="007501DE">
      <w:pPr>
        <w:rPr>
          <w:rFonts w:ascii="Arial" w:hAnsi="Arial" w:cs="Arial"/>
          <w:b/>
          <w:bCs/>
        </w:rPr>
      </w:pPr>
      <w:r w:rsidRPr="006C4BC8">
        <w:rPr>
          <w:rFonts w:ascii="Arial" w:hAnsi="Arial" w:cs="Arial"/>
          <w:b/>
          <w:bCs/>
        </w:rPr>
        <w:t>Persoonsgebonden ontwikkeling</w:t>
      </w:r>
    </w:p>
    <w:p w:rsidR="00FD7AEC" w:rsidRDefault="00FD7AEC" w:rsidP="007501DE">
      <w:pPr>
        <w:rPr>
          <w:rFonts w:ascii="Arial" w:hAnsi="Arial" w:cs="Arial"/>
        </w:rPr>
      </w:pPr>
    </w:p>
    <w:p w:rsidR="00FD7AEC" w:rsidRDefault="00FD7AEC" w:rsidP="007501D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Cognitieve ontwikkeling</w:t>
      </w:r>
    </w:p>
    <w:p w:rsidR="00FD7AEC" w:rsidRDefault="00FD7AEC" w:rsidP="007501D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Lln kunnen een opdracht onthouden en kennen bepaalde begrippen.</w:t>
      </w:r>
    </w:p>
    <w:p w:rsidR="00FD7AEC" w:rsidRDefault="00FD7AEC" w:rsidP="007501D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Lln kennen de aanloopafstand.</w:t>
      </w:r>
    </w:p>
    <w:p w:rsidR="00FD7AEC" w:rsidRDefault="00FD7AEC" w:rsidP="007501D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Lln kennen hun juiste afstootbeen.</w:t>
      </w:r>
    </w:p>
    <w:p w:rsidR="00FD7AEC" w:rsidRDefault="00FD7AEC" w:rsidP="007501DE">
      <w:pPr>
        <w:rPr>
          <w:rFonts w:ascii="Arial" w:hAnsi="Arial" w:cs="Arial"/>
        </w:rPr>
      </w:pPr>
    </w:p>
    <w:p w:rsidR="00FD7AEC" w:rsidRPr="006C4BC8" w:rsidRDefault="00FD7AEC" w:rsidP="007501DE">
      <w:pPr>
        <w:rPr>
          <w:rFonts w:ascii="Arial" w:hAnsi="Arial" w:cs="Arial"/>
          <w:u w:val="single"/>
        </w:rPr>
      </w:pPr>
      <w:r w:rsidRPr="006C4BC8">
        <w:rPr>
          <w:rFonts w:ascii="Arial" w:hAnsi="Arial" w:cs="Arial"/>
          <w:u w:val="single"/>
        </w:rPr>
        <w:t>Dyn</w:t>
      </w:r>
      <w:r>
        <w:rPr>
          <w:rFonts w:ascii="Arial" w:hAnsi="Arial" w:cs="Arial"/>
          <w:u w:val="single"/>
        </w:rPr>
        <w:t>amische affectieve ontwikkeling</w:t>
      </w:r>
    </w:p>
    <w:p w:rsidR="00FD7AEC" w:rsidRDefault="00FD7AEC" w:rsidP="007501D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Lln hebben respect voor de fysieke mogelijkheden van anderen.</w:t>
      </w:r>
    </w:p>
    <w:p w:rsidR="00FD7AEC" w:rsidRDefault="00FD7AEC" w:rsidP="007501D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Lln tonen inzet en volharding.</w:t>
      </w:r>
    </w:p>
    <w:p w:rsidR="00FD7AEC" w:rsidRDefault="00FD7AEC" w:rsidP="007501D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Lln zijn gemotiveerd.</w:t>
      </w:r>
    </w:p>
    <w:p w:rsidR="00FD7AEC" w:rsidRDefault="00FD7AEC" w:rsidP="007501DE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FD7AEC" w:rsidRDefault="00FD7AEC" w:rsidP="007501DE">
      <w:pPr>
        <w:rPr>
          <w:rFonts w:ascii="Arial" w:hAnsi="Arial"/>
        </w:rPr>
      </w:pPr>
    </w:p>
    <w:p w:rsidR="00FD7AEC" w:rsidRDefault="00FD7AEC" w:rsidP="007501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LESSTRUCTUUR</w:t>
      </w:r>
    </w:p>
    <w:p w:rsidR="00FD7AEC" w:rsidRDefault="00FD7AEC" w:rsidP="007501DE">
      <w:pPr>
        <w:rPr>
          <w:rFonts w:ascii="Arial" w:hAnsi="Arial" w:cs="Arial"/>
          <w:b/>
        </w:rPr>
      </w:pPr>
    </w:p>
    <w:p w:rsidR="00FD7AEC" w:rsidRDefault="00FD7AEC" w:rsidP="00750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Opwarming:</w:t>
      </w:r>
    </w:p>
    <w:p w:rsidR="00FD7AEC" w:rsidRDefault="00FD7AEC" w:rsidP="00750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Opdrachtvorm : </w:t>
      </w:r>
    </w:p>
    <w:p w:rsidR="00FD7AEC" w:rsidRPr="00CD7BDB" w:rsidRDefault="00FD7AEC" w:rsidP="00CD7BDB">
      <w:pPr>
        <w:pStyle w:val="ListParagraph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Afstoten op de banken</w:t>
      </w:r>
    </w:p>
    <w:p w:rsidR="00FD7AEC" w:rsidRDefault="00FD7AEC" w:rsidP="00CD7BD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>Stretching en vormspanning:</w:t>
      </w:r>
    </w:p>
    <w:p w:rsidR="00FD7AEC" w:rsidRPr="00CD7BDB" w:rsidRDefault="00FD7AEC" w:rsidP="00CD7BDB">
      <w:pPr>
        <w:pStyle w:val="ListParagraph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Losmaken van spieren en gewrichten</w:t>
      </w:r>
    </w:p>
    <w:p w:rsidR="00FD7AEC" w:rsidRDefault="00FD7AEC" w:rsidP="007501D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ind w:left="360"/>
        <w:rPr>
          <w:rFonts w:ascii="Arial" w:hAnsi="Arial" w:cs="Arial"/>
        </w:rPr>
      </w:pPr>
    </w:p>
    <w:p w:rsidR="00FD7AEC" w:rsidRDefault="00FD7AEC" w:rsidP="00CD7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Kern: </w:t>
      </w:r>
    </w:p>
    <w:p w:rsidR="00FD7AEC" w:rsidRDefault="00FD7AEC" w:rsidP="007501D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>Oefenvorm hoogspringen: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Flop met twee benen samen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Flop met één been afstoten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Flop met tussenhup en afstoot 1 been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Idem oef. 1,2,3, maar zonder veerplank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Aanloop + uitvoeren flopbeweging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Idem + afstoot veerplank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Idem zonder veerplank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Globale sprong</w:t>
      </w: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  <w:r w:rsidRPr="00CD7BDB">
        <w:rPr>
          <w:rFonts w:ascii="Arial" w:hAnsi="Arial" w:cs="Arial"/>
        </w:rPr>
        <w:t>Globale sprong, maar aanloop verlengen</w:t>
      </w:r>
    </w:p>
    <w:p w:rsidR="00FD7AEC" w:rsidRDefault="00FD7AEC" w:rsidP="00CD7BD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  <w:b/>
        </w:rPr>
      </w:pPr>
    </w:p>
    <w:p w:rsidR="00FD7AEC" w:rsidRPr="00CD7BDB" w:rsidRDefault="00FD7AEC" w:rsidP="00CD7BDB">
      <w:pPr>
        <w:pStyle w:val="ListParagraph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  <w:u w:val="single"/>
        </w:rPr>
      </w:pPr>
      <w:r w:rsidRPr="00CD7BDB">
        <w:rPr>
          <w:rFonts w:ascii="Arial" w:hAnsi="Arial" w:cs="Arial"/>
          <w:u w:val="single"/>
        </w:rPr>
        <w:t>Tijd over:</w:t>
      </w:r>
      <w:r w:rsidRPr="00CD7BDB">
        <w:rPr>
          <w:rFonts w:ascii="Arial" w:hAnsi="Arial" w:cs="Arial"/>
        </w:rPr>
        <w:t xml:space="preserve"> Prestatie/ wedstrijd</w:t>
      </w:r>
    </w:p>
    <w:p w:rsidR="00FD7AEC" w:rsidRDefault="00FD7AEC" w:rsidP="007501D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  <w:b/>
        </w:rPr>
      </w:pPr>
    </w:p>
    <w:p w:rsidR="00FD7AEC" w:rsidRDefault="00FD7AEC" w:rsidP="007501D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</w:rPr>
      </w:pPr>
    </w:p>
    <w:p w:rsidR="00FD7AEC" w:rsidRDefault="00FD7AEC" w:rsidP="00750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Slot: </w:t>
      </w:r>
    </w:p>
    <w:p w:rsidR="00FD7AEC" w:rsidRPr="00CD7BDB" w:rsidRDefault="00FD7AEC" w:rsidP="00CD7BD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Op</w:t>
      </w:r>
      <w:r w:rsidRPr="00CD7BDB">
        <w:rPr>
          <w:rFonts w:ascii="Arial" w:hAnsi="Arial" w:cs="Arial"/>
        </w:rPr>
        <w:t>bergen materiaal</w:t>
      </w:r>
    </w:p>
    <w:p w:rsidR="00FD7AEC" w:rsidRDefault="00FD7AEC" w:rsidP="007501DE">
      <w:pPr>
        <w:ind w:left="360"/>
        <w:rPr>
          <w:rFonts w:ascii="Arial" w:hAnsi="Arial" w:cs="Arial"/>
          <w:b/>
        </w:rPr>
      </w:pPr>
    </w:p>
    <w:p w:rsidR="00FD7AEC" w:rsidRDefault="00FD7AEC" w:rsidP="007501DE">
      <w:pPr>
        <w:ind w:left="360"/>
        <w:rPr>
          <w:rFonts w:ascii="Arial" w:hAnsi="Arial" w:cs="Arial"/>
          <w:b/>
        </w:rPr>
        <w:sectPr w:rsidR="00FD7AEC">
          <w:pgSz w:w="11906" w:h="16838"/>
          <w:pgMar w:top="1134" w:right="1134" w:bottom="1134" w:left="1871" w:header="708" w:footer="708" w:gutter="0"/>
          <w:cols w:space="708"/>
        </w:sectPr>
      </w:pPr>
    </w:p>
    <w:tbl>
      <w:tblPr>
        <w:tblW w:w="1483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28"/>
        <w:gridCol w:w="3127"/>
        <w:gridCol w:w="7104"/>
        <w:gridCol w:w="2274"/>
      </w:tblGrid>
      <w:tr w:rsidR="00FD7AEC" w:rsidTr="00E335FB">
        <w:trPr>
          <w:trHeight w:val="641"/>
          <w:tblHeader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AEC" w:rsidRDefault="00FD7AEC" w:rsidP="00E335FB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Doelstellingen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AEC" w:rsidRDefault="00FD7AEC" w:rsidP="00E335FB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Fundamentele</w:t>
            </w:r>
          </w:p>
          <w:p w:rsidR="00FD7AEC" w:rsidRDefault="00FD7AEC" w:rsidP="00E335FB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leerinhouden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AEC" w:rsidRDefault="00FD7AEC" w:rsidP="00E335FB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Onderwijs – en leeractiviteiten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AEC" w:rsidRDefault="00FD7AEC" w:rsidP="00E335FB">
            <w:pPr>
              <w:pStyle w:val="Heading3"/>
              <w:ind w:right="3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Timing</w:t>
            </w:r>
          </w:p>
          <w:p w:rsidR="00FD7AEC" w:rsidRDefault="00FD7AEC" w:rsidP="00E335FB">
            <w:pPr>
              <w:pStyle w:val="Heading3"/>
              <w:ind w:right="3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Media</w:t>
            </w:r>
          </w:p>
        </w:tc>
      </w:tr>
      <w:tr w:rsidR="00FD7AEC" w:rsidTr="00E335FB">
        <w:trPr>
          <w:trHeight w:val="487"/>
        </w:trPr>
        <w:tc>
          <w:tcPr>
            <w:tcW w:w="2328" w:type="dxa"/>
            <w:tcBorders>
              <w:top w:val="single" w:sz="4" w:space="0" w:color="auto"/>
            </w:tcBorders>
          </w:tcPr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9813AD">
            <w:pPr>
              <w:rPr>
                <w:rFonts w:ascii="Arial" w:hAnsi="Arial" w:cs="Arial"/>
              </w:rPr>
            </w:pPr>
            <w:r w:rsidRPr="00E50834">
              <w:rPr>
                <w:rFonts w:ascii="Arial" w:hAnsi="Arial" w:cs="Arial"/>
              </w:rPr>
              <w:t>C.V. Opwarmin</w:t>
            </w:r>
            <w:r>
              <w:rPr>
                <w:rFonts w:ascii="Arial" w:hAnsi="Arial" w:cs="Arial"/>
              </w:rPr>
              <w:t>g</w:t>
            </w:r>
          </w:p>
          <w:p w:rsidR="00FD7AEC" w:rsidRDefault="00FD7AEC" w:rsidP="009813AD">
            <w:pPr>
              <w:rPr>
                <w:rFonts w:ascii="Arial" w:hAnsi="Arial" w:cs="Arial"/>
              </w:rPr>
            </w:pPr>
          </w:p>
          <w:p w:rsidR="00FD7AEC" w:rsidRPr="00E50834" w:rsidRDefault="00FD7AEC" w:rsidP="00981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Lln bepalen hun afstootvoet</w:t>
            </w: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AEC" w:rsidRDefault="00FD7AEC" w:rsidP="00E335FB">
            <w:pPr>
              <w:jc w:val="center"/>
              <w:rPr>
                <w:rStyle w:val="textarea1"/>
                <w:rFonts w:cs="Arial"/>
                <w:b w:val="0"/>
                <w:bCs w:val="0"/>
                <w:color w:val="000000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6833E2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6833E2" w:rsidRDefault="00FD7AEC" w:rsidP="00E335FB">
            <w:pPr>
              <w:jc w:val="center"/>
              <w:rPr>
                <w:rFonts w:ascii="Arial" w:hAnsi="Arial" w:cs="Arial"/>
              </w:rPr>
            </w:pPr>
            <w:r w:rsidRPr="006833E2">
              <w:rPr>
                <w:rFonts w:ascii="Arial" w:hAnsi="Arial" w:cs="Arial"/>
              </w:rPr>
              <w:t>Lenigheid</w:t>
            </w:r>
          </w:p>
          <w:p w:rsidR="00FD7AEC" w:rsidRPr="006833E2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6833E2" w:rsidRDefault="00FD7AEC" w:rsidP="00E335FB">
            <w:pPr>
              <w:jc w:val="center"/>
              <w:rPr>
                <w:rFonts w:ascii="Arial" w:hAnsi="Arial" w:cs="Arial"/>
              </w:rPr>
            </w:pPr>
            <w:r w:rsidRPr="006833E2">
              <w:rPr>
                <w:rFonts w:ascii="Arial" w:hAnsi="Arial" w:cs="Arial"/>
              </w:rPr>
              <w:t>Techniek</w:t>
            </w:r>
          </w:p>
          <w:p w:rsidR="00FD7AEC" w:rsidRPr="006833E2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Stretchen</w:t>
            </w:r>
            <w:r w:rsidRPr="006833E2">
              <w:rPr>
                <w:rFonts w:ascii="Arial" w:hAnsi="Arial" w:cs="Arial"/>
              </w:rPr>
              <w:t xml:space="preserve"> van gewrichten en spieren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FD7AEC" w:rsidRDefault="00FD7AEC" w:rsidP="00E335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Opwarming</w:t>
            </w:r>
          </w:p>
          <w:p w:rsidR="00FD7AEC" w:rsidRPr="00E50834" w:rsidRDefault="00FD7AEC" w:rsidP="00E335FB">
            <w:pPr>
              <w:rPr>
                <w:rFonts w:ascii="Arial" w:hAnsi="Arial" w:cs="Arial"/>
                <w:b/>
                <w:bCs/>
              </w:rPr>
            </w:pPr>
          </w:p>
          <w:p w:rsidR="00FD7AEC" w:rsidRPr="00E50834" w:rsidRDefault="00FD7AEC" w:rsidP="00E335FB">
            <w:pPr>
              <w:tabs>
                <w:tab w:val="left" w:pos="434"/>
                <w:tab w:val="center" w:pos="1493"/>
              </w:tabs>
              <w:rPr>
                <w:rFonts w:ascii="Arial" w:hAnsi="Arial" w:cs="Arial"/>
                <w:b/>
                <w:bCs/>
              </w:rPr>
            </w:pPr>
            <w:r w:rsidRPr="00E50834">
              <w:rPr>
                <w:rFonts w:ascii="Arial" w:hAnsi="Arial" w:cs="Arial"/>
                <w:b/>
                <w:bCs/>
              </w:rPr>
              <w:t xml:space="preserve">Opdr.: </w:t>
            </w:r>
            <w:r w:rsidRPr="00E50834">
              <w:rPr>
                <w:rFonts w:ascii="Arial" w:hAnsi="Arial" w:cs="Arial"/>
                <w:b/>
                <w:bCs/>
              </w:rPr>
              <w:tab/>
            </w:r>
          </w:p>
          <w:p w:rsidR="00FD7AEC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  <w:r w:rsidRPr="00E50834">
              <w:rPr>
                <w:sz w:val="20"/>
                <w:szCs w:val="20"/>
                <w:lang w:val="nl"/>
              </w:rPr>
              <w:t xml:space="preserve">Lln </w:t>
            </w:r>
            <w:r>
              <w:rPr>
                <w:sz w:val="20"/>
                <w:szCs w:val="20"/>
                <w:lang w:val="nl"/>
              </w:rPr>
              <w:t>lpn over bnk en zoeken hun afstoot Vt</w:t>
            </w:r>
            <w:r w:rsidRPr="00E50834">
              <w:rPr>
                <w:sz w:val="20"/>
                <w:szCs w:val="20"/>
                <w:lang w:val="nl"/>
              </w:rPr>
              <w:t>:</w:t>
            </w:r>
            <w:r>
              <w:rPr>
                <w:sz w:val="20"/>
                <w:szCs w:val="20"/>
                <w:lang w:val="nl"/>
              </w:rPr>
              <w:t xml:space="preserve"> elke opdr doen we 2x</w:t>
            </w:r>
          </w:p>
          <w:p w:rsidR="00FD7AEC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</w:p>
          <w:p w:rsidR="00FD7AEC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  <w:r>
              <w:rPr>
                <w:sz w:val="20"/>
                <w:szCs w:val="20"/>
                <w:lang w:val="nl"/>
              </w:rPr>
              <w:t>1. Lppas ovr de bnkn</w:t>
            </w:r>
          </w:p>
          <w:p w:rsidR="00FD7AEC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</w:p>
          <w:p w:rsidR="00FD7AEC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  <w:r>
              <w:rPr>
                <w:sz w:val="20"/>
                <w:szCs w:val="20"/>
                <w:lang w:val="nl"/>
              </w:rPr>
              <w:t>2.</w:t>
            </w:r>
            <w:r w:rsidRPr="00E50834">
              <w:rPr>
                <w:sz w:val="20"/>
                <w:szCs w:val="20"/>
                <w:lang w:val="nl"/>
              </w:rPr>
              <w:t xml:space="preserve"> Lln </w:t>
            </w:r>
            <w:r>
              <w:rPr>
                <w:sz w:val="20"/>
                <w:szCs w:val="20"/>
                <w:lang w:val="nl"/>
              </w:rPr>
              <w:t>st af (rechterVt) op bank, klap hoog id Hn</w:t>
            </w:r>
            <w:r w:rsidRPr="00E50834">
              <w:rPr>
                <w:sz w:val="20"/>
                <w:szCs w:val="20"/>
                <w:lang w:val="nl"/>
              </w:rPr>
              <w:t xml:space="preserve">, </w:t>
            </w:r>
            <w:r>
              <w:rPr>
                <w:sz w:val="20"/>
                <w:szCs w:val="20"/>
                <w:lang w:val="nl"/>
              </w:rPr>
              <w:t>landen op 2 Vtn. 2</w:t>
            </w:r>
            <w:r w:rsidRPr="00F70E6C">
              <w:rPr>
                <w:sz w:val="20"/>
                <w:szCs w:val="20"/>
                <w:vertAlign w:val="superscript"/>
                <w:lang w:val="nl"/>
              </w:rPr>
              <w:t>de</w:t>
            </w:r>
            <w:r>
              <w:rPr>
                <w:sz w:val="20"/>
                <w:szCs w:val="20"/>
                <w:lang w:val="nl"/>
              </w:rPr>
              <w:t xml:space="preserve"> x </w:t>
            </w:r>
            <w:r w:rsidRPr="00F70E6C">
              <w:rPr>
                <w:sz w:val="20"/>
                <w:szCs w:val="20"/>
                <w:lang w:val="nl"/>
              </w:rPr>
              <w:sym w:font="Wingdings" w:char="F0E0"/>
            </w:r>
            <w:r>
              <w:rPr>
                <w:sz w:val="20"/>
                <w:szCs w:val="20"/>
                <w:lang w:val="nl"/>
              </w:rPr>
              <w:t xml:space="preserve"> linkerVt</w:t>
            </w:r>
          </w:p>
          <w:p w:rsidR="00FD7AEC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</w:p>
          <w:p w:rsidR="00FD7AEC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  <w:r>
              <w:rPr>
                <w:sz w:val="20"/>
                <w:szCs w:val="20"/>
                <w:lang w:val="nl"/>
              </w:rPr>
              <w:t>3. Lln st af op bank met afst Vt; ze landen met beide Vtn en neus nr muur</w:t>
            </w:r>
          </w:p>
          <w:p w:rsidR="00FD7AEC" w:rsidRPr="00E50834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</w:p>
          <w:p w:rsidR="00FD7AEC" w:rsidRPr="00E50834" w:rsidRDefault="00FD7AEC" w:rsidP="00E335FB">
            <w:pPr>
              <w:pStyle w:val="BodyText"/>
              <w:rPr>
                <w:sz w:val="20"/>
                <w:szCs w:val="20"/>
                <w:lang w:val="nl"/>
              </w:rPr>
            </w:pPr>
            <w:r>
              <w:rPr>
                <w:sz w:val="20"/>
                <w:szCs w:val="20"/>
                <w:lang w:val="nl"/>
              </w:rPr>
              <w:t>4. Lln st af voor bank mt afst Vt, makn halve draai, landn met Hn voor zich</w:t>
            </w: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Pr="00E50834" w:rsidRDefault="00FD7AEC" w:rsidP="00E335FB">
            <w:pPr>
              <w:rPr>
                <w:rFonts w:ascii="Arial" w:hAnsi="Arial" w:cs="Arial"/>
              </w:rPr>
            </w:pPr>
            <w:r w:rsidRPr="00E5083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</w:t>
            </w:r>
            <w:r w:rsidRPr="00E5083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og 1x goed kijken wat hun afst V</w:t>
            </w:r>
            <w:r w:rsidRPr="00E50834">
              <w:rPr>
                <w:rFonts w:ascii="Arial" w:hAnsi="Arial" w:cs="Arial"/>
              </w:rPr>
              <w:t>t is</w:t>
            </w:r>
            <w:r>
              <w:rPr>
                <w:rFonts w:ascii="Arial" w:hAnsi="Arial" w:cs="Arial"/>
              </w:rPr>
              <w:t xml:space="preserve"> </w:t>
            </w:r>
            <w:r w:rsidRPr="00E50834">
              <w:rPr>
                <w:rFonts w:ascii="Arial" w:hAnsi="Arial" w:cs="Arial"/>
              </w:rPr>
              <w:t>!!!</w:t>
            </w:r>
          </w:p>
          <w:p w:rsidR="00FD7AEC" w:rsidRPr="00E50834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  <w:i/>
                <w:iCs/>
                <w:color w:val="00CCFF"/>
                <w:u w:val="single"/>
              </w:rPr>
            </w:pPr>
          </w:p>
          <w:p w:rsidR="00FD7AEC" w:rsidRPr="00831119" w:rsidRDefault="00FD7AEC" w:rsidP="00E335FB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Terugkeren via zijknt:</w:t>
            </w:r>
          </w:p>
          <w:p w:rsidR="00FD7AEC" w:rsidRPr="00831119" w:rsidRDefault="00FD7AEC" w:rsidP="00E335FB">
            <w:pPr>
              <w:rPr>
                <w:rFonts w:ascii="Arial" w:hAnsi="Arial" w:cs="Arial"/>
                <w:color w:val="000000"/>
              </w:rPr>
            </w:pPr>
            <w:r w:rsidRPr="00831119">
              <w:rPr>
                <w:rFonts w:ascii="Arial" w:hAnsi="Arial" w:cs="Arial"/>
                <w:color w:val="000000"/>
              </w:rPr>
              <w:t>1</w:t>
            </w:r>
            <w:r w:rsidRPr="00831119">
              <w:rPr>
                <w:rFonts w:ascii="Arial" w:hAnsi="Arial" w:cs="Arial"/>
                <w:color w:val="000000"/>
                <w:vertAlign w:val="superscript"/>
              </w:rPr>
              <w:t>ste</w:t>
            </w:r>
            <w:r>
              <w:rPr>
                <w:rFonts w:ascii="Arial" w:hAnsi="Arial" w:cs="Arial"/>
                <w:color w:val="000000"/>
              </w:rPr>
              <w:t xml:space="preserve"> x: Lln lpn op Hn en Vt</w:t>
            </w:r>
            <w:r w:rsidRPr="00831119">
              <w:rPr>
                <w:rFonts w:ascii="Arial" w:hAnsi="Arial" w:cs="Arial"/>
                <w:color w:val="000000"/>
              </w:rPr>
              <w:t xml:space="preserve">n </w:t>
            </w:r>
          </w:p>
          <w:p w:rsidR="00FD7AEC" w:rsidRDefault="00FD7AEC" w:rsidP="00E335FB">
            <w:pPr>
              <w:rPr>
                <w:rFonts w:ascii="Arial" w:hAnsi="Arial" w:cs="Arial"/>
                <w:color w:val="000000"/>
              </w:rPr>
            </w:pPr>
            <w:r w:rsidRPr="00831119">
              <w:rPr>
                <w:rFonts w:ascii="Arial" w:hAnsi="Arial" w:cs="Arial"/>
                <w:color w:val="000000"/>
              </w:rPr>
              <w:t>2</w:t>
            </w:r>
            <w:r w:rsidRPr="00831119">
              <w:rPr>
                <w:rFonts w:ascii="Arial" w:hAnsi="Arial" w:cs="Arial"/>
                <w:color w:val="000000"/>
                <w:vertAlign w:val="superscript"/>
              </w:rPr>
              <w:t>de</w:t>
            </w:r>
            <w:r>
              <w:rPr>
                <w:rFonts w:ascii="Arial" w:hAnsi="Arial" w:cs="Arial"/>
                <w:color w:val="000000"/>
              </w:rPr>
              <w:t xml:space="preserve"> x: Lln makn hoogtesprng, Armn zijn opwrts</w:t>
            </w:r>
          </w:p>
          <w:p w:rsidR="00FD7AEC" w:rsidRPr="00831119" w:rsidRDefault="00FD7AEC" w:rsidP="00E335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F70E6C">
              <w:rPr>
                <w:rFonts w:ascii="Arial" w:hAnsi="Arial" w:cs="Arial"/>
                <w:color w:val="000000"/>
                <w:vertAlign w:val="superscript"/>
              </w:rPr>
              <w:t>de</w:t>
            </w:r>
            <w:r>
              <w:rPr>
                <w:rFonts w:ascii="Arial" w:hAnsi="Arial" w:cs="Arial"/>
                <w:color w:val="000000"/>
              </w:rPr>
              <w:t xml:space="preserve"> x: Om de 3 pssn, Kn omhoog brengen en tgn je borst brengen</w:t>
            </w:r>
          </w:p>
          <w:p w:rsidR="00FD7AEC" w:rsidRPr="00831119" w:rsidRDefault="00FD7AEC" w:rsidP="00E335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831119">
              <w:rPr>
                <w:rFonts w:ascii="Arial" w:hAnsi="Arial" w:cs="Arial"/>
                <w:color w:val="000000"/>
                <w:vertAlign w:val="superscript"/>
              </w:rPr>
              <w:t>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119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>: Lln sprngn op en doen</w:t>
            </w:r>
            <w:r w:rsidRPr="00831119">
              <w:rPr>
                <w:rFonts w:ascii="Arial" w:hAnsi="Arial" w:cs="Arial"/>
                <w:color w:val="000000"/>
              </w:rPr>
              <w:t xml:space="preserve"> banaanbew.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831119">
              <w:rPr>
                <w:rFonts w:ascii="Arial" w:hAnsi="Arial" w:cs="Arial"/>
                <w:color w:val="000000"/>
              </w:rPr>
              <w:sym w:font="Wingdings" w:char="F0E0"/>
            </w:r>
            <w:r>
              <w:rPr>
                <w:rFonts w:ascii="Arial" w:hAnsi="Arial" w:cs="Arial"/>
                <w:color w:val="000000"/>
              </w:rPr>
              <w:t xml:space="preserve"> andere lln houdt hem tgn</w:t>
            </w:r>
          </w:p>
          <w:p w:rsidR="00FD7AEC" w:rsidRDefault="00FD7AEC" w:rsidP="00E335FB">
            <w:pPr>
              <w:ind w:left="360"/>
              <w:rPr>
                <w:rFonts w:ascii="Arial" w:hAnsi="Arial" w:cs="Arial"/>
                <w:i/>
                <w:iCs/>
                <w:lang w:val="nl-BE"/>
              </w:rPr>
            </w:pPr>
          </w:p>
          <w:p w:rsidR="00FD7AEC" w:rsidRDefault="00FD7AEC" w:rsidP="00E335FB">
            <w:pPr>
              <w:ind w:left="360"/>
              <w:rPr>
                <w:rFonts w:ascii="Arial" w:hAnsi="Arial" w:cs="Arial"/>
                <w:i/>
                <w:iCs/>
                <w:lang w:val="nl-BE"/>
              </w:rPr>
            </w:pPr>
          </w:p>
          <w:p w:rsidR="00FD7AEC" w:rsidRDefault="00FD7AEC" w:rsidP="00E335FB">
            <w:pPr>
              <w:ind w:left="360"/>
              <w:rPr>
                <w:rFonts w:ascii="Arial" w:hAnsi="Arial" w:cs="Arial"/>
                <w:i/>
                <w:iCs/>
                <w:lang w:val="nl-BE"/>
              </w:rPr>
            </w:pPr>
          </w:p>
          <w:p w:rsidR="00FD7AEC" w:rsidRDefault="00FD7AEC" w:rsidP="00E335FB">
            <w:pPr>
              <w:ind w:left="360"/>
              <w:rPr>
                <w:rFonts w:ascii="Arial" w:hAnsi="Arial" w:cs="Arial"/>
                <w:i/>
                <w:iCs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i/>
                <w:iCs/>
                <w:lang w:val="nl-BE"/>
              </w:rPr>
            </w:pPr>
          </w:p>
          <w:p w:rsidR="00FD7AEC" w:rsidRPr="006833E2" w:rsidRDefault="00FD7AEC" w:rsidP="00E335FB">
            <w:pPr>
              <w:rPr>
                <w:rFonts w:ascii="Arial" w:hAnsi="Arial" w:cs="Arial"/>
                <w:b/>
                <w:bCs/>
                <w:lang w:val="nl-BE"/>
              </w:rPr>
            </w:pPr>
            <w:r w:rsidRPr="006833E2">
              <w:rPr>
                <w:rFonts w:ascii="Arial" w:hAnsi="Arial" w:cs="Arial"/>
                <w:b/>
                <w:bCs/>
                <w:lang w:val="nl-BE"/>
              </w:rPr>
              <w:t>Stretching</w:t>
            </w:r>
          </w:p>
          <w:p w:rsidR="00FD7AEC" w:rsidRPr="006833E2" w:rsidRDefault="00FD7AEC" w:rsidP="00E335FB">
            <w:pPr>
              <w:rPr>
                <w:rFonts w:ascii="Arial" w:hAnsi="Arial" w:cs="Arial"/>
                <w:b/>
                <w:bCs/>
              </w:rPr>
            </w:pPr>
            <w:r w:rsidRPr="006833E2">
              <w:rPr>
                <w:rFonts w:ascii="Arial" w:hAnsi="Arial" w:cs="Arial"/>
                <w:b/>
                <w:bCs/>
              </w:rPr>
              <w:t>Opdr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6833E2">
              <w:rPr>
                <w:rFonts w:ascii="Arial" w:hAnsi="Arial" w:cs="Arial"/>
                <w:b/>
                <w:bCs/>
              </w:rPr>
              <w:t>:</w:t>
            </w:r>
          </w:p>
          <w:p w:rsidR="00FD7AEC" w:rsidRPr="006833E2" w:rsidRDefault="00FD7AEC" w:rsidP="00E335FB">
            <w:pPr>
              <w:rPr>
                <w:rFonts w:ascii="Arial" w:hAnsi="Arial" w:cs="Arial"/>
                <w:lang w:val="nl-BE"/>
              </w:rPr>
            </w:pPr>
            <w:r w:rsidRPr="006833E2">
              <w:rPr>
                <w:rFonts w:ascii="Arial" w:hAnsi="Arial" w:cs="Arial"/>
                <w:lang w:val="nl-BE"/>
              </w:rPr>
              <w:t>Lln maken gewrichten en spieren los:</w:t>
            </w:r>
          </w:p>
          <w:p w:rsidR="00FD7AEC" w:rsidRDefault="00FD7AEC" w:rsidP="007501DE">
            <w:pPr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Bn stretchen; lln zittn in sprdstnd; buigen naar linker Bn, mid en rechter Bn</w:t>
            </w:r>
          </w:p>
          <w:p w:rsidR="00FD7AEC" w:rsidRDefault="00FD7AEC" w:rsidP="007501DE">
            <w:pPr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Kuiten stretchen</w:t>
            </w:r>
          </w:p>
          <w:p w:rsidR="00FD7AEC" w:rsidRDefault="00FD7AEC" w:rsidP="007501DE">
            <w:pPr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Kaarsstnd</w:t>
            </w:r>
          </w:p>
          <w:p w:rsidR="00FD7AEC" w:rsidRDefault="00FD7AEC" w:rsidP="007501DE">
            <w:pPr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Liggn en naar brug</w:t>
            </w:r>
          </w:p>
          <w:p w:rsidR="00FD7AEC" w:rsidRPr="006833E2" w:rsidRDefault="00FD7AEC" w:rsidP="007501DE">
            <w:pPr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 w:rsidRPr="006833E2">
              <w:rPr>
                <w:rFonts w:ascii="Arial" w:hAnsi="Arial" w:cs="Arial"/>
                <w:lang w:val="nl-BE"/>
              </w:rPr>
              <w:t>Nek</w:t>
            </w:r>
            <w:r>
              <w:rPr>
                <w:rFonts w:ascii="Arial" w:hAnsi="Arial" w:cs="Arial"/>
                <w:lang w:val="nl-BE"/>
              </w:rPr>
              <w:t xml:space="preserve"> en polsen</w:t>
            </w:r>
            <w:r w:rsidRPr="006833E2">
              <w:rPr>
                <w:rFonts w:ascii="Arial" w:hAnsi="Arial" w:cs="Arial"/>
                <w:lang w:val="nl-BE"/>
              </w:rPr>
              <w:t xml:space="preserve"> losmaken</w:t>
            </w:r>
          </w:p>
          <w:p w:rsidR="00FD7AEC" w:rsidRDefault="00FD7AEC" w:rsidP="007501DE">
            <w:pPr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 w:rsidRPr="006833E2">
              <w:rPr>
                <w:rFonts w:ascii="Arial" w:hAnsi="Arial" w:cs="Arial"/>
                <w:lang w:val="nl-BE"/>
              </w:rPr>
              <w:t>Spieren losschudden</w:t>
            </w:r>
          </w:p>
          <w:p w:rsidR="00FD7AEC" w:rsidRPr="006833E2" w:rsidRDefault="00FD7AEC" w:rsidP="007501DE">
            <w:pPr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Elke lln sprngt ng eens op en doet de flop bew., andere lln houdt hem tgn</w:t>
            </w:r>
          </w:p>
          <w:p w:rsidR="00FD7AEC" w:rsidRDefault="00FD7AEC" w:rsidP="00E335FB">
            <w:pPr>
              <w:ind w:left="360"/>
              <w:rPr>
                <w:rFonts w:ascii="Arial" w:hAnsi="Arial" w:cs="Arial"/>
                <w:lang w:val="nl-BE"/>
              </w:rPr>
            </w:pPr>
          </w:p>
          <w:p w:rsidR="00FD7AEC" w:rsidRPr="006833E2" w:rsidRDefault="00FD7AEC" w:rsidP="00E335FB">
            <w:pPr>
              <w:rPr>
                <w:rFonts w:ascii="Arial" w:hAnsi="Arial" w:cs="Arial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  <w:lang w:val="nl-BE"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nl-BE"/>
              </w:rPr>
            </w:pPr>
          </w:p>
        </w:tc>
        <w:tc>
          <w:tcPr>
            <w:tcW w:w="7104" w:type="dxa"/>
            <w:tcBorders>
              <w:top w:val="single" w:sz="4" w:space="0" w:color="auto"/>
            </w:tcBorders>
          </w:tcPr>
          <w:p w:rsidR="00FD7AEC" w:rsidRDefault="00FD7AEC" w:rsidP="00E335F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Did werkvorm:</w:t>
            </w:r>
            <w:r w:rsidRPr="0079602E">
              <w:rPr>
                <w:rFonts w:ascii="Arial" w:hAnsi="Arial" w:cs="Arial"/>
                <w:lang w:val="nl-BE" w:eastAsia="en-US"/>
              </w:rPr>
              <w:t xml:space="preserve"> </w:t>
            </w:r>
            <w:r>
              <w:rPr>
                <w:rFonts w:ascii="Arial" w:hAnsi="Arial" w:cs="Arial"/>
                <w:lang w:val="nl-BE" w:eastAsia="en-US"/>
              </w:rPr>
              <w:t>klassikaal</w:t>
            </w: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Org &amp; instructie:</w:t>
            </w:r>
          </w:p>
          <w:p w:rsidR="00FD7AEC" w:rsidRPr="00794C0C" w:rsidRDefault="00FD7AEC" w:rsidP="00794C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>
              <w:rPr>
                <w:rFonts w:ascii="Arial" w:hAnsi="Arial" w:cs="Arial"/>
                <w:lang w:val="nl-BE" w:eastAsia="en-US"/>
              </w:rPr>
              <w:t>Lln stellen zicht op achter de kegel</w:t>
            </w: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Afspraken:</w:t>
            </w: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lang w:val="nl-BE" w:eastAsia="en-US"/>
              </w:rPr>
              <w:t>- 2</w:t>
            </w:r>
            <w:r w:rsidRPr="0079602E">
              <w:rPr>
                <w:rFonts w:ascii="Arial" w:hAnsi="Arial" w:cs="Arial"/>
                <w:vertAlign w:val="superscript"/>
                <w:lang w:val="nl-BE" w:eastAsia="en-US"/>
              </w:rPr>
              <w:t>de</w:t>
            </w:r>
            <w:r w:rsidRPr="0079602E">
              <w:rPr>
                <w:rFonts w:ascii="Arial" w:hAnsi="Arial" w:cs="Arial"/>
                <w:lang w:val="nl-BE" w:eastAsia="en-US"/>
              </w:rPr>
              <w:t xml:space="preserve"> lln vertrekt als de 1</w:t>
            </w:r>
            <w:r w:rsidRPr="0079602E">
              <w:rPr>
                <w:rFonts w:ascii="Arial" w:hAnsi="Arial" w:cs="Arial"/>
                <w:vertAlign w:val="superscript"/>
                <w:lang w:val="nl-BE" w:eastAsia="en-US"/>
              </w:rPr>
              <w:t>ste</w:t>
            </w:r>
            <w:r w:rsidRPr="0079602E">
              <w:rPr>
                <w:rFonts w:ascii="Arial" w:hAnsi="Arial" w:cs="Arial"/>
                <w:lang w:val="nl-BE" w:eastAsia="en-US"/>
              </w:rPr>
              <w:t xml:space="preserve"> zijn oef heeft uitgevoerd</w:t>
            </w:r>
            <w:r>
              <w:rPr>
                <w:rFonts w:ascii="Arial" w:hAnsi="Arial" w:cs="Arial"/>
                <w:lang w:val="nl-BE" w:eastAsia="en-US"/>
              </w:rPr>
              <w:t>.</w:t>
            </w: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lang w:val="nl-BE" w:eastAsia="en-US"/>
              </w:rPr>
              <w:t>- lln komen langs de buitenkant trg en sluiten aan in de rij.</w:t>
            </w:r>
          </w:p>
          <w:p w:rsidR="00FD7AEC" w:rsidRPr="0079602E" w:rsidRDefault="00FD7AEC" w:rsidP="00794C0C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Leergesprek</w:t>
            </w:r>
            <w:r>
              <w:rPr>
                <w:rFonts w:ascii="Arial" w:hAnsi="Arial" w:cs="Arial"/>
                <w:b/>
                <w:lang w:val="nl-BE" w:eastAsia="en-US"/>
              </w:rPr>
              <w:t>:</w:t>
            </w: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Aandachtsptn:</w:t>
            </w:r>
          </w:p>
          <w:p w:rsidR="00FD7AEC" w:rsidRPr="0079602E" w:rsidRDefault="00FD7AEC" w:rsidP="00794C0C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Krachtig afstoten</w:t>
            </w:r>
          </w:p>
          <w:p w:rsidR="00FD7AEC" w:rsidRPr="0079602E" w:rsidRDefault="00FD7AEC" w:rsidP="00794C0C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Hoge knieinzet</w:t>
            </w:r>
          </w:p>
          <w:p w:rsidR="00FD7AEC" w:rsidRPr="00794C0C" w:rsidRDefault="00FD7AEC" w:rsidP="00794C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Armen goed inzwaaien</w:t>
            </w: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Did werkvorm:</w:t>
            </w:r>
            <w:r w:rsidRPr="0079602E">
              <w:rPr>
                <w:rFonts w:ascii="Arial" w:hAnsi="Arial" w:cs="Arial"/>
                <w:lang w:val="nl-BE" w:eastAsia="en-US"/>
              </w:rPr>
              <w:t xml:space="preserve"> </w:t>
            </w:r>
            <w:r>
              <w:rPr>
                <w:rFonts w:ascii="Arial" w:hAnsi="Arial" w:cs="Arial"/>
                <w:lang w:val="nl-BE" w:eastAsia="en-US"/>
              </w:rPr>
              <w:t>klassikaal</w:t>
            </w: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Org &amp; instructie:</w:t>
            </w:r>
          </w:p>
          <w:p w:rsidR="00FD7AEC" w:rsidRPr="00794C0C" w:rsidRDefault="00FD7AEC" w:rsidP="00794C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>
              <w:rPr>
                <w:rFonts w:ascii="Arial" w:hAnsi="Arial" w:cs="Arial"/>
                <w:lang w:val="nl-BE" w:eastAsia="en-US"/>
              </w:rPr>
              <w:t xml:space="preserve">Verspreiden in halve cirkelformatie </w:t>
            </w:r>
          </w:p>
          <w:p w:rsidR="00FD7AEC" w:rsidRPr="0079602E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Afspraken:</w:t>
            </w: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lang w:val="nl-BE" w:eastAsia="en-US"/>
              </w:rPr>
              <w:t xml:space="preserve">- </w:t>
            </w:r>
            <w:r>
              <w:rPr>
                <w:rFonts w:ascii="Arial" w:hAnsi="Arial" w:cs="Arial"/>
                <w:lang w:val="nl-BE" w:eastAsia="en-US"/>
              </w:rPr>
              <w:t>8 tellen aanhouden</w:t>
            </w:r>
          </w:p>
          <w:p w:rsidR="00FD7AEC" w:rsidRDefault="00FD7AEC" w:rsidP="00794C0C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>
              <w:rPr>
                <w:rFonts w:ascii="Arial" w:hAnsi="Arial" w:cs="Arial"/>
                <w:lang w:val="nl-BE" w:eastAsia="en-US"/>
              </w:rPr>
              <w:t>- niet veren</w:t>
            </w:r>
          </w:p>
          <w:p w:rsidR="00FD7AEC" w:rsidRDefault="00FD7AEC" w:rsidP="00794C0C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Leergesprek:</w:t>
            </w:r>
          </w:p>
          <w:p w:rsidR="00FD7AEC" w:rsidRPr="00794C0C" w:rsidRDefault="00FD7AEC" w:rsidP="00794C0C">
            <w:pPr>
              <w:pStyle w:val="ListParagraph"/>
              <w:numPr>
                <w:ilvl w:val="0"/>
                <w:numId w:val="6"/>
              </w:num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4C0C">
              <w:rPr>
                <w:rFonts w:ascii="Arial" w:hAnsi="Arial" w:cs="Arial"/>
                <w:lang w:val="nl-BE" w:eastAsia="en-US"/>
              </w:rPr>
              <w:t xml:space="preserve">Waarom is stretchen </w:t>
            </w:r>
            <w:r>
              <w:rPr>
                <w:rFonts w:ascii="Arial" w:hAnsi="Arial" w:cs="Arial"/>
                <w:lang w:val="nl-BE" w:eastAsia="en-US"/>
              </w:rPr>
              <w:t>noodzakelijk bij hoogspringen</w:t>
            </w:r>
            <w:r w:rsidRPr="00794C0C">
              <w:rPr>
                <w:rFonts w:ascii="Arial" w:hAnsi="Arial" w:cs="Arial"/>
                <w:lang w:val="nl-BE" w:eastAsia="en-US"/>
              </w:rPr>
              <w:t>?</w:t>
            </w:r>
            <w:r w:rsidRPr="00794C0C">
              <w:rPr>
                <w:rFonts w:ascii="Arial" w:hAnsi="Arial" w:cs="Arial"/>
                <w:lang w:val="nl-BE" w:eastAsia="en-US"/>
              </w:rPr>
              <w:tab/>
            </w:r>
          </w:p>
          <w:p w:rsidR="00FD7AEC" w:rsidRPr="006833E2" w:rsidRDefault="00FD7AEC" w:rsidP="00E335FB">
            <w:pPr>
              <w:rPr>
                <w:rFonts w:ascii="Arial" w:hAnsi="Arial" w:cs="Arial"/>
                <w:i/>
                <w:iCs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+/- 8 min</w:t>
            </w: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object w:dxaOrig="2355" w:dyaOrig="1905">
                <v:shape id="_x0000_i1025" type="#_x0000_t75" style="width:105.75pt;height:85.5pt" o:ole="">
                  <v:imagedata r:id="rId8" o:title=""/>
                </v:shape>
                <o:OLEObject Type="Embed" ProgID="Paint.Picture" ShapeID="_x0000_i1025" DrawAspect="Content" ObjectID="_1358698681" r:id="rId9"/>
              </w:object>
            </w: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+/- 7 min</w:t>
            </w: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object w:dxaOrig="3315" w:dyaOrig="2235">
                <v:shape id="_x0000_i1026" type="#_x0000_t75" style="width:82.5pt;height:54.75pt" o:ole="">
                  <v:imagedata r:id="rId10" o:title=""/>
                </v:shape>
                <o:OLEObject Type="Embed" ProgID="Paint.Picture" ShapeID="_x0000_i1026" DrawAspect="Content" ObjectID="_1358698682" r:id="rId11"/>
              </w:object>
            </w: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object w:dxaOrig="2460" w:dyaOrig="2985">
                <v:shape id="_x0000_i1027" type="#_x0000_t75" style="width:65.25pt;height:77.25pt" o:ole="">
                  <v:imagedata r:id="rId12" o:title=""/>
                </v:shape>
                <o:OLEObject Type="Embed" ProgID="Paint.Picture" ShapeID="_x0000_i1027" DrawAspect="Content" ObjectID="_1358698683" r:id="rId13"/>
              </w:object>
            </w:r>
          </w:p>
          <w:p w:rsidR="00FD7AEC" w:rsidRDefault="00FD7AEC" w:rsidP="00E335FB">
            <w:pPr>
              <w:ind w:right="35"/>
              <w:jc w:val="center"/>
            </w:pPr>
          </w:p>
          <w:p w:rsidR="00FD7AEC" w:rsidRDefault="00FD7AEC" w:rsidP="00E335FB">
            <w:pPr>
              <w:ind w:right="35"/>
            </w:pPr>
            <w:r>
              <w:t xml:space="preserve"> </w:t>
            </w:r>
            <w:r>
              <w:object w:dxaOrig="2130" w:dyaOrig="2340">
                <v:shape id="_x0000_i1028" type="#_x0000_t75" style="width:57.75pt;height:63pt" o:ole="">
                  <v:imagedata r:id="rId14" o:title=""/>
                </v:shape>
                <o:OLEObject Type="Embed" ProgID="Paint.Picture" ShapeID="_x0000_i1028" DrawAspect="Content" ObjectID="_1358698684" r:id="rId15"/>
              </w:object>
            </w:r>
            <w:r>
              <w:t xml:space="preserve"> </w:t>
            </w: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</w:tc>
      </w:tr>
      <w:tr w:rsidR="00FD7AEC" w:rsidTr="00E335FB">
        <w:trPr>
          <w:trHeight w:val="8298"/>
        </w:trPr>
        <w:tc>
          <w:tcPr>
            <w:tcW w:w="2328" w:type="dxa"/>
            <w:tcBorders>
              <w:bottom w:val="single" w:sz="4" w:space="0" w:color="auto"/>
            </w:tcBorders>
          </w:tcPr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  <w:p w:rsidR="00FD7AEC" w:rsidRPr="00ED19E6" w:rsidRDefault="00FD7AEC" w:rsidP="00794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Lln o</w:t>
            </w:r>
            <w:r w:rsidRPr="00ED19E6">
              <w:rPr>
                <w:rFonts w:ascii="Arial" w:hAnsi="Arial" w:cs="Arial"/>
              </w:rPr>
              <w:t>ntwikkelen sprongkracht</w:t>
            </w: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794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Lln m</w:t>
            </w:r>
            <w:r w:rsidRPr="00ED19E6">
              <w:rPr>
                <w:rFonts w:ascii="Arial" w:hAnsi="Arial" w:cs="Arial"/>
              </w:rPr>
              <w:t>aken gebruik van afstootvoet</w:t>
            </w: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794C0C">
            <w:pPr>
              <w:rPr>
                <w:rFonts w:ascii="Arial" w:hAnsi="Arial" w:cs="Arial"/>
              </w:rPr>
            </w:pPr>
            <w:r w:rsidRPr="00ED19E6">
              <w:rPr>
                <w:rFonts w:ascii="Arial" w:hAnsi="Arial" w:cs="Arial"/>
              </w:rPr>
              <w:t>Coördinatie en lichaamsbesef</w:t>
            </w: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794C0C">
            <w:pPr>
              <w:rPr>
                <w:rFonts w:ascii="Arial" w:hAnsi="Arial" w:cs="Arial"/>
              </w:rPr>
            </w:pPr>
            <w:r w:rsidRPr="00ED19E6">
              <w:rPr>
                <w:rFonts w:ascii="Arial" w:hAnsi="Arial" w:cs="Arial"/>
              </w:rPr>
              <w:t>Sprong na aanloop</w:t>
            </w: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Pr="00ED19E6" w:rsidRDefault="00FD7AEC" w:rsidP="00794C0C">
            <w:pPr>
              <w:rPr>
                <w:rFonts w:ascii="Arial" w:hAnsi="Arial" w:cs="Arial"/>
              </w:rPr>
            </w:pPr>
            <w:r w:rsidRPr="00ED19E6">
              <w:rPr>
                <w:rFonts w:ascii="Arial" w:hAnsi="Arial" w:cs="Arial"/>
              </w:rPr>
              <w:t>Bekken hoog houden</w:t>
            </w: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Pr="005E37C3" w:rsidRDefault="00FD7AEC" w:rsidP="009123CF">
            <w:pPr>
              <w:rPr>
                <w:rFonts w:ascii="Arial" w:hAnsi="Arial" w:cs="Arial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sz w:val="22"/>
              </w:rPr>
            </w:pPr>
          </w:p>
          <w:p w:rsidR="00FD7AEC" w:rsidRDefault="00FD7AEC" w:rsidP="00E335FB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FD7AEC" w:rsidRPr="00ED19E6" w:rsidRDefault="00FD7AEC" w:rsidP="00E335FB">
            <w:pPr>
              <w:rPr>
                <w:rFonts w:ascii="Arial" w:hAnsi="Arial" w:cs="Arial"/>
                <w:b/>
                <w:bCs/>
              </w:rPr>
            </w:pPr>
            <w:r w:rsidRPr="00ED19E6">
              <w:rPr>
                <w:rFonts w:ascii="Arial" w:hAnsi="Arial" w:cs="Arial"/>
                <w:b/>
                <w:bCs/>
              </w:rPr>
              <w:t>Kern</w:t>
            </w:r>
          </w:p>
          <w:p w:rsidR="00FD7AEC" w:rsidRPr="00ED19E6" w:rsidRDefault="00FD7AEC" w:rsidP="00E335FB">
            <w:pPr>
              <w:rPr>
                <w:rFonts w:ascii="Arial" w:hAnsi="Arial" w:cs="Arial"/>
                <w:b/>
                <w:bCs/>
              </w:rPr>
            </w:pPr>
            <w:r w:rsidRPr="00ED19E6">
              <w:rPr>
                <w:rFonts w:ascii="Arial" w:hAnsi="Arial" w:cs="Arial"/>
                <w:b/>
                <w:bCs/>
              </w:rPr>
              <w:t>Opdr. 1-8: (A</w:t>
            </w:r>
            <w:r>
              <w:rPr>
                <w:rFonts w:ascii="Arial" w:hAnsi="Arial" w:cs="Arial"/>
                <w:b/>
                <w:bCs/>
              </w:rPr>
              <w:t>ll</w:t>
            </w:r>
            <w:r w:rsidRPr="00ED19E6">
              <w:rPr>
                <w:rFonts w:ascii="Arial" w:hAnsi="Arial" w:cs="Arial"/>
                <w:b/>
                <w:bCs/>
              </w:rPr>
              <w:t>es 2/3x)</w:t>
            </w: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 w:rsidRPr="00ED19E6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Lln stn</w:t>
            </w:r>
            <w:r w:rsidRPr="00ED19E6">
              <w:rPr>
                <w:rFonts w:ascii="Arial" w:hAnsi="Arial" w:cs="Arial"/>
              </w:rPr>
              <w:t xml:space="preserve"> op spr</w:t>
            </w:r>
            <w:r>
              <w:rPr>
                <w:rFonts w:ascii="Arial" w:hAnsi="Arial" w:cs="Arial"/>
              </w:rPr>
              <w:t>ng</w:t>
            </w:r>
            <w:r w:rsidRPr="00ED19E6">
              <w:rPr>
                <w:rFonts w:ascii="Arial" w:hAnsi="Arial" w:cs="Arial"/>
              </w:rPr>
              <w:t>pl</w:t>
            </w:r>
            <w:r>
              <w:rPr>
                <w:rFonts w:ascii="Arial" w:hAnsi="Arial" w:cs="Arial"/>
              </w:rPr>
              <w:t>nk, veren op 2 Bn en banaanbew.</w:t>
            </w:r>
            <w:r w:rsidRPr="00ED19E6">
              <w:rPr>
                <w:rFonts w:ascii="Arial" w:hAnsi="Arial" w:cs="Arial"/>
              </w:rPr>
              <w:t xml:space="preserve"> landen op schouders</w:t>
            </w:r>
          </w:p>
          <w:p w:rsidR="00FD7AEC" w:rsidRPr="00ED19E6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 w:rsidRPr="00ED19E6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Lln stn op sprngplnk, veren op 1 Bn en banaanbew.</w:t>
            </w:r>
            <w:r w:rsidRPr="00ED19E6">
              <w:rPr>
                <w:rFonts w:ascii="Arial" w:hAnsi="Arial" w:cs="Arial"/>
              </w:rPr>
              <w:t xml:space="preserve"> landen op schouders</w:t>
            </w: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Lln stn op sprngplnk, maken een tussenhup en stoten af op hun afstBn.</w:t>
            </w: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Idem oef 1, 2 en 3, maar nu zonder sprngplnk</w:t>
            </w: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Pr="00ED19E6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Lln stn aan kant van afstVt, lpn in boogvorm naar keg, zetten 3 passen; afst op 1 Vt en ¼ draai </w:t>
            </w:r>
            <w:r w:rsidRPr="00410433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Lln sprngn nog niet over het snoer.</w:t>
            </w: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 w:rsidRPr="00ED19E6">
              <w:rPr>
                <w:rFonts w:ascii="Arial" w:hAnsi="Arial" w:cs="Arial"/>
              </w:rPr>
              <w:t>6. Idem nu met vallen op schouders</w:t>
            </w:r>
            <w:r>
              <w:rPr>
                <w:rFonts w:ascii="Arial" w:hAnsi="Arial" w:cs="Arial"/>
              </w:rPr>
              <w:t xml:space="preserve"> + sprngplnk</w:t>
            </w:r>
          </w:p>
          <w:p w:rsidR="00FD7AEC" w:rsidRPr="00ED19E6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Pr="00ED19E6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 w:rsidRPr="00ED19E6">
              <w:rPr>
                <w:rFonts w:ascii="Arial" w:hAnsi="Arial" w:cs="Arial"/>
              </w:rPr>
              <w:t xml:space="preserve">7. Idem zonder veerplank </w:t>
            </w: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Globale sprng; aanlp met 5 passn</w:t>
            </w:r>
          </w:p>
          <w:p w:rsidR="00FD7AEC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</w:p>
          <w:p w:rsidR="00FD7AEC" w:rsidRPr="00ED19E6" w:rsidRDefault="00FD7AEC" w:rsidP="00E335F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Idem oef 8; aanlp verlengn ( 8 à 11 pssn </w:t>
            </w:r>
          </w:p>
          <w:p w:rsidR="00FD7AEC" w:rsidRDefault="00FD7AEC" w:rsidP="00E335FB">
            <w:pPr>
              <w:rPr>
                <w:rFonts w:ascii="Arial" w:hAnsi="Arial" w:cs="Arial"/>
                <w:i/>
                <w:iCs/>
                <w:color w:val="000000"/>
                <w:sz w:val="22"/>
                <w:u w:val="single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i/>
                <w:iCs/>
                <w:color w:val="000000"/>
                <w:sz w:val="22"/>
                <w:u w:val="single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i/>
                <w:iCs/>
                <w:color w:val="000000"/>
                <w:sz w:val="22"/>
                <w:u w:val="single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color w:val="000000"/>
                <w:u w:val="single"/>
                <w:lang w:val="nl-BE"/>
              </w:rPr>
            </w:pPr>
            <w:r>
              <w:rPr>
                <w:rFonts w:ascii="Arial" w:hAnsi="Arial" w:cs="Arial"/>
                <w:color w:val="000000"/>
                <w:u w:val="single"/>
                <w:lang w:val="nl-BE"/>
              </w:rPr>
              <w:t>Probleemstelling:</w:t>
            </w:r>
          </w:p>
          <w:p w:rsidR="00FD7AEC" w:rsidRPr="00F8149B" w:rsidRDefault="00FD7AEC" w:rsidP="00E335FB">
            <w:pPr>
              <w:rPr>
                <w:rFonts w:ascii="Arial" w:hAnsi="Arial" w:cs="Arial"/>
                <w:color w:val="000000"/>
                <w:lang w:val="nl-BE"/>
              </w:rPr>
            </w:pPr>
            <w:r w:rsidRPr="00F8149B">
              <w:rPr>
                <w:rFonts w:ascii="Arial" w:hAnsi="Arial" w:cs="Arial"/>
                <w:color w:val="000000"/>
                <w:lang w:val="nl-BE"/>
              </w:rPr>
              <w:t>Lln gaan niet hoog</w:t>
            </w:r>
          </w:p>
          <w:p w:rsidR="00FD7AEC" w:rsidRPr="00F8149B" w:rsidRDefault="00FD7AEC" w:rsidP="00F814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lang w:val="nl-BE"/>
              </w:rPr>
            </w:pPr>
            <w:r>
              <w:rPr>
                <w:rFonts w:ascii="Arial" w:hAnsi="Arial" w:cs="Arial"/>
                <w:sz w:val="22"/>
                <w:lang w:val="nl-BE"/>
              </w:rPr>
              <w:t>We zetten de mat recht tegen de muur. Lln voeren oef uit met krijt in hun hand en proberen zo hoog mogelijk een streep te zetten.</w:t>
            </w:r>
          </w:p>
          <w:p w:rsidR="00FD7AEC" w:rsidRDefault="00FD7AEC" w:rsidP="00E335FB">
            <w:pPr>
              <w:rPr>
                <w:rFonts w:ascii="Arial" w:hAnsi="Arial" w:cs="Arial"/>
                <w:b/>
                <w:bCs/>
                <w:sz w:val="22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b/>
                <w:bCs/>
                <w:sz w:val="22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  <w:lang w:val="nl-BE"/>
              </w:rPr>
            </w:pPr>
          </w:p>
          <w:p w:rsidR="00FD7AEC" w:rsidRPr="005E37C3" w:rsidRDefault="00FD7AEC" w:rsidP="00E335FB">
            <w:pPr>
              <w:rPr>
                <w:rFonts w:ascii="Arial" w:hAnsi="Arial" w:cs="Arial"/>
                <w:b/>
                <w:bCs/>
              </w:rPr>
            </w:pPr>
            <w:r w:rsidRPr="005E37C3">
              <w:rPr>
                <w:rFonts w:ascii="Arial" w:hAnsi="Arial" w:cs="Arial"/>
                <w:b/>
                <w:bCs/>
              </w:rPr>
              <w:t>Slot</w:t>
            </w:r>
          </w:p>
          <w:p w:rsidR="00FD7AEC" w:rsidRDefault="00FD7AEC" w:rsidP="00E335FB">
            <w:pPr>
              <w:rPr>
                <w:rFonts w:ascii="Arial" w:hAnsi="Arial" w:cs="Arial"/>
                <w:sz w:val="22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sz w:val="22"/>
                <w:lang w:val="nl-BE"/>
              </w:rPr>
            </w:pPr>
          </w:p>
          <w:p w:rsidR="00FD7AEC" w:rsidRPr="009F5E10" w:rsidRDefault="00FD7AEC" w:rsidP="00E335FB">
            <w:pPr>
              <w:rPr>
                <w:rFonts w:ascii="Arial" w:hAnsi="Arial" w:cs="Arial"/>
                <w:lang w:val="nl-BE"/>
              </w:rPr>
            </w:pPr>
            <w:r w:rsidRPr="009F5E10">
              <w:rPr>
                <w:rFonts w:ascii="Arial" w:hAnsi="Arial" w:cs="Arial"/>
                <w:lang w:val="nl-BE"/>
              </w:rPr>
              <w:sym w:font="Wingdings" w:char="F0E0"/>
            </w:r>
            <w:r>
              <w:rPr>
                <w:rFonts w:ascii="Arial" w:hAnsi="Arial" w:cs="Arial"/>
                <w:lang w:val="nl-BE"/>
              </w:rPr>
              <w:t xml:space="preserve"> op</w:t>
            </w:r>
            <w:r w:rsidRPr="009F5E10">
              <w:rPr>
                <w:rFonts w:ascii="Arial" w:hAnsi="Arial" w:cs="Arial"/>
                <w:lang w:val="nl-BE"/>
              </w:rPr>
              <w:t>bergen materiaal</w:t>
            </w:r>
          </w:p>
        </w:tc>
        <w:tc>
          <w:tcPr>
            <w:tcW w:w="7104" w:type="dxa"/>
            <w:tcBorders>
              <w:bottom w:val="single" w:sz="4" w:space="0" w:color="auto"/>
            </w:tcBorders>
          </w:tcPr>
          <w:p w:rsidR="00FD7AEC" w:rsidRDefault="00FD7AEC" w:rsidP="00E335FB">
            <w:pPr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</w:p>
          <w:p w:rsidR="00FD7AEC" w:rsidRPr="00ED19E6" w:rsidRDefault="00FD7AEC" w:rsidP="00E335FB">
            <w:pPr>
              <w:rPr>
                <w:rFonts w:ascii="Arial" w:hAnsi="Arial" w:cs="Arial"/>
                <w:b/>
                <w:bCs/>
                <w:lang w:val="nl-BE"/>
              </w:rPr>
            </w:pPr>
            <w:r w:rsidRPr="00ED19E6">
              <w:rPr>
                <w:rFonts w:ascii="Arial" w:hAnsi="Arial" w:cs="Arial"/>
                <w:b/>
                <w:bCs/>
                <w:lang w:val="nl-BE"/>
              </w:rPr>
              <w:t>Kern</w:t>
            </w:r>
          </w:p>
          <w:p w:rsidR="00FD7AEC" w:rsidRPr="0079602E" w:rsidRDefault="00FD7AEC" w:rsidP="00F8149B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Did werkvorm:</w:t>
            </w:r>
            <w:r w:rsidRPr="0079602E">
              <w:rPr>
                <w:rFonts w:ascii="Arial" w:hAnsi="Arial" w:cs="Arial"/>
                <w:lang w:val="nl-BE" w:eastAsia="en-US"/>
              </w:rPr>
              <w:t xml:space="preserve"> </w:t>
            </w:r>
            <w:r>
              <w:rPr>
                <w:rFonts w:ascii="Arial" w:hAnsi="Arial" w:cs="Arial"/>
                <w:lang w:val="nl-BE" w:eastAsia="en-US"/>
              </w:rPr>
              <w:t>klassikaal</w:t>
            </w:r>
          </w:p>
          <w:p w:rsidR="00FD7AEC" w:rsidRPr="0079602E" w:rsidRDefault="00FD7AEC" w:rsidP="00F81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Org &amp; instructie:</w:t>
            </w:r>
          </w:p>
          <w:p w:rsidR="00FD7AEC" w:rsidRPr="00794C0C" w:rsidRDefault="00FD7AEC" w:rsidP="00F814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>
              <w:rPr>
                <w:rFonts w:ascii="Arial" w:hAnsi="Arial" w:cs="Arial"/>
                <w:lang w:val="nl-BE" w:eastAsia="en-US"/>
              </w:rPr>
              <w:t>Lln stellen zich op achter de kegel</w:t>
            </w:r>
          </w:p>
          <w:p w:rsidR="00FD7AEC" w:rsidRPr="0079602E" w:rsidRDefault="00FD7AEC" w:rsidP="00F81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Afspraken:</w:t>
            </w:r>
          </w:p>
          <w:p w:rsidR="00FD7AEC" w:rsidRPr="00F8149B" w:rsidRDefault="00FD7AEC" w:rsidP="00F814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F8149B">
              <w:rPr>
                <w:rFonts w:ascii="Arial" w:hAnsi="Arial" w:cs="Arial"/>
                <w:lang w:val="nl-BE" w:eastAsia="en-US"/>
              </w:rPr>
              <w:t>na het</w:t>
            </w:r>
            <w:r>
              <w:rPr>
                <w:rFonts w:ascii="Arial" w:hAnsi="Arial" w:cs="Arial"/>
                <w:lang w:val="nl-BE" w:eastAsia="en-US"/>
              </w:rPr>
              <w:t xml:space="preserve"> oef achter</w:t>
            </w:r>
            <w:r w:rsidRPr="00F8149B">
              <w:rPr>
                <w:rFonts w:ascii="Arial" w:hAnsi="Arial" w:cs="Arial"/>
                <w:lang w:val="nl-BE" w:eastAsia="en-US"/>
              </w:rPr>
              <w:t>aan trg aansluiten</w:t>
            </w:r>
          </w:p>
          <w:p w:rsidR="00FD7AEC" w:rsidRPr="00F8149B" w:rsidRDefault="00FD7AEC" w:rsidP="00F814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F8149B">
              <w:rPr>
                <w:rFonts w:ascii="Arial" w:hAnsi="Arial" w:cs="Arial"/>
                <w:lang w:val="nl-BE" w:eastAsia="en-US"/>
              </w:rPr>
              <w:t>de volgende begint als degen</w:t>
            </w:r>
            <w:r>
              <w:rPr>
                <w:rFonts w:ascii="Arial" w:hAnsi="Arial" w:cs="Arial"/>
                <w:lang w:val="nl-BE" w:eastAsia="en-US"/>
              </w:rPr>
              <w:t>e</w:t>
            </w:r>
            <w:r w:rsidRPr="00F8149B">
              <w:rPr>
                <w:rFonts w:ascii="Arial" w:hAnsi="Arial" w:cs="Arial"/>
                <w:lang w:val="nl-BE" w:eastAsia="en-US"/>
              </w:rPr>
              <w:t xml:space="preserve"> voor hem helemaal klaar is</w:t>
            </w:r>
          </w:p>
          <w:p w:rsidR="00FD7AEC" w:rsidRPr="00F8149B" w:rsidRDefault="00FD7AEC" w:rsidP="00F814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F8149B">
              <w:rPr>
                <w:rFonts w:ascii="Arial" w:hAnsi="Arial" w:cs="Arial"/>
                <w:lang w:val="nl-BE" w:eastAsia="en-US"/>
              </w:rPr>
              <w:t>er wordt gekeken naar uitvoering van klasgenoten</w:t>
            </w:r>
          </w:p>
          <w:p w:rsidR="00FD7AEC" w:rsidRPr="005E37C3" w:rsidRDefault="00FD7AEC" w:rsidP="00F8149B">
            <w:pPr>
              <w:pStyle w:val="Heading6"/>
              <w:jc w:val="left"/>
              <w:rPr>
                <w:b/>
                <w:bCs/>
                <w:i w:val="0"/>
                <w:iCs w:val="0"/>
                <w:color w:val="000000"/>
                <w:sz w:val="20"/>
              </w:rPr>
            </w:pPr>
            <w:r w:rsidRPr="005E37C3">
              <w:rPr>
                <w:b/>
                <w:bCs/>
                <w:i w:val="0"/>
                <w:iCs w:val="0"/>
                <w:color w:val="000000"/>
                <w:sz w:val="20"/>
              </w:rPr>
              <w:t>Aandachtspunten:</w:t>
            </w:r>
          </w:p>
          <w:p w:rsidR="00FD7AEC" w:rsidRPr="005E37C3" w:rsidRDefault="00FD7AEC" w:rsidP="00F8149B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E37C3">
              <w:rPr>
                <w:rFonts w:ascii="Arial" w:hAnsi="Arial" w:cs="Arial"/>
              </w:rPr>
              <w:t>Bekken hoog</w:t>
            </w:r>
            <w:r>
              <w:rPr>
                <w:rFonts w:ascii="Arial" w:hAnsi="Arial" w:cs="Arial"/>
              </w:rPr>
              <w:t>.</w:t>
            </w:r>
          </w:p>
          <w:p w:rsidR="00FD7AEC" w:rsidRDefault="00FD7AEC" w:rsidP="00F8149B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E37C3">
              <w:rPr>
                <w:rFonts w:ascii="Arial" w:hAnsi="Arial" w:cs="Arial"/>
              </w:rPr>
              <w:t>Landen op schouders</w:t>
            </w:r>
            <w:r>
              <w:rPr>
                <w:rFonts w:ascii="Arial" w:hAnsi="Arial" w:cs="Arial"/>
              </w:rPr>
              <w:t>.</w:t>
            </w:r>
          </w:p>
          <w:p w:rsidR="00FD7AEC" w:rsidRPr="005E37C3" w:rsidRDefault="00FD7AEC" w:rsidP="00F8149B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 indraaien!</w:t>
            </w:r>
          </w:p>
          <w:p w:rsidR="00FD7AEC" w:rsidRPr="005E37C3" w:rsidRDefault="00FD7AEC" w:rsidP="00F8149B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Krachtig a</w:t>
            </w:r>
            <w:r w:rsidRPr="005E37C3">
              <w:rPr>
                <w:rFonts w:ascii="Arial" w:hAnsi="Arial" w:cs="Arial"/>
              </w:rPr>
              <w:t>fstoten op voorkeursbeen</w:t>
            </w:r>
            <w:r>
              <w:rPr>
                <w:rFonts w:ascii="Arial" w:hAnsi="Arial" w:cs="Arial"/>
              </w:rPr>
              <w:t>.</w:t>
            </w:r>
          </w:p>
          <w:p w:rsidR="00FD7AEC" w:rsidRPr="005E37C3" w:rsidRDefault="00FD7AEC" w:rsidP="00F8149B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E37C3">
              <w:rPr>
                <w:rFonts w:ascii="Arial" w:hAnsi="Arial" w:cs="Arial"/>
              </w:rPr>
              <w:t>Naar binnen draaien</w:t>
            </w:r>
            <w:r>
              <w:rPr>
                <w:rFonts w:ascii="Arial" w:hAnsi="Arial" w:cs="Arial"/>
              </w:rPr>
              <w:t>.</w:t>
            </w:r>
          </w:p>
          <w:p w:rsidR="00FD7AEC" w:rsidRPr="005E37C3" w:rsidRDefault="00FD7AEC" w:rsidP="00F8149B">
            <w:pPr>
              <w:numPr>
                <w:ilvl w:val="0"/>
                <w:numId w:val="12"/>
              </w:numPr>
            </w:pPr>
            <w:r w:rsidRPr="005E37C3">
              <w:rPr>
                <w:rFonts w:ascii="Arial" w:hAnsi="Arial" w:cs="Arial"/>
              </w:rPr>
              <w:t>Schouders naar achter brengen</w:t>
            </w:r>
            <w:r>
              <w:rPr>
                <w:rFonts w:ascii="Arial" w:hAnsi="Arial" w:cs="Arial"/>
              </w:rPr>
              <w:t>.</w:t>
            </w:r>
          </w:p>
          <w:p w:rsidR="00FD7AEC" w:rsidRDefault="00FD7AEC" w:rsidP="00F8149B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Leergesprek:</w:t>
            </w:r>
          </w:p>
          <w:p w:rsidR="00FD7AEC" w:rsidRDefault="00FD7AEC" w:rsidP="00F8149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C6B74">
              <w:rPr>
                <w:rFonts w:ascii="Arial" w:hAnsi="Arial" w:cs="Arial"/>
              </w:rPr>
              <w:t>Aanlopen in boogvorm. Het lichaam neigt naar binnen.</w:t>
            </w:r>
          </w:p>
          <w:p w:rsidR="00FD7AEC" w:rsidRDefault="00FD7AEC" w:rsidP="00F8149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laatste kegel, 3 passen zetten met een verkorte laatste pas, waardoor een blokkeereffect ontstaat en je je snelheid omzet in hoogte.</w:t>
            </w:r>
          </w:p>
          <w:p w:rsidR="00FD7AEC" w:rsidRDefault="00FD7AEC" w:rsidP="00F8149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Lln maakt ¼ de draai en komt met rug naar het snoer te staan.</w:t>
            </w:r>
          </w:p>
          <w:p w:rsidR="00FD7AEC" w:rsidRDefault="00FD7AEC" w:rsidP="00F8149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Afstootbeen is lichtjes gebogen. Het andere been trekt men lichtjes op.</w:t>
            </w:r>
          </w:p>
          <w:p w:rsidR="00FD7AEC" w:rsidRDefault="00FD7AEC" w:rsidP="00F8149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Armen brengt men opwaarts. Hoofd en schouders gaan het eerst over het snoer.</w:t>
            </w:r>
          </w:p>
          <w:p w:rsidR="00FD7AEC" w:rsidRDefault="00FD7AEC" w:rsidP="00F8149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Bekken brengt men naar voor.</w:t>
            </w:r>
          </w:p>
          <w:p w:rsidR="00FD7AEC" w:rsidRPr="00AC6B74" w:rsidRDefault="00FD7AEC" w:rsidP="00F8149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benen die nog over de lat hangen, worden op het laatste ogenblik opwaarts gebracht.</w:t>
            </w:r>
          </w:p>
          <w:p w:rsidR="00FD7AEC" w:rsidRPr="00F8149B" w:rsidRDefault="00FD7AEC" w:rsidP="00F8149B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rPr>
                <w:rFonts w:ascii="Arial" w:hAnsi="Arial" w:cs="Arial"/>
                <w:b/>
                <w:bCs/>
              </w:rPr>
            </w:pPr>
          </w:p>
          <w:p w:rsidR="00FD7AEC" w:rsidRPr="00F8149B" w:rsidRDefault="00FD7AEC" w:rsidP="00F8149B">
            <w:pPr>
              <w:rPr>
                <w:rFonts w:ascii="Arial" w:hAnsi="Arial" w:cs="Arial"/>
              </w:rPr>
            </w:pPr>
          </w:p>
          <w:p w:rsidR="00FD7AEC" w:rsidRPr="005E37C3" w:rsidRDefault="00FD7AEC" w:rsidP="00E335F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Pr="0079602E" w:rsidRDefault="00FD7AEC" w:rsidP="00F8149B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Did werkvorm:</w:t>
            </w:r>
            <w:r w:rsidRPr="0079602E">
              <w:rPr>
                <w:rFonts w:ascii="Arial" w:hAnsi="Arial" w:cs="Arial"/>
                <w:lang w:val="nl-BE" w:eastAsia="en-US"/>
              </w:rPr>
              <w:t xml:space="preserve"> </w:t>
            </w:r>
            <w:r>
              <w:rPr>
                <w:rFonts w:ascii="Arial" w:hAnsi="Arial" w:cs="Arial"/>
                <w:lang w:val="nl-BE" w:eastAsia="en-US"/>
              </w:rPr>
              <w:t>klassikaal</w:t>
            </w:r>
          </w:p>
          <w:p w:rsidR="00FD7AEC" w:rsidRPr="0079602E" w:rsidRDefault="00FD7AEC" w:rsidP="00F81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Org &amp; instructie:</w:t>
            </w:r>
          </w:p>
          <w:p w:rsidR="00FD7AEC" w:rsidRPr="00794C0C" w:rsidRDefault="00FD7AEC" w:rsidP="00F814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>
              <w:rPr>
                <w:rFonts w:ascii="Arial" w:hAnsi="Arial" w:cs="Arial"/>
                <w:lang w:val="nl-BE" w:eastAsia="en-US"/>
              </w:rPr>
              <w:t>Lkr deelt de opdrachten uit</w:t>
            </w:r>
          </w:p>
          <w:p w:rsidR="00FD7AEC" w:rsidRPr="0079602E" w:rsidRDefault="00FD7AEC" w:rsidP="00F81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Afspraken:</w:t>
            </w:r>
          </w:p>
          <w:p w:rsidR="00FD7AEC" w:rsidRPr="00123A11" w:rsidRDefault="00FD7AEC" w:rsidP="00123A11">
            <w:pPr>
              <w:autoSpaceDE w:val="0"/>
              <w:autoSpaceDN w:val="0"/>
              <w:adjustRightInd w:val="0"/>
              <w:rPr>
                <w:rFonts w:ascii="Arial" w:hAnsi="Arial" w:cs="Arial"/>
                <w:lang w:val="nl-BE" w:eastAsia="en-US"/>
              </w:rPr>
            </w:pPr>
            <w:r w:rsidRPr="0079602E">
              <w:rPr>
                <w:rFonts w:ascii="Arial" w:hAnsi="Arial" w:cs="Arial"/>
                <w:lang w:val="nl-BE" w:eastAsia="en-US"/>
              </w:rPr>
              <w:t xml:space="preserve">- </w:t>
            </w:r>
            <w:r>
              <w:rPr>
                <w:rFonts w:ascii="Arial" w:hAnsi="Arial" w:cs="Arial"/>
                <w:lang w:val="nl-BE" w:eastAsia="en-US"/>
              </w:rPr>
              <w:t>lln gaan pas gaan omkleden als al het materiaal opgeborgen is</w:t>
            </w:r>
          </w:p>
          <w:p w:rsidR="00FD7AEC" w:rsidRPr="0079602E" w:rsidRDefault="00FD7AEC" w:rsidP="00F81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nl-BE" w:eastAsia="en-US"/>
              </w:rPr>
            </w:pPr>
            <w:r w:rsidRPr="0079602E">
              <w:rPr>
                <w:rFonts w:ascii="Arial" w:hAnsi="Arial" w:cs="Arial"/>
                <w:b/>
                <w:lang w:val="nl-BE" w:eastAsia="en-US"/>
              </w:rPr>
              <w:t>Aandachtsptn:</w:t>
            </w:r>
          </w:p>
          <w:p w:rsidR="00FD7AEC" w:rsidRPr="0079602E" w:rsidRDefault="00FD7AEC" w:rsidP="00F8149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Krachtig afstoten</w:t>
            </w:r>
          </w:p>
          <w:p w:rsidR="00FD7AEC" w:rsidRPr="0079602E" w:rsidRDefault="00FD7AEC" w:rsidP="00F8149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Hoge knieinzet</w:t>
            </w:r>
          </w:p>
          <w:p w:rsidR="00FD7AEC" w:rsidRPr="00794C0C" w:rsidRDefault="00FD7AEC" w:rsidP="00F814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Armen goed inzwaaien</w:t>
            </w:r>
          </w:p>
          <w:p w:rsidR="00FD7AEC" w:rsidRDefault="00FD7AEC" w:rsidP="00E335F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</w:p>
          <w:p w:rsidR="00FD7AEC" w:rsidRDefault="00FD7AEC" w:rsidP="00E335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</w:p>
          <w:p w:rsidR="00FD7AEC" w:rsidRDefault="00FD7AEC" w:rsidP="00E335FB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+/- 25min</w:t>
            </w:r>
          </w:p>
          <w:p w:rsidR="00FD7AEC" w:rsidRDefault="00FD7AEC" w:rsidP="00E335FB">
            <w:pPr>
              <w:ind w:right="35"/>
            </w:pPr>
            <w:r>
              <w:t xml:space="preserve">  </w:t>
            </w:r>
            <w:r>
              <w:pict>
                <v:shape id="_x0000_i1029" type="#_x0000_t75" style="width:106.5pt;height:91.5pt">
                  <v:imagedata r:id="rId16" o:title=""/>
                </v:shape>
              </w:pict>
            </w:r>
          </w:p>
          <w:p w:rsidR="00FD7AEC" w:rsidRDefault="00FD7AEC" w:rsidP="00E335FB">
            <w:pPr>
              <w:ind w:right="35"/>
            </w:pPr>
          </w:p>
          <w:p w:rsidR="00FD7AEC" w:rsidRDefault="00FD7AEC" w:rsidP="00E335FB">
            <w:pPr>
              <w:ind w:right="35"/>
            </w:pPr>
            <w:r>
              <w:pict>
                <v:shape id="_x0000_i1030" type="#_x0000_t75" style="width:105pt;height:86.25pt">
                  <v:imagedata r:id="rId17" o:title=""/>
                </v:shape>
              </w:pict>
            </w:r>
            <w:r>
              <w:t xml:space="preserve"> </w:t>
            </w:r>
          </w:p>
          <w:p w:rsidR="00FD7AEC" w:rsidRPr="00CD7BDB" w:rsidRDefault="00FD7AEC" w:rsidP="00E335FB">
            <w:pPr>
              <w:ind w:right="35"/>
            </w:pPr>
            <w:r>
              <w:pict>
                <v:shape id="_x0000_i1031" type="#_x0000_t75" style="width:106.5pt;height:87pt">
                  <v:imagedata r:id="rId18" o:title=""/>
                </v:shape>
              </w:pict>
            </w:r>
            <w:r>
              <w:rPr>
                <w:rFonts w:ascii="Arial" w:hAnsi="Arial" w:cs="Arial"/>
              </w:rPr>
              <w:t>+/- 5min</w:t>
            </w: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pict>
                <v:shape id="_x0000_i1032" type="#_x0000_t75" style="width:105.75pt;height:84pt">
                  <v:imagedata r:id="rId19" o:title=""/>
                </v:shape>
              </w:pict>
            </w: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 min.</w:t>
            </w: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  <w:p w:rsidR="00FD7AEC" w:rsidRDefault="00FD7AEC" w:rsidP="00E335FB">
            <w:pPr>
              <w:ind w:right="35"/>
              <w:rPr>
                <w:rFonts w:ascii="Arial" w:hAnsi="Arial" w:cs="Arial"/>
              </w:rPr>
            </w:pPr>
          </w:p>
        </w:tc>
      </w:tr>
    </w:tbl>
    <w:p w:rsidR="00FD7AEC" w:rsidRDefault="00FD7AEC" w:rsidP="007501DE">
      <w:pPr>
        <w:rPr>
          <w:rFonts w:ascii="Arial" w:hAnsi="Arial" w:cs="Arial"/>
          <w:b/>
        </w:rPr>
        <w:sectPr w:rsidR="00FD7AEC">
          <w:footerReference w:type="default" r:id="rId20"/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p w:rsidR="00FD7AEC" w:rsidRDefault="00FD7AEC" w:rsidP="007501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LEGENDE MEDIA:</w:t>
      </w:r>
    </w:p>
    <w:p w:rsidR="00FD7AEC" w:rsidRDefault="00FD7AEC" w:rsidP="00CD7BD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7"/>
      </w:tblGrid>
      <w:tr w:rsidR="00FD7AEC" w:rsidTr="002E3E2F">
        <w:trPr>
          <w:trHeight w:val="5216"/>
        </w:trPr>
        <w:tc>
          <w:tcPr>
            <w:tcW w:w="9027" w:type="dxa"/>
          </w:tcPr>
          <w:p w:rsidR="00FD7AEC" w:rsidRDefault="00FD7AEC" w:rsidP="007501DE"/>
          <w:p w:rsidR="00FD7AEC" w:rsidRPr="002E3E2F" w:rsidRDefault="00FD7AEC" w:rsidP="007501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pict>
                <v:shape id="_x0000_i1033" type="#_x0000_t75" style="width:282pt;height:243.75pt">
                  <v:imagedata r:id="rId16" o:title=""/>
                </v:shape>
              </w:pict>
            </w:r>
          </w:p>
        </w:tc>
      </w:tr>
    </w:tbl>
    <w:p w:rsidR="00FD7AEC" w:rsidRDefault="00FD7AEC" w:rsidP="007501DE">
      <w:pPr>
        <w:rPr>
          <w:rFonts w:ascii="Arial" w:hAnsi="Arial" w:cs="Arial"/>
          <w:b/>
          <w:bCs/>
        </w:rPr>
      </w:pPr>
    </w:p>
    <w:p w:rsidR="00FD7AEC" w:rsidRDefault="00FD7AEC" w:rsidP="007501DE">
      <w:pPr>
        <w:rPr>
          <w:rFonts w:ascii="Arial" w:hAnsi="Arial" w:cs="Arial"/>
          <w:b/>
          <w:bCs/>
        </w:rPr>
      </w:pPr>
    </w:p>
    <w:p w:rsidR="00FD7AEC" w:rsidRDefault="00FD7AEC" w:rsidP="007501DE">
      <w:pPr>
        <w:rPr>
          <w:rFonts w:ascii="Arial" w:hAnsi="Arial" w:cs="Arial"/>
          <w:b/>
          <w:bCs/>
        </w:rPr>
      </w:pPr>
    </w:p>
    <w:p w:rsidR="00FD7AEC" w:rsidRPr="00FD206F" w:rsidRDefault="00FD7AEC" w:rsidP="007501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Materieel</w:t>
      </w:r>
    </w:p>
    <w:p w:rsidR="00FD7AEC" w:rsidRDefault="00FD7AEC" w:rsidP="007501DE">
      <w:pPr>
        <w:rPr>
          <w:rFonts w:ascii="Arial" w:hAnsi="Arial" w:cs="Arial"/>
        </w:rPr>
      </w:pPr>
      <w:r>
        <w:rPr>
          <w:rFonts w:ascii="Arial" w:hAnsi="Arial" w:cs="Arial"/>
        </w:rPr>
        <w:t>4 dikke matten</w:t>
      </w:r>
    </w:p>
    <w:p w:rsidR="00FD7AEC" w:rsidRDefault="00FD7AEC" w:rsidP="007501DE">
      <w:pPr>
        <w:rPr>
          <w:rFonts w:ascii="Arial" w:hAnsi="Arial" w:cs="Arial"/>
        </w:rPr>
      </w:pPr>
      <w:r>
        <w:rPr>
          <w:rFonts w:ascii="Arial" w:hAnsi="Arial" w:cs="Arial"/>
        </w:rPr>
        <w:t>2 veerplanken</w:t>
      </w:r>
    </w:p>
    <w:p w:rsidR="00FD7AEC" w:rsidRPr="00FD206F" w:rsidRDefault="00FD7AEC" w:rsidP="007501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pilaren + </w:t>
      </w:r>
      <w:r w:rsidRPr="00FD206F">
        <w:rPr>
          <w:rFonts w:ascii="Arial" w:hAnsi="Arial" w:cs="Arial"/>
        </w:rPr>
        <w:t xml:space="preserve">1 toversnoer   </w:t>
      </w:r>
    </w:p>
    <w:p w:rsidR="00FD7AEC" w:rsidRPr="00FD206F" w:rsidRDefault="00FD7AEC" w:rsidP="007501DE">
      <w:pPr>
        <w:rPr>
          <w:rFonts w:ascii="Arial" w:hAnsi="Arial" w:cs="Arial"/>
        </w:rPr>
      </w:pPr>
      <w:r w:rsidRPr="00FD206F">
        <w:rPr>
          <w:rFonts w:ascii="Arial" w:hAnsi="Arial" w:cs="Arial"/>
        </w:rPr>
        <w:t xml:space="preserve">kegels </w:t>
      </w:r>
    </w:p>
    <w:p w:rsidR="00FD7AEC" w:rsidRPr="00FD206F" w:rsidRDefault="00FD7AEC" w:rsidP="007501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FD206F">
        <w:rPr>
          <w:rFonts w:ascii="Arial" w:hAnsi="Arial" w:cs="Arial"/>
        </w:rPr>
        <w:t xml:space="preserve"> banken</w:t>
      </w:r>
    </w:p>
    <w:p w:rsidR="00FD7AEC" w:rsidRDefault="00FD7AEC" w:rsidP="007501DE">
      <w:pPr>
        <w:rPr>
          <w:rFonts w:ascii="Arial" w:hAnsi="Arial" w:cs="Arial"/>
          <w:sz w:val="22"/>
          <w:szCs w:val="22"/>
          <w:lang w:val="nl-BE"/>
        </w:rPr>
      </w:pPr>
    </w:p>
    <w:p w:rsidR="00FD7AEC" w:rsidRPr="00FD206F" w:rsidRDefault="00FD7AEC" w:rsidP="007501DE">
      <w:pPr>
        <w:pStyle w:val="Heading2"/>
        <w:rPr>
          <w:rFonts w:ascii="Arial" w:hAnsi="Arial" w:cs="Arial"/>
        </w:rPr>
      </w:pPr>
      <w:r w:rsidRPr="00FD206F">
        <w:rPr>
          <w:rFonts w:ascii="Arial" w:hAnsi="Arial" w:cs="Arial"/>
        </w:rPr>
        <w:t>Bibliografie</w:t>
      </w:r>
    </w:p>
    <w:p w:rsidR="00FD7AEC" w:rsidRDefault="00FD7AEC" w:rsidP="007501DE">
      <w:pPr>
        <w:rPr>
          <w:rFonts w:ascii="Arial" w:hAnsi="Arial" w:cs="Arial"/>
          <w:lang w:val="nl-BE"/>
        </w:rPr>
      </w:pPr>
      <w:r w:rsidRPr="00FD206F">
        <w:rPr>
          <w:rFonts w:ascii="Arial" w:hAnsi="Arial" w:cs="Arial"/>
          <w:lang w:val="nl-BE"/>
        </w:rPr>
        <w:t>Cursus Atletiek Ho-West</w:t>
      </w:r>
    </w:p>
    <w:p w:rsidR="00FD7AEC" w:rsidRDefault="00FD7AEC" w:rsidP="007501DE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Sports-media </w:t>
      </w:r>
    </w:p>
    <w:p w:rsidR="00FD7AEC" w:rsidRPr="00FD206F" w:rsidRDefault="00FD7AEC" w:rsidP="007501DE">
      <w:pPr>
        <w:rPr>
          <w:rFonts w:ascii="Arial" w:hAnsi="Arial" w:cs="Arial"/>
          <w:lang w:val="nl-BE"/>
        </w:rPr>
      </w:pPr>
    </w:p>
    <w:p w:rsidR="00FD7AEC" w:rsidRPr="00256CF1" w:rsidRDefault="00FD7AEC" w:rsidP="007501DE">
      <w:pPr>
        <w:rPr>
          <w:lang w:val="nl-BE"/>
        </w:rPr>
      </w:pPr>
    </w:p>
    <w:p w:rsidR="00FD7AEC" w:rsidRDefault="00FD7AEC"/>
    <w:sectPr w:rsidR="00FD7AEC" w:rsidSect="00BD6CBD">
      <w:footerReference w:type="default" r:id="rId21"/>
      <w:pgSz w:w="11907" w:h="16840" w:code="9"/>
      <w:pgMar w:top="1134" w:right="1134" w:bottom="1134" w:left="187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EC" w:rsidRDefault="00FD7AEC" w:rsidP="00BD6CBD">
      <w:r>
        <w:separator/>
      </w:r>
    </w:p>
  </w:endnote>
  <w:endnote w:type="continuationSeparator" w:id="0">
    <w:p w:rsidR="00FD7AEC" w:rsidRDefault="00FD7AEC" w:rsidP="00BD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EC" w:rsidRDefault="00FD7AEC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EC" w:rsidRDefault="00FD7AEC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EC" w:rsidRDefault="00FD7AEC" w:rsidP="00BD6CBD">
      <w:r>
        <w:separator/>
      </w:r>
    </w:p>
  </w:footnote>
  <w:footnote w:type="continuationSeparator" w:id="0">
    <w:p w:rsidR="00FD7AEC" w:rsidRDefault="00FD7AEC" w:rsidP="00BD6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847"/>
    <w:multiLevelType w:val="hybridMultilevel"/>
    <w:tmpl w:val="2A265410"/>
    <w:lvl w:ilvl="0" w:tplc="E1262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C45FF"/>
    <w:multiLevelType w:val="hybridMultilevel"/>
    <w:tmpl w:val="27EA87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7166AA"/>
    <w:multiLevelType w:val="hybridMultilevel"/>
    <w:tmpl w:val="80A2355E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919D8"/>
    <w:multiLevelType w:val="hybridMultilevel"/>
    <w:tmpl w:val="620015E2"/>
    <w:lvl w:ilvl="0" w:tplc="E126236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8F67E3"/>
    <w:multiLevelType w:val="hybridMultilevel"/>
    <w:tmpl w:val="D1D0CA30"/>
    <w:lvl w:ilvl="0" w:tplc="76BA4F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B2F67"/>
    <w:multiLevelType w:val="hybridMultilevel"/>
    <w:tmpl w:val="884AFB14"/>
    <w:lvl w:ilvl="0" w:tplc="E1262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37C96"/>
    <w:multiLevelType w:val="hybridMultilevel"/>
    <w:tmpl w:val="B9C2D440"/>
    <w:lvl w:ilvl="0" w:tplc="5F3611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61FB1"/>
    <w:multiLevelType w:val="hybridMultilevel"/>
    <w:tmpl w:val="FF12DD7C"/>
    <w:lvl w:ilvl="0" w:tplc="E12623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2006F"/>
    <w:multiLevelType w:val="hybridMultilevel"/>
    <w:tmpl w:val="1CB016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B273B4"/>
    <w:multiLevelType w:val="hybridMultilevel"/>
    <w:tmpl w:val="11BEEF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F7A07"/>
    <w:multiLevelType w:val="hybridMultilevel"/>
    <w:tmpl w:val="7B54BD12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96A75"/>
    <w:multiLevelType w:val="hybridMultilevel"/>
    <w:tmpl w:val="CEA2C06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6D0C7F"/>
    <w:multiLevelType w:val="hybridMultilevel"/>
    <w:tmpl w:val="3F285FA8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1378A"/>
    <w:multiLevelType w:val="hybridMultilevel"/>
    <w:tmpl w:val="DBF4D1B0"/>
    <w:lvl w:ilvl="0" w:tplc="E126236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B978BB"/>
    <w:multiLevelType w:val="hybridMultilevel"/>
    <w:tmpl w:val="E3F24F5C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422BA"/>
    <w:multiLevelType w:val="hybridMultilevel"/>
    <w:tmpl w:val="E64A2092"/>
    <w:lvl w:ilvl="0" w:tplc="06BCA41E">
      <w:start w:val="2"/>
      <w:numFmt w:val="bullet"/>
      <w:lvlText w:val=""/>
      <w:lvlJc w:val="left"/>
      <w:pPr>
        <w:ind w:left="644" w:hanging="360"/>
      </w:pPr>
      <w:rPr>
        <w:rFonts w:ascii="Wingdings" w:eastAsia="Times New Roman" w:hAnsi="Wingdings" w:hint="default"/>
        <w:color w:val="000000"/>
        <w:sz w:val="20"/>
        <w:u w:val="none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D048A"/>
    <w:multiLevelType w:val="hybridMultilevel"/>
    <w:tmpl w:val="68E2445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1F7FB8"/>
    <w:multiLevelType w:val="hybridMultilevel"/>
    <w:tmpl w:val="16CE2EC0"/>
    <w:lvl w:ilvl="0" w:tplc="E12623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31186"/>
    <w:multiLevelType w:val="hybridMultilevel"/>
    <w:tmpl w:val="DB249684"/>
    <w:lvl w:ilvl="0" w:tplc="E12623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5"/>
  </w:num>
  <w:num w:numId="12">
    <w:abstractNumId w:val="18"/>
  </w:num>
  <w:num w:numId="13">
    <w:abstractNumId w:val="15"/>
  </w:num>
  <w:num w:numId="14">
    <w:abstractNumId w:val="7"/>
  </w:num>
  <w:num w:numId="15">
    <w:abstractNumId w:val="17"/>
  </w:num>
  <w:num w:numId="16">
    <w:abstractNumId w:val="16"/>
  </w:num>
  <w:num w:numId="17">
    <w:abstractNumId w:val="13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DE"/>
    <w:rsid w:val="000674FD"/>
    <w:rsid w:val="000B13B7"/>
    <w:rsid w:val="000E69E5"/>
    <w:rsid w:val="00123A11"/>
    <w:rsid w:val="00154DC8"/>
    <w:rsid w:val="00194A1F"/>
    <w:rsid w:val="00256CF1"/>
    <w:rsid w:val="00261027"/>
    <w:rsid w:val="002E3E2F"/>
    <w:rsid w:val="00323D7C"/>
    <w:rsid w:val="003976F7"/>
    <w:rsid w:val="00410433"/>
    <w:rsid w:val="005844DB"/>
    <w:rsid w:val="005A35FC"/>
    <w:rsid w:val="005E37C3"/>
    <w:rsid w:val="006833E2"/>
    <w:rsid w:val="006C4BC8"/>
    <w:rsid w:val="006E0EF6"/>
    <w:rsid w:val="0072556E"/>
    <w:rsid w:val="007501DE"/>
    <w:rsid w:val="00792988"/>
    <w:rsid w:val="00794C0C"/>
    <w:rsid w:val="0079602E"/>
    <w:rsid w:val="007B1C73"/>
    <w:rsid w:val="007D5906"/>
    <w:rsid w:val="00831119"/>
    <w:rsid w:val="008418B3"/>
    <w:rsid w:val="00846AA8"/>
    <w:rsid w:val="00887FB7"/>
    <w:rsid w:val="009123CF"/>
    <w:rsid w:val="009374A8"/>
    <w:rsid w:val="009813AD"/>
    <w:rsid w:val="009F5E10"/>
    <w:rsid w:val="00A007AE"/>
    <w:rsid w:val="00A573B1"/>
    <w:rsid w:val="00A83F94"/>
    <w:rsid w:val="00AC6B74"/>
    <w:rsid w:val="00AE7106"/>
    <w:rsid w:val="00BD37F1"/>
    <w:rsid w:val="00BD6CBD"/>
    <w:rsid w:val="00CD0BF6"/>
    <w:rsid w:val="00CD7BDB"/>
    <w:rsid w:val="00CE69F5"/>
    <w:rsid w:val="00D256A9"/>
    <w:rsid w:val="00D27D7C"/>
    <w:rsid w:val="00E335FB"/>
    <w:rsid w:val="00E50834"/>
    <w:rsid w:val="00EB495A"/>
    <w:rsid w:val="00ED19E6"/>
    <w:rsid w:val="00F26958"/>
    <w:rsid w:val="00F278E7"/>
    <w:rsid w:val="00F40DF2"/>
    <w:rsid w:val="00F70E6C"/>
    <w:rsid w:val="00F8149B"/>
    <w:rsid w:val="00FD206F"/>
    <w:rsid w:val="00F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DE"/>
    <w:rPr>
      <w:rFonts w:ascii="Times New Roman" w:eastAsia="Times New Roman" w:hAnsi="Times New Roman"/>
      <w:sz w:val="20"/>
      <w:szCs w:val="20"/>
      <w:lang w:val="nl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1DE"/>
    <w:pPr>
      <w:keepNext/>
      <w:jc w:val="center"/>
      <w:outlineLvl w:val="0"/>
    </w:pPr>
    <w:rPr>
      <w:rFonts w:ascii="Arial" w:hAnsi="Arial"/>
      <w:b/>
      <w:sz w:val="48"/>
      <w:lang w:val="fr-B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1D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01DE"/>
    <w:pPr>
      <w:keepNext/>
      <w:jc w:val="center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01DE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01DE"/>
    <w:pPr>
      <w:keepNext/>
      <w:jc w:val="center"/>
      <w:outlineLvl w:val="5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1DE"/>
    <w:rPr>
      <w:rFonts w:ascii="Arial" w:hAnsi="Arial" w:cs="Times New Roman"/>
      <w:b/>
      <w:sz w:val="20"/>
      <w:szCs w:val="20"/>
      <w:lang w:val="fr-BE" w:eastAsia="nl-N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01DE"/>
    <w:rPr>
      <w:rFonts w:ascii="Times New Roman" w:hAnsi="Times New Roman" w:cs="Times New Roman"/>
      <w:b/>
      <w:sz w:val="20"/>
      <w:szCs w:val="20"/>
      <w:lang w:val="nl" w:eastAsia="nl-N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01DE"/>
    <w:rPr>
      <w:rFonts w:ascii="Arial" w:hAnsi="Arial" w:cs="Times New Roman"/>
      <w:b/>
      <w:sz w:val="20"/>
      <w:szCs w:val="20"/>
      <w:lang w:val="nl" w:eastAsia="nl-N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01DE"/>
    <w:rPr>
      <w:rFonts w:ascii="Arial" w:hAnsi="Arial" w:cs="Arial"/>
      <w:b/>
      <w:bCs/>
      <w:lang w:val="nl" w:eastAsia="nl-N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01DE"/>
    <w:rPr>
      <w:rFonts w:ascii="Arial" w:hAnsi="Arial" w:cs="Arial"/>
      <w:i/>
      <w:iCs/>
      <w:sz w:val="20"/>
      <w:szCs w:val="20"/>
      <w:lang w:val="nl" w:eastAsia="nl-NL"/>
    </w:rPr>
  </w:style>
  <w:style w:type="paragraph" w:styleId="Header">
    <w:name w:val="header"/>
    <w:basedOn w:val="Normal"/>
    <w:link w:val="HeaderChar"/>
    <w:uiPriority w:val="99"/>
    <w:rsid w:val="007501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01DE"/>
    <w:rPr>
      <w:rFonts w:ascii="Times New Roman" w:hAnsi="Times New Roman" w:cs="Times New Roman"/>
      <w:sz w:val="20"/>
      <w:szCs w:val="20"/>
      <w:lang w:val="nl" w:eastAsia="nl-NL"/>
    </w:rPr>
  </w:style>
  <w:style w:type="paragraph" w:styleId="Footer">
    <w:name w:val="footer"/>
    <w:basedOn w:val="Normal"/>
    <w:link w:val="FooterChar"/>
    <w:uiPriority w:val="99"/>
    <w:rsid w:val="007501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1DE"/>
    <w:rPr>
      <w:rFonts w:ascii="Times New Roman" w:hAnsi="Times New Roman" w:cs="Times New Roman"/>
      <w:sz w:val="20"/>
      <w:szCs w:val="20"/>
      <w:lang w:val="nl" w:eastAsia="nl-NL"/>
    </w:rPr>
  </w:style>
  <w:style w:type="character" w:customStyle="1" w:styleId="textarea1">
    <w:name w:val="textarea1"/>
    <w:basedOn w:val="DefaultParagraphFont"/>
    <w:uiPriority w:val="99"/>
    <w:rsid w:val="007501DE"/>
    <w:rPr>
      <w:rFonts w:ascii="Tahoma" w:hAnsi="Tahoma" w:cs="Tahoma"/>
      <w:b/>
      <w:bCs/>
      <w:color w:val="FFCC33"/>
      <w:spacing w:val="24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501DE"/>
    <w:rPr>
      <w:rFonts w:ascii="Arial" w:hAnsi="Arial" w:cs="Arial"/>
      <w:sz w:val="22"/>
      <w:szCs w:val="22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01DE"/>
    <w:rPr>
      <w:rFonts w:ascii="Arial" w:hAnsi="Arial" w:cs="Arial"/>
      <w:lang w:val="nl-NL" w:eastAsia="nl-NL"/>
    </w:rPr>
  </w:style>
  <w:style w:type="paragraph" w:styleId="ListParagraph">
    <w:name w:val="List Paragraph"/>
    <w:basedOn w:val="Normal"/>
    <w:uiPriority w:val="99"/>
    <w:qFormat/>
    <w:rsid w:val="00794C0C"/>
    <w:pPr>
      <w:ind w:left="720"/>
      <w:contextualSpacing/>
    </w:pPr>
  </w:style>
  <w:style w:type="table" w:styleId="TableGrid">
    <w:name w:val="Table Grid"/>
    <w:basedOn w:val="TableNormal"/>
    <w:uiPriority w:val="99"/>
    <w:rsid w:val="00CD7B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1079</Words>
  <Characters>5936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Riekert</cp:lastModifiedBy>
  <cp:revision>2</cp:revision>
  <dcterms:created xsi:type="dcterms:W3CDTF">2011-02-08T18:32:00Z</dcterms:created>
  <dcterms:modified xsi:type="dcterms:W3CDTF">2011-02-08T18:32:00Z</dcterms:modified>
</cp:coreProperties>
</file>