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46" w:rsidRDefault="00DC2B46">
      <w:pPr>
        <w:rPr>
          <w:sz w:val="28"/>
          <w:szCs w:val="28"/>
        </w:rPr>
      </w:pPr>
      <w:r>
        <w:rPr>
          <w:sz w:val="28"/>
          <w:szCs w:val="28"/>
        </w:rPr>
        <w:t>Copains,</w:t>
      </w:r>
    </w:p>
    <w:p w:rsidR="00DC2B46" w:rsidRDefault="00DC2B46" w:rsidP="004037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 patersrit komt er  nu zondag al aan net zoals het mooie weer mogen we hopen. Hierbij een aantal praktische afspraken.  </w:t>
      </w:r>
    </w:p>
    <w:p w:rsidR="00DC2B46" w:rsidRDefault="00DC2B46" w:rsidP="004037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komen samen op de parking van cafetaria “De Vrede”, Donkerstraat 13 te 8640 Westvleteren, tegenover de Abdij, en dit om 8u zondagmorgen.</w:t>
      </w:r>
    </w:p>
    <w:p w:rsidR="00DC2B46" w:rsidRDefault="00DC2B46" w:rsidP="0040375A">
      <w:pPr>
        <w:spacing w:after="0" w:line="240" w:lineRule="auto"/>
        <w:rPr>
          <w:sz w:val="28"/>
          <w:szCs w:val="28"/>
        </w:rPr>
      </w:pPr>
      <w:hyperlink r:id="rId4" w:history="1">
        <w:r w:rsidRPr="00E0566B">
          <w:rPr>
            <w:rStyle w:val="Hyperlink"/>
            <w:sz w:val="28"/>
            <w:szCs w:val="28"/>
          </w:rPr>
          <w:t>http://www.indevrede.be/</w:t>
        </w:r>
      </w:hyperlink>
    </w:p>
    <w:p w:rsidR="00DC2B46" w:rsidRDefault="00DC2B46" w:rsidP="0040375A">
      <w:pPr>
        <w:spacing w:after="0" w:line="240" w:lineRule="auto"/>
        <w:rPr>
          <w:sz w:val="28"/>
          <w:szCs w:val="28"/>
        </w:rPr>
      </w:pPr>
    </w:p>
    <w:p w:rsidR="00DC2B46" w:rsidRDefault="00DC2B46" w:rsidP="004037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 rit(90 kms) gaat via vleteren richting Frankrijk. We rijden over een paar heuveltjes (cassel, catsberg, zwarte berg, rode berg, kemmel) om dan opnieuw af te dalen richting West-Vleteren.  We denken er een 4-tal uur over te rijden .</w:t>
      </w:r>
    </w:p>
    <w:p w:rsidR="00DC2B46" w:rsidRDefault="00DC2B46" w:rsidP="004037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Pas op de rit  kan wat uitlopen want het is een Garmin rit met een aantal eventuele U-bochten.</w:t>
      </w:r>
    </w:p>
    <w:p w:rsidR="00DC2B46" w:rsidRDefault="00DC2B46" w:rsidP="004037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  korte opfrisbeurt(ik neem bidon10l water mee)  vertrekken we richting Poperinge waar ons buikje gaan vullen in de  Old Fiddler, Veurnestraat 9. </w:t>
      </w:r>
    </w:p>
    <w:p w:rsidR="00DC2B46" w:rsidRDefault="00DC2B46" w:rsidP="0040375A">
      <w:pPr>
        <w:spacing w:after="0" w:line="240" w:lineRule="auto"/>
        <w:rPr>
          <w:sz w:val="28"/>
          <w:szCs w:val="28"/>
        </w:rPr>
      </w:pPr>
      <w:hyperlink r:id="rId5" w:history="1">
        <w:r w:rsidRPr="00E0566B">
          <w:rPr>
            <w:rStyle w:val="Hyperlink"/>
            <w:sz w:val="28"/>
            <w:szCs w:val="28"/>
          </w:rPr>
          <w:t>http://www.theoldfiddler.be/nl/</w:t>
        </w:r>
      </w:hyperlink>
      <w:r>
        <w:rPr>
          <w:sz w:val="28"/>
          <w:szCs w:val="28"/>
        </w:rPr>
        <w:t xml:space="preserve"> </w:t>
      </w:r>
    </w:p>
    <w:p w:rsidR="00DC2B46" w:rsidRDefault="00DC2B46" w:rsidP="004037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worden er verwacht om 13u. het is een goeie 10 min. rijden van West-vleteren.</w:t>
      </w:r>
    </w:p>
    <w:p w:rsidR="00DC2B46" w:rsidRDefault="00DC2B46" w:rsidP="0040375A">
      <w:pPr>
        <w:spacing w:after="0" w:line="240" w:lineRule="auto"/>
        <w:rPr>
          <w:sz w:val="28"/>
          <w:szCs w:val="28"/>
        </w:rPr>
      </w:pPr>
      <w:bookmarkStart w:id="0" w:name="_GoBack"/>
    </w:p>
    <w:bookmarkEnd w:id="0"/>
    <w:p w:rsidR="00DC2B46" w:rsidRDefault="00DC2B46" w:rsidP="004037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het namiddagprogramma kunnen we dan ter plaatse invullen.</w:t>
      </w:r>
    </w:p>
    <w:p w:rsidR="00DC2B46" w:rsidRDefault="00DC2B46" w:rsidP="004037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Wel gaan we eens moeten afspreken hoe we de BBQ gaan organiseren.</w:t>
      </w:r>
    </w:p>
    <w:p w:rsidR="00DC2B46" w:rsidRDefault="00DC2B46" w:rsidP="0040375A">
      <w:pPr>
        <w:spacing w:after="0" w:line="240" w:lineRule="auto"/>
        <w:rPr>
          <w:sz w:val="28"/>
          <w:szCs w:val="28"/>
        </w:rPr>
      </w:pPr>
    </w:p>
    <w:p w:rsidR="00DC2B46" w:rsidRDefault="00DC2B46" w:rsidP="004037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Grts,</w:t>
      </w:r>
    </w:p>
    <w:p w:rsidR="00DC2B46" w:rsidRDefault="00DC2B46" w:rsidP="0040375A">
      <w:pPr>
        <w:spacing w:after="0" w:line="240" w:lineRule="auto"/>
        <w:rPr>
          <w:sz w:val="28"/>
          <w:szCs w:val="28"/>
        </w:rPr>
      </w:pPr>
    </w:p>
    <w:p w:rsidR="00DC2B46" w:rsidRDefault="00DC2B46" w:rsidP="004037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Krist</w:t>
      </w:r>
    </w:p>
    <w:p w:rsidR="00DC2B46" w:rsidRPr="0040375A" w:rsidRDefault="00DC2B46" w:rsidP="0040375A">
      <w:pPr>
        <w:spacing w:after="0" w:line="240" w:lineRule="auto"/>
        <w:rPr>
          <w:sz w:val="28"/>
          <w:szCs w:val="28"/>
        </w:rPr>
      </w:pPr>
    </w:p>
    <w:sectPr w:rsidR="00DC2B46" w:rsidRPr="0040375A" w:rsidSect="003D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75A"/>
    <w:rsid w:val="002A2935"/>
    <w:rsid w:val="003D1A80"/>
    <w:rsid w:val="0040375A"/>
    <w:rsid w:val="0051410B"/>
    <w:rsid w:val="00774C76"/>
    <w:rsid w:val="007A523F"/>
    <w:rsid w:val="009A7609"/>
    <w:rsid w:val="00C8596A"/>
    <w:rsid w:val="00DC2B46"/>
    <w:rsid w:val="00E0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80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37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oldfiddler.be/nl/" TargetMode="External"/><Relationship Id="rId4" Type="http://schemas.openxmlformats.org/officeDocument/2006/relationships/hyperlink" Target="http://www.indevrede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172</Words>
  <Characters>946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Copains,</dc:title>
  <dc:subject/>
  <dc:creator>Krist Demeulenaere</dc:creator>
  <cp:keywords/>
  <dc:description/>
  <cp:lastModifiedBy>Aron</cp:lastModifiedBy>
  <cp:revision>2</cp:revision>
  <dcterms:created xsi:type="dcterms:W3CDTF">2013-06-04T16:16:00Z</dcterms:created>
  <dcterms:modified xsi:type="dcterms:W3CDTF">2013-06-04T16:16:00Z</dcterms:modified>
</cp:coreProperties>
</file>