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Beste sportvrienden,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Het seizoen 2012-2013 zit er bijna op. Op vele vlakken is het er een om nooit te vergeten: spijtig genoeg ook een beetje door het slechte weer, maar vooral door de uiterst positieve en sportieve sfeer, die leidde tot vele uitstekende resultaten (ook voor fairplay!).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jc w:val="center"/>
        <w:rPr>
          <w:rFonts w:ascii="Arial" w:hAnsi="Arial" w:cs="Arial"/>
          <w:b/>
          <w:sz w:val="20"/>
          <w:szCs w:val="20"/>
        </w:rPr>
      </w:pPr>
      <w:r w:rsidRPr="00FE1E26">
        <w:rPr>
          <w:rFonts w:ascii="Arial" w:hAnsi="Arial" w:cs="Arial"/>
          <w:b/>
          <w:sz w:val="20"/>
          <w:szCs w:val="20"/>
        </w:rPr>
        <w:t xml:space="preserve">Op zondag 12 mei willen we met jullie allemaal dit seizoen </w:t>
      </w:r>
    </w:p>
    <w:p w:rsidR="00A81614" w:rsidRPr="00FE1E26" w:rsidRDefault="00A81614" w:rsidP="00A81614">
      <w:pPr>
        <w:jc w:val="center"/>
        <w:rPr>
          <w:rFonts w:ascii="Arial" w:hAnsi="Arial" w:cs="Arial"/>
          <w:b/>
          <w:sz w:val="20"/>
          <w:szCs w:val="20"/>
        </w:rPr>
      </w:pPr>
      <w:r w:rsidRPr="00FE1E26">
        <w:rPr>
          <w:rFonts w:ascii="Arial" w:hAnsi="Arial" w:cs="Arial"/>
          <w:b/>
          <w:sz w:val="20"/>
          <w:szCs w:val="20"/>
        </w:rPr>
        <w:t>spetterend beëindigen op onze jaarlijkse Afsluitdag!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Behalve de traditionele ingrediënten presenteren we ook enkele nieuwigheden:</w:t>
      </w:r>
    </w:p>
    <w:p w:rsidR="00A81614" w:rsidRPr="00FE1E26" w:rsidRDefault="00A81614" w:rsidP="00A81614">
      <w:pPr>
        <w:pStyle w:val="ListParagraph"/>
        <w:numPr>
          <w:ilvl w:val="0"/>
          <w:numId w:val="14"/>
        </w:numPr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zowel ’s middags als ’s avonds kan wie wenst</w:t>
      </w:r>
      <w:r w:rsidR="008745F5">
        <w:rPr>
          <w:rFonts w:ascii="Arial" w:hAnsi="Arial" w:cs="Arial"/>
          <w:sz w:val="20"/>
          <w:szCs w:val="20"/>
        </w:rPr>
        <w:t>,</w:t>
      </w:r>
      <w:r w:rsidRPr="00FE1E26">
        <w:rPr>
          <w:rFonts w:ascii="Arial" w:hAnsi="Arial" w:cs="Arial"/>
          <w:sz w:val="20"/>
          <w:szCs w:val="20"/>
        </w:rPr>
        <w:t xml:space="preserve"> genieten van een lekkere pasta bolognaise aan een zeer democratische prijs! (inschrijving via onderstaand strookje</w:t>
      </w:r>
      <w:r w:rsidR="00D97BE0">
        <w:rPr>
          <w:rFonts w:ascii="Arial" w:hAnsi="Arial" w:cs="Arial"/>
          <w:sz w:val="20"/>
          <w:szCs w:val="20"/>
        </w:rPr>
        <w:t xml:space="preserve"> tot en met </w:t>
      </w:r>
      <w:r w:rsidR="0095290D">
        <w:rPr>
          <w:rFonts w:ascii="Arial" w:hAnsi="Arial" w:cs="Arial"/>
          <w:sz w:val="20"/>
          <w:szCs w:val="20"/>
        </w:rPr>
        <w:t>8</w:t>
      </w:r>
      <w:r w:rsidR="00D97BE0">
        <w:rPr>
          <w:rFonts w:ascii="Arial" w:hAnsi="Arial" w:cs="Arial"/>
          <w:sz w:val="20"/>
          <w:szCs w:val="20"/>
        </w:rPr>
        <w:t xml:space="preserve"> mei</w:t>
      </w:r>
      <w:r w:rsidRPr="00FE1E26">
        <w:rPr>
          <w:rFonts w:ascii="Arial" w:hAnsi="Arial" w:cs="Arial"/>
          <w:sz w:val="20"/>
          <w:szCs w:val="20"/>
        </w:rPr>
        <w:t>)</w:t>
      </w:r>
    </w:p>
    <w:p w:rsidR="00A81614" w:rsidRPr="00FE1E26" w:rsidRDefault="00A81614" w:rsidP="00A81614">
      <w:pPr>
        <w:pStyle w:val="ListParagraph"/>
        <w:numPr>
          <w:ilvl w:val="0"/>
          <w:numId w:val="14"/>
        </w:numPr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 xml:space="preserve">als alles naar plan verloopt beginnen we het nieuwe seizoen met een kunstgrasveld in de plaats van ons huidige A-terrein. Dat huidige terrein in z’n “natuurlijke” toestand willen we een stijlvol afscheid geven. We doen daarvoor een beroep op jullie creativiteit! Stuur jullie ideeën door naar </w:t>
      </w:r>
      <w:hyperlink r:id="rId8" w:history="1">
        <w:r w:rsidRPr="00FE1E26">
          <w:rPr>
            <w:rStyle w:val="Hyperlink"/>
            <w:rFonts w:ascii="Arial" w:hAnsi="Arial" w:cs="Arial"/>
            <w:sz w:val="20"/>
            <w:szCs w:val="20"/>
          </w:rPr>
          <w:t>afscheid@groenenhoek.be</w:t>
        </w:r>
      </w:hyperlink>
      <w:r w:rsidRPr="00FE1E26">
        <w:rPr>
          <w:rFonts w:ascii="Arial" w:hAnsi="Arial" w:cs="Arial"/>
          <w:sz w:val="20"/>
          <w:szCs w:val="20"/>
        </w:rPr>
        <w:t>, een jury kiest het origineelste idee!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Het volledige programma ziet er uit als volgt: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12u</w:t>
      </w:r>
      <w:r w:rsidRPr="00FE1E26">
        <w:rPr>
          <w:rFonts w:ascii="Arial" w:hAnsi="Arial" w:cs="Arial"/>
          <w:sz w:val="20"/>
          <w:szCs w:val="20"/>
        </w:rPr>
        <w:tab/>
        <w:t>1</w:t>
      </w:r>
      <w:r w:rsidRPr="00FE1E26">
        <w:rPr>
          <w:rFonts w:ascii="Arial" w:hAnsi="Arial" w:cs="Arial"/>
          <w:sz w:val="20"/>
          <w:szCs w:val="20"/>
          <w:vertAlign w:val="superscript"/>
        </w:rPr>
        <w:t>ste</w:t>
      </w:r>
      <w:r w:rsidRPr="00FE1E26">
        <w:rPr>
          <w:rFonts w:ascii="Arial" w:hAnsi="Arial" w:cs="Arial"/>
          <w:sz w:val="20"/>
          <w:szCs w:val="20"/>
        </w:rPr>
        <w:t xml:space="preserve"> shift pastafestijn</w:t>
      </w: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 xml:space="preserve">13u </w:t>
      </w:r>
      <w:r w:rsidRPr="00FE1E26">
        <w:rPr>
          <w:rFonts w:ascii="Arial" w:hAnsi="Arial" w:cs="Arial"/>
          <w:sz w:val="20"/>
          <w:szCs w:val="20"/>
        </w:rPr>
        <w:tab/>
        <w:t>onderlinge tornooitjes (meer info via jullie trainer)</w:t>
      </w: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15u</w:t>
      </w:r>
      <w:r w:rsidRPr="00FE1E26">
        <w:rPr>
          <w:rFonts w:ascii="Arial" w:hAnsi="Arial" w:cs="Arial"/>
          <w:sz w:val="20"/>
          <w:szCs w:val="20"/>
        </w:rPr>
        <w:tab/>
        <w:t>exhibitiewedstrijdjes met papa’s en trainers, mama’s en zussen</w:t>
      </w:r>
    </w:p>
    <w:p w:rsidR="00A81614" w:rsidRPr="00FE1E26" w:rsidRDefault="00A81614" w:rsidP="0033562E">
      <w:pPr>
        <w:ind w:left="1413" w:hanging="705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16u</w:t>
      </w:r>
      <w:r w:rsidRPr="00FE1E26">
        <w:rPr>
          <w:rFonts w:ascii="Arial" w:hAnsi="Arial" w:cs="Arial"/>
          <w:sz w:val="20"/>
          <w:szCs w:val="20"/>
        </w:rPr>
        <w:tab/>
        <w:t>penaltycup met enkel topkeepers:</w:t>
      </w:r>
    </w:p>
    <w:p w:rsidR="0033562E" w:rsidRPr="00FE1E26" w:rsidRDefault="0033562E" w:rsidP="0033562E">
      <w:pPr>
        <w:ind w:left="1413" w:hanging="705"/>
        <w:rPr>
          <w:rFonts w:ascii="Arial" w:hAnsi="Arial" w:cs="Arial"/>
          <w:sz w:val="12"/>
          <w:szCs w:val="12"/>
        </w:rPr>
      </w:pPr>
    </w:p>
    <w:p w:rsidR="00A81614" w:rsidRPr="00FE1E26" w:rsidRDefault="00A81614" w:rsidP="0033562E">
      <w:pPr>
        <w:ind w:left="705" w:firstLine="708"/>
        <w:rPr>
          <w:rFonts w:ascii="Arial" w:hAnsi="Arial" w:cs="Arial"/>
          <w:i/>
          <w:sz w:val="20"/>
          <w:szCs w:val="20"/>
        </w:rPr>
      </w:pPr>
      <w:r w:rsidRPr="00FE1E26">
        <w:rPr>
          <w:rFonts w:ascii="Arial" w:hAnsi="Arial" w:cs="Arial"/>
          <w:i/>
          <w:sz w:val="20"/>
          <w:szCs w:val="20"/>
        </w:rPr>
        <w:t>Bj</w:t>
      </w:r>
      <w:r w:rsidR="008745F5">
        <w:rPr>
          <w:rFonts w:ascii="Arial" w:hAnsi="Arial" w:cs="Arial"/>
          <w:i/>
          <w:sz w:val="20"/>
          <w:szCs w:val="20"/>
        </w:rPr>
        <w:t>o</w:t>
      </w:r>
      <w:r w:rsidRPr="00FE1E26">
        <w:rPr>
          <w:rFonts w:ascii="Arial" w:hAnsi="Arial" w:cs="Arial"/>
          <w:i/>
          <w:sz w:val="20"/>
          <w:szCs w:val="20"/>
        </w:rPr>
        <w:t xml:space="preserve">rn Sengier , </w:t>
      </w:r>
      <w:r w:rsidR="008A437E" w:rsidRPr="00FE1E26">
        <w:rPr>
          <w:rFonts w:ascii="Arial" w:hAnsi="Arial" w:cs="Arial"/>
          <w:i/>
          <w:sz w:val="20"/>
          <w:szCs w:val="20"/>
        </w:rPr>
        <w:t xml:space="preserve">R. </w:t>
      </w:r>
      <w:r w:rsidRPr="00FE1E26">
        <w:rPr>
          <w:rFonts w:ascii="Arial" w:hAnsi="Arial" w:cs="Arial"/>
          <w:i/>
          <w:sz w:val="20"/>
          <w:szCs w:val="20"/>
        </w:rPr>
        <w:t>Antwerp</w:t>
      </w:r>
      <w:r w:rsidR="008A437E" w:rsidRPr="00FE1E26">
        <w:rPr>
          <w:rFonts w:ascii="Arial" w:hAnsi="Arial" w:cs="Arial"/>
          <w:i/>
          <w:sz w:val="20"/>
          <w:szCs w:val="20"/>
        </w:rPr>
        <w:t xml:space="preserve"> FC</w:t>
      </w:r>
      <w:r w:rsidRPr="00FE1E26">
        <w:rPr>
          <w:rFonts w:ascii="Arial" w:hAnsi="Arial" w:cs="Arial"/>
          <w:i/>
          <w:sz w:val="20"/>
          <w:szCs w:val="20"/>
        </w:rPr>
        <w:t xml:space="preserve"> </w:t>
      </w:r>
      <w:r w:rsidRPr="00FE1E26">
        <w:rPr>
          <w:rFonts w:ascii="Arial" w:hAnsi="Arial" w:cs="Arial"/>
          <w:i/>
          <w:sz w:val="20"/>
          <w:szCs w:val="20"/>
        </w:rPr>
        <w:tab/>
      </w:r>
      <w:r w:rsidR="008A437E" w:rsidRPr="00FE1E26">
        <w:rPr>
          <w:rFonts w:ascii="Arial" w:hAnsi="Arial" w:cs="Arial"/>
          <w:i/>
          <w:sz w:val="20"/>
          <w:szCs w:val="20"/>
        </w:rPr>
        <w:tab/>
      </w:r>
      <w:r w:rsidRPr="00FE1E26">
        <w:rPr>
          <w:rFonts w:ascii="Arial" w:hAnsi="Arial" w:cs="Arial"/>
          <w:i/>
          <w:sz w:val="20"/>
          <w:szCs w:val="20"/>
        </w:rPr>
        <w:t xml:space="preserve">Youri De Wilde, </w:t>
      </w:r>
      <w:r w:rsidR="008A437E" w:rsidRPr="00FE1E26">
        <w:rPr>
          <w:rFonts w:ascii="Arial" w:hAnsi="Arial" w:cs="Arial"/>
          <w:i/>
          <w:sz w:val="20"/>
          <w:szCs w:val="20"/>
        </w:rPr>
        <w:t>Kon. Berchem Sport</w:t>
      </w:r>
    </w:p>
    <w:p w:rsidR="00A81614" w:rsidRPr="00FE1E26" w:rsidRDefault="00A81614" w:rsidP="0033562E">
      <w:pPr>
        <w:ind w:left="705" w:firstLine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i/>
          <w:sz w:val="20"/>
          <w:szCs w:val="20"/>
        </w:rPr>
        <w:t xml:space="preserve">Philip Deckers, </w:t>
      </w:r>
      <w:r w:rsidR="008A437E" w:rsidRPr="00FE1E26">
        <w:rPr>
          <w:rFonts w:ascii="Arial" w:hAnsi="Arial" w:cs="Arial"/>
          <w:i/>
          <w:sz w:val="20"/>
          <w:szCs w:val="20"/>
        </w:rPr>
        <w:t xml:space="preserve">ex SK </w:t>
      </w:r>
      <w:r w:rsidRPr="00FE1E26">
        <w:rPr>
          <w:rFonts w:ascii="Arial" w:hAnsi="Arial" w:cs="Arial"/>
          <w:i/>
          <w:sz w:val="20"/>
          <w:szCs w:val="20"/>
        </w:rPr>
        <w:t>Beveren</w:t>
      </w:r>
      <w:r w:rsidR="008A437E" w:rsidRPr="00FE1E26">
        <w:rPr>
          <w:rFonts w:ascii="Arial" w:hAnsi="Arial" w:cs="Arial"/>
          <w:i/>
          <w:sz w:val="20"/>
          <w:szCs w:val="20"/>
        </w:rPr>
        <w:tab/>
      </w:r>
      <w:r w:rsidR="008A437E" w:rsidRPr="00FE1E26">
        <w:rPr>
          <w:rFonts w:ascii="Arial" w:hAnsi="Arial" w:cs="Arial"/>
          <w:i/>
          <w:sz w:val="20"/>
          <w:szCs w:val="20"/>
        </w:rPr>
        <w:tab/>
      </w:r>
      <w:r w:rsidRPr="00FE1E26">
        <w:rPr>
          <w:rFonts w:ascii="Arial" w:hAnsi="Arial" w:cs="Arial"/>
          <w:i/>
          <w:sz w:val="20"/>
          <w:szCs w:val="20"/>
        </w:rPr>
        <w:t>Thomas</w:t>
      </w:r>
      <w:r w:rsidR="008745F5">
        <w:rPr>
          <w:rFonts w:ascii="Arial" w:hAnsi="Arial" w:cs="Arial"/>
          <w:i/>
          <w:sz w:val="20"/>
          <w:szCs w:val="20"/>
        </w:rPr>
        <w:t xml:space="preserve"> Deckers</w:t>
      </w:r>
      <w:r w:rsidR="0033562E" w:rsidRPr="00FE1E26">
        <w:rPr>
          <w:rFonts w:ascii="Arial" w:hAnsi="Arial" w:cs="Arial"/>
          <w:i/>
          <w:sz w:val="20"/>
          <w:szCs w:val="20"/>
        </w:rPr>
        <w:t>, keeper van ons 1ste elftal</w:t>
      </w:r>
    </w:p>
    <w:p w:rsidR="0033562E" w:rsidRPr="00FE1E26" w:rsidRDefault="0033562E" w:rsidP="0033562E">
      <w:pPr>
        <w:ind w:left="705" w:firstLine="708"/>
        <w:rPr>
          <w:rFonts w:ascii="Arial" w:hAnsi="Arial" w:cs="Arial"/>
          <w:sz w:val="12"/>
          <w:szCs w:val="12"/>
        </w:rPr>
      </w:pP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17u</w:t>
      </w:r>
      <w:r w:rsidRPr="00FE1E26">
        <w:rPr>
          <w:rFonts w:ascii="Arial" w:hAnsi="Arial" w:cs="Arial"/>
          <w:sz w:val="20"/>
          <w:szCs w:val="20"/>
        </w:rPr>
        <w:tab/>
        <w:t>2</w:t>
      </w:r>
      <w:r w:rsidRPr="00FE1E26">
        <w:rPr>
          <w:rFonts w:ascii="Arial" w:hAnsi="Arial" w:cs="Arial"/>
          <w:sz w:val="20"/>
          <w:szCs w:val="20"/>
          <w:vertAlign w:val="superscript"/>
        </w:rPr>
        <w:t>de</w:t>
      </w:r>
      <w:r w:rsidRPr="00FE1E26">
        <w:rPr>
          <w:rFonts w:ascii="Arial" w:hAnsi="Arial" w:cs="Arial"/>
          <w:sz w:val="20"/>
          <w:szCs w:val="20"/>
        </w:rPr>
        <w:t xml:space="preserve"> shift pastafestijn</w:t>
      </w: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18u</w:t>
      </w:r>
      <w:r w:rsidRPr="00FE1E26">
        <w:rPr>
          <w:rFonts w:ascii="Arial" w:hAnsi="Arial" w:cs="Arial"/>
          <w:sz w:val="20"/>
          <w:szCs w:val="20"/>
        </w:rPr>
        <w:tab/>
        <w:t>proclamatie jeugd – senioren – afscheid A-terrein</w:t>
      </w:r>
    </w:p>
    <w:p w:rsidR="00A81614" w:rsidRPr="00FE1E26" w:rsidRDefault="00A81614" w:rsidP="0033562E">
      <w:pPr>
        <w:ind w:left="708"/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19u</w:t>
      </w:r>
      <w:r w:rsidRPr="00FE1E26">
        <w:rPr>
          <w:rFonts w:ascii="Arial" w:hAnsi="Arial" w:cs="Arial"/>
          <w:sz w:val="20"/>
          <w:szCs w:val="20"/>
        </w:rPr>
        <w:tab/>
        <w:t>3</w:t>
      </w:r>
      <w:r w:rsidRPr="00FE1E26">
        <w:rPr>
          <w:rFonts w:ascii="Arial" w:hAnsi="Arial" w:cs="Arial"/>
          <w:sz w:val="20"/>
          <w:szCs w:val="20"/>
          <w:vertAlign w:val="superscript"/>
        </w:rPr>
        <w:t>de</w:t>
      </w:r>
      <w:r w:rsidRPr="00FE1E26">
        <w:rPr>
          <w:rFonts w:ascii="Arial" w:hAnsi="Arial" w:cs="Arial"/>
          <w:sz w:val="20"/>
          <w:szCs w:val="20"/>
        </w:rPr>
        <w:t xml:space="preserve"> shift pastafestijn</w:t>
      </w: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</w:p>
    <w:p w:rsidR="00A81614" w:rsidRPr="00FE1E26" w:rsidRDefault="00A81614" w:rsidP="00A81614">
      <w:pPr>
        <w:rPr>
          <w:rFonts w:ascii="Arial" w:hAnsi="Arial" w:cs="Arial"/>
          <w:sz w:val="20"/>
          <w:szCs w:val="20"/>
        </w:rPr>
      </w:pPr>
      <w:r w:rsidRPr="00FE1E26">
        <w:rPr>
          <w:rFonts w:ascii="Arial" w:hAnsi="Arial" w:cs="Arial"/>
          <w:sz w:val="20"/>
          <w:szCs w:val="20"/>
        </w:rPr>
        <w:t>Doorlopend is er bovendien randanimatie met een springkasteel, pannaveldjes, hindernissenparcours, muziek door DJ Yves</w:t>
      </w:r>
      <w:r w:rsidR="00FE1E26" w:rsidRPr="00FE1E26">
        <w:rPr>
          <w:rFonts w:ascii="Arial" w:hAnsi="Arial" w:cs="Arial"/>
          <w:sz w:val="20"/>
          <w:szCs w:val="20"/>
        </w:rPr>
        <w:t>,</w:t>
      </w:r>
      <w:r w:rsidRPr="00FE1E26">
        <w:rPr>
          <w:rFonts w:ascii="Arial" w:hAnsi="Arial" w:cs="Arial"/>
          <w:sz w:val="20"/>
          <w:szCs w:val="20"/>
        </w:rPr>
        <w:t xml:space="preserve"> eten en drinken à volonté</w:t>
      </w:r>
      <w:r w:rsidR="00FE1E26" w:rsidRPr="00FE1E26">
        <w:rPr>
          <w:rFonts w:ascii="Arial" w:hAnsi="Arial" w:cs="Arial"/>
          <w:sz w:val="20"/>
          <w:szCs w:val="20"/>
        </w:rPr>
        <w:t xml:space="preserve"> en – wie weet – een bekende verrassingsgast</w:t>
      </w:r>
      <w:r w:rsidRPr="00FE1E26">
        <w:rPr>
          <w:rFonts w:ascii="Arial" w:hAnsi="Arial" w:cs="Arial"/>
          <w:sz w:val="20"/>
          <w:szCs w:val="20"/>
        </w:rPr>
        <w:t>!</w:t>
      </w:r>
    </w:p>
    <w:p w:rsidR="00FE1E26" w:rsidRPr="00FE1E26" w:rsidRDefault="00FE1E26" w:rsidP="00A81614">
      <w:pPr>
        <w:rPr>
          <w:rFonts w:ascii="Arial" w:hAnsi="Arial" w:cs="Arial"/>
          <w:sz w:val="20"/>
          <w:szCs w:val="20"/>
        </w:rPr>
      </w:pPr>
    </w:p>
    <w:p w:rsidR="00FE1E26" w:rsidRDefault="00FE1E26" w:rsidP="00A81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wensen iedereen een leuk seizoenseinde en hopen jullie massaal te verwelkomen op 12 mei!</w:t>
      </w:r>
    </w:p>
    <w:p w:rsidR="00D97BE0" w:rsidRPr="00D97BE0" w:rsidRDefault="00D97BE0" w:rsidP="00A81614">
      <w:pPr>
        <w:rPr>
          <w:rFonts w:ascii="Arial" w:hAnsi="Arial" w:cs="Arial"/>
          <w:sz w:val="12"/>
          <w:szCs w:val="12"/>
        </w:rPr>
      </w:pPr>
    </w:p>
    <w:p w:rsidR="00D97BE0" w:rsidRPr="00FE1E26" w:rsidRDefault="00D97BE0" w:rsidP="00A81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D97BE0" w:rsidRDefault="00D97BE0" w:rsidP="00A81614">
      <w:pPr>
        <w:rPr>
          <w:rFonts w:ascii="Arial" w:hAnsi="Arial" w:cs="Arial"/>
          <w:sz w:val="20"/>
          <w:szCs w:val="20"/>
        </w:rPr>
      </w:pPr>
    </w:p>
    <w:p w:rsidR="00B145CD" w:rsidRDefault="00D97BE0" w:rsidP="00DE56C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Ik, …………………………………………………….., schrijf in voor het pastafestijn op 12 mei </w:t>
      </w:r>
    </w:p>
    <w:p w:rsidR="00B145CD" w:rsidRDefault="00B145CD" w:rsidP="00DE56C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ab/>
        <w:t>o 12u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17u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19u</w:t>
      </w:r>
      <w:r w:rsidR="00DE56CD">
        <w:rPr>
          <w:rFonts w:ascii="Arial" w:hAnsi="Arial" w:cs="Arial"/>
          <w:sz w:val="20"/>
          <w:szCs w:val="20"/>
        </w:rPr>
        <w:tab/>
      </w:r>
      <w:r w:rsidR="00DE56CD">
        <w:rPr>
          <w:rFonts w:ascii="Arial" w:hAnsi="Arial" w:cs="Arial"/>
          <w:sz w:val="20"/>
          <w:szCs w:val="20"/>
        </w:rPr>
        <w:tab/>
        <w:t>(kleur het bolletje van je keuze)</w:t>
      </w:r>
    </w:p>
    <w:p w:rsidR="00D97BE0" w:rsidRDefault="00D97BE0" w:rsidP="00DE56C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bestel:</w:t>
      </w:r>
    </w:p>
    <w:p w:rsidR="00D97BE0" w:rsidRDefault="00D97BE0" w:rsidP="00DE56CD">
      <w:pPr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………. x grote portie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56CD">
        <w:rPr>
          <w:rFonts w:ascii="Arial" w:hAnsi="Arial" w:cs="Arial"/>
          <w:sz w:val="20"/>
          <w:szCs w:val="20"/>
        </w:rPr>
        <w:tab/>
      </w:r>
      <w:r w:rsidR="00FB46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………. x 8 euro = ………. </w:t>
      </w:r>
      <w:r w:rsidR="008745F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uro</w:t>
      </w:r>
    </w:p>
    <w:p w:rsidR="00D97BE0" w:rsidRDefault="00DE56CD" w:rsidP="00DE56CD">
      <w:pPr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 x kinder</w:t>
      </w:r>
      <w:r w:rsidR="00D97BE0">
        <w:rPr>
          <w:rFonts w:ascii="Arial" w:hAnsi="Arial" w:cs="Arial"/>
          <w:sz w:val="20"/>
          <w:szCs w:val="20"/>
        </w:rPr>
        <w:t>portie</w:t>
      </w:r>
      <w:r>
        <w:rPr>
          <w:rFonts w:ascii="Arial" w:hAnsi="Arial" w:cs="Arial"/>
          <w:sz w:val="20"/>
          <w:szCs w:val="20"/>
        </w:rPr>
        <w:t xml:space="preserve"> (t.e.m. 12 jaar)</w:t>
      </w:r>
      <w:r w:rsidR="00D97BE0">
        <w:rPr>
          <w:rFonts w:ascii="Arial" w:hAnsi="Arial" w:cs="Arial"/>
          <w:sz w:val="20"/>
          <w:szCs w:val="20"/>
        </w:rPr>
        <w:t xml:space="preserve"> </w:t>
      </w:r>
      <w:r w:rsidR="00D97BE0">
        <w:rPr>
          <w:rFonts w:ascii="Arial" w:hAnsi="Arial" w:cs="Arial"/>
          <w:sz w:val="20"/>
          <w:szCs w:val="20"/>
        </w:rPr>
        <w:tab/>
      </w:r>
      <w:r w:rsidR="00D97BE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D97BE0" w:rsidRPr="00DE56CD">
        <w:rPr>
          <w:rFonts w:ascii="Arial" w:hAnsi="Arial" w:cs="Arial"/>
          <w:sz w:val="20"/>
          <w:szCs w:val="20"/>
        </w:rPr>
        <w:t>………. x 4 euro = ………. euro</w:t>
      </w:r>
    </w:p>
    <w:p w:rsidR="00DE56CD" w:rsidRDefault="00DE56CD" w:rsidP="00DE56CD">
      <w:pPr>
        <w:spacing w:line="36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</w:t>
      </w:r>
    </w:p>
    <w:p w:rsidR="00D97BE0" w:rsidRDefault="00DE56CD" w:rsidP="00462FC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462FC2">
        <w:rPr>
          <w:rFonts w:ascii="Arial" w:hAnsi="Arial" w:cs="Arial"/>
          <w:sz w:val="20"/>
          <w:szCs w:val="20"/>
        </w:rPr>
        <w:tab/>
      </w:r>
      <w:r w:rsidR="00462FC2">
        <w:rPr>
          <w:rFonts w:ascii="Arial" w:hAnsi="Arial" w:cs="Arial"/>
          <w:sz w:val="20"/>
          <w:szCs w:val="20"/>
        </w:rPr>
        <w:tab/>
      </w:r>
      <w:r w:rsidR="00462FC2">
        <w:rPr>
          <w:rFonts w:ascii="Arial" w:hAnsi="Arial" w:cs="Arial"/>
          <w:sz w:val="20"/>
          <w:szCs w:val="20"/>
        </w:rPr>
        <w:tab/>
      </w:r>
      <w:r w:rsidR="00462FC2">
        <w:rPr>
          <w:rFonts w:ascii="Arial" w:hAnsi="Arial" w:cs="Arial"/>
          <w:sz w:val="20"/>
          <w:szCs w:val="20"/>
        </w:rPr>
        <w:tab/>
      </w:r>
      <w:r w:rsidR="00462FC2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Totaal</w:t>
      </w:r>
      <w:r w:rsidR="00462FC2">
        <w:rPr>
          <w:rFonts w:ascii="Arial" w:hAnsi="Arial" w:cs="Arial"/>
          <w:sz w:val="20"/>
          <w:szCs w:val="20"/>
        </w:rPr>
        <w:t xml:space="preserve"> te betalen (de dag zelf)</w:t>
      </w:r>
      <w:r>
        <w:rPr>
          <w:rFonts w:ascii="Arial" w:hAnsi="Arial" w:cs="Arial"/>
          <w:sz w:val="20"/>
          <w:szCs w:val="20"/>
        </w:rPr>
        <w:t xml:space="preserve"> = ………. euro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DE56CD" w:rsidRDefault="00D97BE0" w:rsidP="00A81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Bezorg dit strookje aan je trainer of afgevaardigde, </w:t>
      </w:r>
    </w:p>
    <w:p w:rsidR="008442D1" w:rsidRPr="00FE1E26" w:rsidRDefault="00DE56CD" w:rsidP="00CD2A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stuur een mailtje naar </w:t>
      </w:r>
      <w:hyperlink r:id="rId9" w:history="1">
        <w:r w:rsidR="00D97BE0" w:rsidRPr="00875D5F">
          <w:rPr>
            <w:rStyle w:val="Hyperlink"/>
            <w:rFonts w:ascii="Arial" w:hAnsi="Arial" w:cs="Arial"/>
            <w:sz w:val="20"/>
            <w:szCs w:val="20"/>
          </w:rPr>
          <w:t>secretariaat@groenenhoek.be</w:t>
        </w:r>
      </w:hyperlink>
      <w:r w:rsidR="00D97BE0">
        <w:rPr>
          <w:rFonts w:ascii="Arial" w:hAnsi="Arial" w:cs="Arial"/>
          <w:sz w:val="20"/>
          <w:szCs w:val="20"/>
        </w:rPr>
        <w:t xml:space="preserve">. Inschrijven kan </w:t>
      </w:r>
      <w:r w:rsidR="0095290D">
        <w:rPr>
          <w:rFonts w:ascii="Arial" w:hAnsi="Arial" w:cs="Arial"/>
          <w:sz w:val="20"/>
          <w:szCs w:val="20"/>
        </w:rPr>
        <w:t>tot en met 8</w:t>
      </w:r>
      <w:r w:rsidR="00D97BE0">
        <w:rPr>
          <w:rFonts w:ascii="Arial" w:hAnsi="Arial" w:cs="Arial"/>
          <w:sz w:val="20"/>
          <w:szCs w:val="20"/>
        </w:rPr>
        <w:t xml:space="preserve"> mei.</w:t>
      </w:r>
    </w:p>
    <w:sectPr w:rsidR="008442D1" w:rsidRPr="00FE1E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66" w:rsidRDefault="00EC0566">
      <w:r>
        <w:separator/>
      </w:r>
    </w:p>
  </w:endnote>
  <w:endnote w:type="continuationSeparator" w:id="0">
    <w:p w:rsidR="00EC0566" w:rsidRDefault="00EC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41" w:rsidRPr="005E1B7C" w:rsidRDefault="00462FC2" w:rsidP="00DF627D">
    <w:pPr>
      <w:pStyle w:val="Footer"/>
      <w:pBdr>
        <w:top w:val="double" w:sz="4" w:space="1" w:color="auto"/>
      </w:pBdr>
      <w:rPr>
        <w:rFonts w:ascii="Arial" w:hAnsi="Arial" w:cs="Arial"/>
        <w:b/>
        <w:color w:val="339966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>
              <wp:simplePos x="0" y="0"/>
              <wp:positionH relativeFrom="column">
                <wp:posOffset>3572510</wp:posOffset>
              </wp:positionH>
              <wp:positionV relativeFrom="paragraph">
                <wp:posOffset>63500</wp:posOffset>
              </wp:positionV>
              <wp:extent cx="2299970" cy="624840"/>
              <wp:effectExtent l="635" t="0" r="4445" b="1270"/>
              <wp:wrapNone/>
              <wp:docPr id="1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519" w:rsidRDefault="00462F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14550" cy="533400"/>
                                <wp:effectExtent l="0" t="0" r="0" b="0"/>
                                <wp:docPr id="5" name="Picture 5" descr="Logo_Erkende_sportclub_A_KLEUR_de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_Erkende_sportclub_A_KLEUR_de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455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281.3pt;margin-top:5pt;width:181.1pt;height:49.2pt;z-index:3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" stroked="f">
              <v:textbox style="mso-fit-shape-to-text:t">
                <w:txbxContent>
                  <w:p w:rsidR="00273519" w:rsidRDefault="00462F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14550" cy="533400"/>
                          <wp:effectExtent l="0" t="0" r="0" b="0"/>
                          <wp:docPr id="5" name="Picture 5" descr="Logo_Erkende_sportclub_A_KLEUR_de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_Erkende_sportclub_A_KLEUR_de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455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36D41" w:rsidRPr="005E1B7C">
      <w:rPr>
        <w:rFonts w:ascii="Arial" w:hAnsi="Arial" w:cs="Arial"/>
        <w:b/>
        <w:color w:val="339966"/>
        <w:sz w:val="28"/>
        <w:szCs w:val="28"/>
      </w:rPr>
      <w:t>v.z.w. Koninklijk</w:t>
    </w:r>
    <w:r w:rsidR="00236D41">
      <w:rPr>
        <w:rFonts w:ascii="Arial" w:hAnsi="Arial" w:cs="Arial"/>
        <w:b/>
        <w:color w:val="339966"/>
        <w:sz w:val="28"/>
        <w:szCs w:val="28"/>
      </w:rPr>
      <w:t>e</w:t>
    </w:r>
    <w:r w:rsidR="00236D41" w:rsidRPr="005E1B7C">
      <w:rPr>
        <w:rFonts w:ascii="Arial" w:hAnsi="Arial" w:cs="Arial"/>
        <w:b/>
        <w:color w:val="339966"/>
        <w:sz w:val="28"/>
        <w:szCs w:val="28"/>
      </w:rPr>
      <w:t xml:space="preserve"> Groenenhoek Sport</w:t>
    </w:r>
  </w:p>
  <w:p w:rsidR="00236D41" w:rsidRPr="005E1B7C" w:rsidRDefault="00236D41" w:rsidP="00DF627D">
    <w:pPr>
      <w:pStyle w:val="Footer"/>
      <w:rPr>
        <w:rFonts w:ascii="Arial" w:hAnsi="Arial" w:cs="Arial"/>
        <w:u w:val="single"/>
      </w:rPr>
    </w:pPr>
    <w:r w:rsidRPr="005E1B7C">
      <w:rPr>
        <w:rFonts w:ascii="Arial" w:hAnsi="Arial" w:cs="Arial"/>
        <w:u w:val="single"/>
      </w:rPr>
      <w:t>Maatsch</w:t>
    </w:r>
    <w:r>
      <w:rPr>
        <w:rFonts w:ascii="Arial" w:hAnsi="Arial" w:cs="Arial"/>
        <w:u w:val="single"/>
      </w:rPr>
      <w:t>appelijke</w:t>
    </w:r>
    <w:r w:rsidRPr="005E1B7C">
      <w:rPr>
        <w:rFonts w:ascii="Arial" w:hAnsi="Arial" w:cs="Arial"/>
        <w:u w:val="single"/>
      </w:rPr>
      <w:t xml:space="preserve"> zetel &amp; secretariaat</w:t>
    </w:r>
  </w:p>
  <w:p w:rsidR="00DF627D" w:rsidRDefault="00236D41" w:rsidP="00DF627D">
    <w:pPr>
      <w:pStyle w:val="Footer"/>
      <w:rPr>
        <w:rFonts w:ascii="Arial" w:hAnsi="Arial" w:cs="Arial"/>
      </w:rPr>
    </w:pPr>
    <w:r w:rsidRPr="005E1B7C">
      <w:rPr>
        <w:rFonts w:ascii="Arial" w:hAnsi="Arial" w:cs="Arial"/>
      </w:rPr>
      <w:t>Stuivekenskerkestraat 23/2 te 2140 Antwerpen</w:t>
    </w:r>
  </w:p>
  <w:p w:rsidR="00236D41" w:rsidRPr="005E1B7C" w:rsidRDefault="00236D41" w:rsidP="00DF627D">
    <w:pPr>
      <w:pStyle w:val="Footer"/>
      <w:rPr>
        <w:rFonts w:ascii="Arial" w:hAnsi="Arial" w:cs="Arial"/>
      </w:rPr>
    </w:pPr>
    <w:r>
      <w:rPr>
        <w:rFonts w:ascii="Arial" w:hAnsi="Arial" w:cs="Arial"/>
      </w:rPr>
      <w:t>0494 / 420042</w:t>
    </w:r>
    <w:r w:rsidR="00DF627D">
      <w:rPr>
        <w:rFonts w:ascii="Arial" w:hAnsi="Arial" w:cs="Arial"/>
      </w:rPr>
      <w:t xml:space="preserve"> – info@groenenhoek.be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66" w:rsidRDefault="00EC0566">
      <w:r>
        <w:separator/>
      </w:r>
    </w:p>
  </w:footnote>
  <w:footnote w:type="continuationSeparator" w:id="0">
    <w:p w:rsidR="00EC0566" w:rsidRDefault="00EC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41" w:rsidRDefault="00462F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1" allowOverlap="1">
              <wp:simplePos x="0" y="0"/>
              <wp:positionH relativeFrom="column">
                <wp:posOffset>4690745</wp:posOffset>
              </wp:positionH>
              <wp:positionV relativeFrom="paragraph">
                <wp:posOffset>3810</wp:posOffset>
              </wp:positionV>
              <wp:extent cx="1107440" cy="1510665"/>
              <wp:effectExtent l="4445" t="3810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51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27D" w:rsidRDefault="00462F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23925" cy="1419225"/>
                                <wp:effectExtent l="0" t="0" r="9525" b="9525"/>
                                <wp:docPr id="3" name="Picture 2" descr="shieldgroenenhoekkle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hieldgroenenhoekkle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141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69.35pt;margin-top:.3pt;width:87.2pt;height:118.95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k2fgIAAA8FAAAOAAAAZHJzL2Uyb0RvYy54bWysVNuO2yAQfa/Uf0C8Z32Rc7EVZ7WXuqq0&#10;vUi7/QACOEbFgICNva367x1wks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" stroked="f">
              <v:textbox style="mso-fit-shape-to-text:t">
                <w:txbxContent>
                  <w:p w:rsidR="00DF627D" w:rsidRDefault="00462F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923925" cy="1419225"/>
                          <wp:effectExtent l="0" t="0" r="9525" b="9525"/>
                          <wp:docPr id="3" name="Picture 2" descr="shieldgroenenhoekkle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hieldgroenenhoekkle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141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715000" cy="1714500"/>
              <wp:effectExtent l="0" t="0" r="0" b="0"/>
              <wp:docPr id="6" name="Canvas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6" o:spid="_x0000_s1026" editas="canvas" style="width:450pt;height:135pt;mso-position-horizontal-relative:char;mso-position-vertical-relative:line" coordsize="571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kCK3AAAAAUBAAAPAAAAZHJzL2Rvd25yZXYueG1s&#10;TI9BS8QwEIXvgv8hjOBF3GRXXdfadBFBEMGDuwp7TJuxqSaT0qS79d87etHLMI83vPleuZ6CF3sc&#10;UhdJw3ymQCA10XbUanjdPpyvQKRsyBofCTV8YYJ1dXxUmsLGA73gfpNbwSGUCqPB5dwXUqbGYTBp&#10;Fnsk9t7jEExmObTSDubA4cHLhVJLGUxH/MGZHu8dNp+bMWh4apZnH/N63IXV85u7uPK7x7y91Pr0&#10;ZLq7BZFxyn/H8IPP6FAxUx1Hskl4DVwk/072bpRiWWtYXPMiq1L+p6++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C+QIr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17145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E41"/>
    <w:multiLevelType w:val="hybridMultilevel"/>
    <w:tmpl w:val="BD9806F4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85035"/>
    <w:multiLevelType w:val="hybridMultilevel"/>
    <w:tmpl w:val="AEEE73FC"/>
    <w:lvl w:ilvl="0" w:tplc="B63E035E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21B9"/>
    <w:multiLevelType w:val="hybridMultilevel"/>
    <w:tmpl w:val="D7DCC154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BDE38F3"/>
    <w:multiLevelType w:val="hybridMultilevel"/>
    <w:tmpl w:val="E9064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5C70"/>
    <w:multiLevelType w:val="hybridMultilevel"/>
    <w:tmpl w:val="1FB4C0E8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E133A"/>
    <w:multiLevelType w:val="hybridMultilevel"/>
    <w:tmpl w:val="7CA673DA"/>
    <w:lvl w:ilvl="0" w:tplc="959CE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F5115"/>
    <w:multiLevelType w:val="hybridMultilevel"/>
    <w:tmpl w:val="CE1E0ADA"/>
    <w:lvl w:ilvl="0" w:tplc="08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B1A9B"/>
    <w:multiLevelType w:val="hybridMultilevel"/>
    <w:tmpl w:val="A81479D6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AD4693"/>
    <w:multiLevelType w:val="multilevel"/>
    <w:tmpl w:val="3902818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664D5"/>
    <w:multiLevelType w:val="multilevel"/>
    <w:tmpl w:val="3902818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D59CF"/>
    <w:multiLevelType w:val="hybridMultilevel"/>
    <w:tmpl w:val="39028186"/>
    <w:lvl w:ilvl="0" w:tplc="0813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75B31"/>
    <w:multiLevelType w:val="multilevel"/>
    <w:tmpl w:val="3902818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D66D4D"/>
    <w:multiLevelType w:val="hybridMultilevel"/>
    <w:tmpl w:val="ADC04D6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A75BD2"/>
    <w:multiLevelType w:val="hybridMultilevel"/>
    <w:tmpl w:val="7160F912"/>
    <w:lvl w:ilvl="0" w:tplc="4C18C5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99357E8"/>
    <w:multiLevelType w:val="hybridMultilevel"/>
    <w:tmpl w:val="536CE72A"/>
    <w:lvl w:ilvl="0" w:tplc="0413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F4"/>
    <w:rsid w:val="000921C7"/>
    <w:rsid w:val="000A0751"/>
    <w:rsid w:val="000B579F"/>
    <w:rsid w:val="00157349"/>
    <w:rsid w:val="00200F9F"/>
    <w:rsid w:val="00236D41"/>
    <w:rsid w:val="0026140E"/>
    <w:rsid w:val="0027254F"/>
    <w:rsid w:val="00273519"/>
    <w:rsid w:val="002A13F4"/>
    <w:rsid w:val="002C1A08"/>
    <w:rsid w:val="002D7C31"/>
    <w:rsid w:val="0033562E"/>
    <w:rsid w:val="004013A7"/>
    <w:rsid w:val="00462FC2"/>
    <w:rsid w:val="004735D9"/>
    <w:rsid w:val="00490653"/>
    <w:rsid w:val="004956E0"/>
    <w:rsid w:val="004B5BE9"/>
    <w:rsid w:val="005004F7"/>
    <w:rsid w:val="00501AF6"/>
    <w:rsid w:val="00565E1C"/>
    <w:rsid w:val="00595B2E"/>
    <w:rsid w:val="00595C56"/>
    <w:rsid w:val="005E1B7C"/>
    <w:rsid w:val="005F3B33"/>
    <w:rsid w:val="006573F8"/>
    <w:rsid w:val="0073439C"/>
    <w:rsid w:val="007C3EE2"/>
    <w:rsid w:val="007E7B5F"/>
    <w:rsid w:val="007F4395"/>
    <w:rsid w:val="008442D1"/>
    <w:rsid w:val="008745F5"/>
    <w:rsid w:val="008A437E"/>
    <w:rsid w:val="008F7AAD"/>
    <w:rsid w:val="009132F4"/>
    <w:rsid w:val="0095290D"/>
    <w:rsid w:val="00984D3B"/>
    <w:rsid w:val="009D6ED6"/>
    <w:rsid w:val="009F24BD"/>
    <w:rsid w:val="009F2F4F"/>
    <w:rsid w:val="00A81614"/>
    <w:rsid w:val="00A900C6"/>
    <w:rsid w:val="00AD6FCC"/>
    <w:rsid w:val="00B145CD"/>
    <w:rsid w:val="00B55E6F"/>
    <w:rsid w:val="00B86516"/>
    <w:rsid w:val="00C74885"/>
    <w:rsid w:val="00CD2A94"/>
    <w:rsid w:val="00D70A10"/>
    <w:rsid w:val="00D94148"/>
    <w:rsid w:val="00D97BE0"/>
    <w:rsid w:val="00DB14EC"/>
    <w:rsid w:val="00DE56CD"/>
    <w:rsid w:val="00DF1405"/>
    <w:rsid w:val="00DF627D"/>
    <w:rsid w:val="00E433A6"/>
    <w:rsid w:val="00EC0566"/>
    <w:rsid w:val="00F013E2"/>
    <w:rsid w:val="00FB469D"/>
    <w:rsid w:val="00FC0AB5"/>
    <w:rsid w:val="00F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1B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E1B7C"/>
    <w:pPr>
      <w:tabs>
        <w:tab w:val="center" w:pos="4536"/>
        <w:tab w:val="right" w:pos="9072"/>
      </w:tabs>
    </w:pPr>
  </w:style>
  <w:style w:type="character" w:styleId="Hyperlink">
    <w:name w:val="Hyperlink"/>
    <w:rsid w:val="00A900C6"/>
    <w:rPr>
      <w:color w:val="0000FF"/>
      <w:u w:val="single"/>
    </w:rPr>
  </w:style>
  <w:style w:type="paragraph" w:styleId="BalloonText">
    <w:name w:val="Balloon Text"/>
    <w:basedOn w:val="Normal"/>
    <w:semiHidden/>
    <w:rsid w:val="009F24B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501AF6"/>
  </w:style>
  <w:style w:type="character" w:styleId="FollowedHyperlink">
    <w:name w:val="FollowedHyperlink"/>
    <w:rsid w:val="007E7B5F"/>
    <w:rPr>
      <w:color w:val="800080"/>
      <w:u w:val="single"/>
    </w:rPr>
  </w:style>
  <w:style w:type="character" w:styleId="Emphasis">
    <w:name w:val="Emphasis"/>
    <w:qFormat/>
    <w:rsid w:val="00595B2E"/>
    <w:rPr>
      <w:i/>
      <w:iCs/>
    </w:rPr>
  </w:style>
  <w:style w:type="paragraph" w:styleId="ListParagraph">
    <w:name w:val="List Paragraph"/>
    <w:basedOn w:val="Normal"/>
    <w:uiPriority w:val="34"/>
    <w:qFormat/>
    <w:rsid w:val="00AD6FCC"/>
    <w:pPr>
      <w:tabs>
        <w:tab w:val="center" w:pos="4536"/>
        <w:tab w:val="right" w:pos="9072"/>
      </w:tabs>
      <w:ind w:left="720"/>
      <w:contextualSpacing/>
    </w:pPr>
    <w:rPr>
      <w:rFonts w:ascii="Eurostile" w:eastAsia="Calibri" w:hAnsi="Eurostile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1B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E1B7C"/>
    <w:pPr>
      <w:tabs>
        <w:tab w:val="center" w:pos="4536"/>
        <w:tab w:val="right" w:pos="9072"/>
      </w:tabs>
    </w:pPr>
  </w:style>
  <w:style w:type="character" w:styleId="Hyperlink">
    <w:name w:val="Hyperlink"/>
    <w:rsid w:val="00A900C6"/>
    <w:rPr>
      <w:color w:val="0000FF"/>
      <w:u w:val="single"/>
    </w:rPr>
  </w:style>
  <w:style w:type="paragraph" w:styleId="BalloonText">
    <w:name w:val="Balloon Text"/>
    <w:basedOn w:val="Normal"/>
    <w:semiHidden/>
    <w:rsid w:val="009F24B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501AF6"/>
  </w:style>
  <w:style w:type="character" w:styleId="FollowedHyperlink">
    <w:name w:val="FollowedHyperlink"/>
    <w:rsid w:val="007E7B5F"/>
    <w:rPr>
      <w:color w:val="800080"/>
      <w:u w:val="single"/>
    </w:rPr>
  </w:style>
  <w:style w:type="character" w:styleId="Emphasis">
    <w:name w:val="Emphasis"/>
    <w:qFormat/>
    <w:rsid w:val="00595B2E"/>
    <w:rPr>
      <w:i/>
      <w:iCs/>
    </w:rPr>
  </w:style>
  <w:style w:type="paragraph" w:styleId="ListParagraph">
    <w:name w:val="List Paragraph"/>
    <w:basedOn w:val="Normal"/>
    <w:uiPriority w:val="34"/>
    <w:qFormat/>
    <w:rsid w:val="00AD6FCC"/>
    <w:pPr>
      <w:tabs>
        <w:tab w:val="center" w:pos="4536"/>
        <w:tab w:val="right" w:pos="9072"/>
      </w:tabs>
      <w:ind w:left="720"/>
      <w:contextualSpacing/>
    </w:pPr>
    <w:rPr>
      <w:rFonts w:ascii="Eurostile" w:eastAsia="Calibri" w:hAnsi="Eurostile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scheid@groenenhoek.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at@groenenhoek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PC%20THUIS%2025-5-05\Kon.%20Groenenhoek%20Sport\Documenten\Briefhoof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Briefhoofd.dot</Template>
  <TotalTime>1</TotalTime>
  <Pages>1</Pages>
  <Words>352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Antwerpen, 25 november 2005</vt:lpstr>
    </vt:vector>
  </TitlesOfParts>
  <Company>Hewlett-Packard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Antwerpen, 25 november 2005</dc:title>
  <dc:creator>Yves Verhaert</dc:creator>
  <cp:lastModifiedBy>De Pauw Jan</cp:lastModifiedBy>
  <cp:revision>3</cp:revision>
  <cp:lastPrinted>2010-11-16T07:34:00Z</cp:lastPrinted>
  <dcterms:created xsi:type="dcterms:W3CDTF">2013-04-18T11:13:00Z</dcterms:created>
  <dcterms:modified xsi:type="dcterms:W3CDTF">2013-04-18T11:14:00Z</dcterms:modified>
</cp:coreProperties>
</file>