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A5" w:rsidRDefault="00B45B3C" w:rsidP="00B45B3C">
      <w:pPr>
        <w:ind w:right="-5611"/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1552575</wp:posOffset>
            </wp:positionH>
            <wp:positionV relativeFrom="margin">
              <wp:posOffset>-38100</wp:posOffset>
            </wp:positionV>
            <wp:extent cx="5410200" cy="857250"/>
            <wp:effectExtent l="19050" t="0" r="0" b="0"/>
            <wp:wrapSquare wrapText="bothSides"/>
            <wp:docPr id="28" name="Afbeelding 1" descr="http://www.kfcizegem.be/button/test_nieuwe_achtergrond_bovenindexkopie_don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fcizegem.be/button/test_nieuwe_achtergrond_bovenindexkopie_donk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4C0">
        <w:t>j</w:t>
      </w:r>
      <w:r w:rsidR="00B92A96" w:rsidRPr="00B92A96">
        <w:rPr>
          <w:noProof/>
          <w:lang w:eastAsia="nl-BE"/>
        </w:rPr>
        <w:drawing>
          <wp:inline distT="0" distB="0" distL="0" distR="0">
            <wp:extent cx="1228725" cy="819150"/>
            <wp:effectExtent l="19050" t="0" r="9525" b="0"/>
            <wp:docPr id="11" name="Afbeelding 1" descr="C:\Users\Stefaan\AppData\Local\Microsoft\Windows\Temporary Internet Files\Content.IE5\CKBXIF9A\Logo Appelsient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Logo Appelsientj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339" w:tblpY="3"/>
        <w:tblW w:w="833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B873D5" w:rsidTr="00371061">
        <w:trPr>
          <w:trHeight w:val="841"/>
        </w:trPr>
        <w:tc>
          <w:tcPr>
            <w:tcW w:w="8330" w:type="dxa"/>
          </w:tcPr>
          <w:p w:rsidR="00CA5CE4" w:rsidRDefault="00606A15" w:rsidP="00B873D5">
            <w:pPr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t xml:space="preserve">         </w:t>
            </w:r>
            <w:r w:rsidR="00EE3307">
              <w:t xml:space="preserve">             </w:t>
            </w:r>
            <w:r>
              <w:t xml:space="preserve">  </w:t>
            </w:r>
            <w:r w:rsidR="0014199D">
              <w:t xml:space="preserve">    </w:t>
            </w:r>
            <w:r w:rsidRPr="00606A15">
              <w:rPr>
                <w:b/>
                <w:sz w:val="44"/>
                <w:szCs w:val="44"/>
              </w:rPr>
              <w:t>KFC IZEGEM</w:t>
            </w:r>
            <w:r>
              <w:rPr>
                <w:b/>
                <w:sz w:val="44"/>
                <w:szCs w:val="44"/>
              </w:rPr>
              <w:t xml:space="preserve"> </w:t>
            </w:r>
            <w:r w:rsidR="00AF16B3">
              <w:rPr>
                <w:b/>
                <w:sz w:val="44"/>
                <w:szCs w:val="44"/>
              </w:rPr>
              <w:t>–</w:t>
            </w:r>
            <w:r>
              <w:rPr>
                <w:b/>
                <w:sz w:val="44"/>
                <w:szCs w:val="44"/>
              </w:rPr>
              <w:t xml:space="preserve"> </w:t>
            </w:r>
            <w:r w:rsidR="00AC09FA">
              <w:rPr>
                <w:b/>
                <w:sz w:val="44"/>
                <w:szCs w:val="44"/>
              </w:rPr>
              <w:t xml:space="preserve"> </w:t>
            </w:r>
            <w:r w:rsidR="00B12A16">
              <w:rPr>
                <w:rStyle w:val="apple-style-span"/>
                <w:b/>
                <w:color w:val="000000"/>
                <w:sz w:val="44"/>
                <w:szCs w:val="44"/>
              </w:rPr>
              <w:t>VC  WINGENE</w:t>
            </w:r>
          </w:p>
          <w:p w:rsidR="00CA5CE4" w:rsidRPr="000D6FC3" w:rsidRDefault="00CA5CE4" w:rsidP="003F1ED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                </w:t>
            </w:r>
            <w:r w:rsidR="00EE3307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</w:t>
            </w:r>
            <w:r w:rsidR="00D245FA">
              <w:rPr>
                <w:rStyle w:val="apple-style-span"/>
                <w:b/>
                <w:color w:val="000000"/>
                <w:sz w:val="28"/>
                <w:szCs w:val="28"/>
              </w:rPr>
              <w:t>ZONDAG</w:t>
            </w:r>
            <w:r w:rsidR="00EE3307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</w:t>
            </w:r>
            <w:r w:rsidR="003F1ED7">
              <w:rPr>
                <w:rStyle w:val="apple-style-span"/>
                <w:b/>
                <w:color w:val="000000"/>
                <w:sz w:val="28"/>
                <w:szCs w:val="28"/>
              </w:rPr>
              <w:t>27</w:t>
            </w:r>
            <w:r w:rsidR="00A57940">
              <w:rPr>
                <w:rStyle w:val="apple-style-span"/>
                <w:b/>
                <w:color w:val="000000"/>
                <w:sz w:val="28"/>
                <w:szCs w:val="28"/>
              </w:rPr>
              <w:t>/11</w:t>
            </w:r>
            <w:r w:rsidR="00AC09FA">
              <w:rPr>
                <w:rStyle w:val="apple-style-span"/>
                <w:b/>
                <w:color w:val="000000"/>
                <w:sz w:val="28"/>
                <w:szCs w:val="28"/>
              </w:rPr>
              <w:t>/2011</w:t>
            </w:r>
            <w:r w:rsidR="00AF16B3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1</w:t>
            </w:r>
            <w:r w:rsidR="00A57940">
              <w:rPr>
                <w:rStyle w:val="apple-style-span"/>
                <w:b/>
                <w:color w:val="000000"/>
                <w:sz w:val="28"/>
                <w:szCs w:val="28"/>
              </w:rPr>
              <w:t>4</w:t>
            </w:r>
            <w:r w:rsidRPr="000D6FC3">
              <w:rPr>
                <w:rStyle w:val="apple-style-span"/>
                <w:b/>
                <w:color w:val="000000"/>
                <w:sz w:val="28"/>
                <w:szCs w:val="28"/>
              </w:rPr>
              <w:t>:</w:t>
            </w:r>
            <w:r w:rsidR="00A57940">
              <w:rPr>
                <w:rStyle w:val="apple-style-span"/>
                <w:b/>
                <w:color w:val="000000"/>
                <w:sz w:val="28"/>
                <w:szCs w:val="28"/>
              </w:rPr>
              <w:t>3</w:t>
            </w:r>
            <w:r w:rsidRPr="000D6FC3">
              <w:rPr>
                <w:rStyle w:val="apple-style-span"/>
                <w:b/>
                <w:color w:val="000000"/>
                <w:sz w:val="28"/>
                <w:szCs w:val="28"/>
              </w:rPr>
              <w:t>0 u</w:t>
            </w:r>
          </w:p>
        </w:tc>
      </w:tr>
    </w:tbl>
    <w:p w:rsidR="0029295E" w:rsidRDefault="00F32864">
      <w:r w:rsidRPr="00F32864">
        <w:rPr>
          <w:noProof/>
          <w:lang w:eastAsia="nl-BE"/>
        </w:rPr>
        <w:drawing>
          <wp:inline distT="0" distB="0" distL="0" distR="0">
            <wp:extent cx="1246436" cy="552450"/>
            <wp:effectExtent l="19050" t="0" r="0" b="0"/>
            <wp:docPr id="2" name="Afbeelding 1" descr="C:\Users\Stefaan\AppData\Local\Microsoft\Windows\Temporary Internet Files\Content.IE5\CKBXIF9A\ARB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ARBO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685" cy="55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448" w:tblpY="241"/>
        <w:tblW w:w="818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219"/>
        <w:gridCol w:w="3969"/>
      </w:tblGrid>
      <w:tr w:rsidR="00F36604" w:rsidRPr="00D504A1" w:rsidTr="00F36604">
        <w:tc>
          <w:tcPr>
            <w:tcW w:w="4219" w:type="dxa"/>
          </w:tcPr>
          <w:p w:rsidR="00F36604" w:rsidRPr="003A75A5" w:rsidRDefault="006B037E" w:rsidP="00F366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402551" cy="400050"/>
                  <wp:effectExtent l="19050" t="0" r="0" b="0"/>
                  <wp:docPr id="6" name="Afbeelding 4" descr="http://extranet.e-kickoff.com/project/publiek/clublogo/0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xtranet.e-kickoff.com/project/publiek/clublogo/0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067" cy="402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6604" w:rsidRPr="003A75A5">
              <w:rPr>
                <w:b/>
                <w:sz w:val="32"/>
                <w:szCs w:val="32"/>
              </w:rPr>
              <w:t>KFC  IZEGEM</w:t>
            </w:r>
          </w:p>
        </w:tc>
        <w:tc>
          <w:tcPr>
            <w:tcW w:w="3969" w:type="dxa"/>
          </w:tcPr>
          <w:p w:rsidR="00F36604" w:rsidRPr="003A75A5" w:rsidRDefault="0093683F" w:rsidP="003F1E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355045" cy="400050"/>
                  <wp:effectExtent l="19050" t="0" r="6905" b="0"/>
                  <wp:docPr id="1" name="Afbeelding 1" descr="http://extranet.e-kickoff.com/project/publiek/clublogo/05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xtranet.e-kickoff.com/project/publiek/clublogo/05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20" cy="40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4CE4">
              <w:rPr>
                <w:b/>
                <w:sz w:val="32"/>
                <w:szCs w:val="32"/>
              </w:rPr>
              <w:t xml:space="preserve"> </w:t>
            </w:r>
            <w:r w:rsidR="003F1ED7">
              <w:rPr>
                <w:b/>
                <w:sz w:val="32"/>
                <w:szCs w:val="32"/>
              </w:rPr>
              <w:t>VC  WINGENE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584615" w:rsidRDefault="00F36604" w:rsidP="00F3660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36604" w:rsidRPr="00584615" w:rsidRDefault="00F36604" w:rsidP="00F36604">
            <w:pPr>
              <w:jc w:val="center"/>
              <w:rPr>
                <w:b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584615">
              <w:rPr>
                <w:b/>
              </w:rPr>
              <w:t>SPELERS</w:t>
            </w:r>
          </w:p>
        </w:tc>
        <w:tc>
          <w:tcPr>
            <w:tcW w:w="396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584615">
              <w:rPr>
                <w:b/>
              </w:rPr>
              <w:t>SPELERS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584615" w:rsidRDefault="00F36604" w:rsidP="00F3660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CF4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22  STEFAAN  VERGOTE</w:t>
            </w:r>
          </w:p>
        </w:tc>
        <w:tc>
          <w:tcPr>
            <w:tcW w:w="3969" w:type="dxa"/>
          </w:tcPr>
          <w:p w:rsidR="00F36604" w:rsidRPr="00D504A1" w:rsidRDefault="003177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  STEVEN  DEVOS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t>2  FREDERIQUE   OLLIVIER</w:t>
            </w:r>
          </w:p>
        </w:tc>
        <w:tc>
          <w:tcPr>
            <w:tcW w:w="3969" w:type="dxa"/>
          </w:tcPr>
          <w:p w:rsidR="00F36604" w:rsidRPr="00D504A1" w:rsidRDefault="00317784" w:rsidP="0085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  ANDY  COLPAERT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t>3  BRECHT  VERVAECK</w:t>
            </w:r>
          </w:p>
        </w:tc>
        <w:tc>
          <w:tcPr>
            <w:tcW w:w="3969" w:type="dxa"/>
          </w:tcPr>
          <w:p w:rsidR="00F36604" w:rsidRPr="00D504A1" w:rsidRDefault="00852AC4" w:rsidP="0085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17784">
              <w:rPr>
                <w:sz w:val="24"/>
                <w:szCs w:val="24"/>
              </w:rPr>
              <w:t xml:space="preserve">      4  NICK  AZOU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t xml:space="preserve">    6  STIJN  DE DEYGERE</w:t>
            </w:r>
          </w:p>
        </w:tc>
        <w:tc>
          <w:tcPr>
            <w:tcW w:w="3969" w:type="dxa"/>
          </w:tcPr>
          <w:p w:rsidR="00F36604" w:rsidRPr="00D504A1" w:rsidRDefault="00317784" w:rsidP="0085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  NASREDINE  HARITI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20  AURELIEN  VERZELE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36604" w:rsidRPr="00D504A1" w:rsidRDefault="003177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  JONAS  BOUCHE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t>5  GLENN  LABIE</w:t>
            </w:r>
          </w:p>
        </w:tc>
        <w:tc>
          <w:tcPr>
            <w:tcW w:w="3969" w:type="dxa"/>
          </w:tcPr>
          <w:p w:rsidR="00F36604" w:rsidRPr="00D504A1" w:rsidRDefault="003177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  BJORN  VANDAELE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CF4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21  ARNE  DUTRY</w:t>
            </w:r>
          </w:p>
        </w:tc>
        <w:tc>
          <w:tcPr>
            <w:tcW w:w="3969" w:type="dxa"/>
          </w:tcPr>
          <w:p w:rsidR="00F36604" w:rsidRPr="00D504A1" w:rsidRDefault="00317784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  </w:t>
            </w:r>
            <w:r w:rsidR="00F85299">
              <w:rPr>
                <w:sz w:val="24"/>
                <w:szCs w:val="24"/>
              </w:rPr>
              <w:t>GIOVANNI  FEDEROW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14  JOACHIM  VERCOUTER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9  BRIAN  VANHOLM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0A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10  TOM  COGHE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  ANGELO  PARAVIZZINI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0A2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19  DIETER  WITTESAELE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  DIMITRI  BILLIET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t>7  BOUALEM  MERRIR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15  BANSENGA-FUTA  NTAMBWE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BF5B5E" w:rsidRDefault="00F36604" w:rsidP="00F36604">
            <w:pPr>
              <w:jc w:val="center"/>
              <w:rPr>
                <w:b/>
              </w:rPr>
            </w:pPr>
            <w:r w:rsidRPr="00BF5B5E">
              <w:rPr>
                <w:b/>
              </w:rPr>
              <w:t>WISSELSPELERS</w:t>
            </w:r>
          </w:p>
        </w:tc>
        <w:tc>
          <w:tcPr>
            <w:tcW w:w="396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BF5B5E">
              <w:rPr>
                <w:b/>
              </w:rPr>
              <w:t>WISSELSPELERS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8B4844" w:rsidTr="00F36604">
        <w:tc>
          <w:tcPr>
            <w:tcW w:w="4219" w:type="dxa"/>
          </w:tcPr>
          <w:p w:rsidR="00F36604" w:rsidRPr="00D504A1" w:rsidRDefault="00CF44A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4AE2">
              <w:t>4  NICHOLAS  VANDILLE</w:t>
            </w:r>
          </w:p>
        </w:tc>
        <w:tc>
          <w:tcPr>
            <w:tcW w:w="3969" w:type="dxa"/>
          </w:tcPr>
          <w:p w:rsidR="00F36604" w:rsidRPr="008B3ACD" w:rsidRDefault="008B3ACD" w:rsidP="00F36604">
            <w:pPr>
              <w:rPr>
                <w:sz w:val="24"/>
                <w:szCs w:val="24"/>
                <w:lang w:val="en-US"/>
              </w:rPr>
            </w:pPr>
            <w:r w:rsidRPr="008B3ACD">
              <w:rPr>
                <w:sz w:val="24"/>
                <w:szCs w:val="24"/>
                <w:lang w:val="en-US"/>
              </w:rPr>
              <w:t xml:space="preserve"> </w:t>
            </w:r>
            <w:r w:rsidR="00F85299">
              <w:rPr>
                <w:sz w:val="24"/>
                <w:szCs w:val="24"/>
                <w:lang w:val="en-US"/>
              </w:rPr>
              <w:t xml:space="preserve">    11  SIMON  GLORIEUX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264AE2" w:rsidRDefault="00264AE2" w:rsidP="00F366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t>18  JELLE  POPELIER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  JEROEN  BOUWENS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264AE2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t>9  HADJ  SEMARA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  MATHIAS  WULLAERT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264AE2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t>12  MAXIM  OLIVIER</w:t>
            </w:r>
          </w:p>
        </w:tc>
        <w:tc>
          <w:tcPr>
            <w:tcW w:w="3969" w:type="dxa"/>
          </w:tcPr>
          <w:p w:rsidR="00F36604" w:rsidRPr="00D504A1" w:rsidRDefault="00F85299" w:rsidP="00F3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  JEROEN  TEMPELAERE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BF5B5E" w:rsidRDefault="00F36604" w:rsidP="00F36604">
            <w:pPr>
              <w:jc w:val="center"/>
              <w:rPr>
                <w:b/>
              </w:rPr>
            </w:pPr>
            <w:r w:rsidRPr="00BF5B5E">
              <w:rPr>
                <w:b/>
              </w:rPr>
              <w:t>TRAINER</w:t>
            </w:r>
          </w:p>
        </w:tc>
        <w:tc>
          <w:tcPr>
            <w:tcW w:w="3969" w:type="dxa"/>
          </w:tcPr>
          <w:p w:rsidR="00F36604" w:rsidRPr="00D504A1" w:rsidRDefault="00F36604" w:rsidP="00F36604">
            <w:pPr>
              <w:jc w:val="center"/>
              <w:rPr>
                <w:sz w:val="24"/>
                <w:szCs w:val="24"/>
              </w:rPr>
            </w:pPr>
            <w:r w:rsidRPr="00BF5B5E">
              <w:rPr>
                <w:b/>
              </w:rPr>
              <w:t>TRAINER</w:t>
            </w:r>
          </w:p>
        </w:tc>
      </w:tr>
      <w:tr w:rsidR="00F36604" w:rsidRPr="00D504A1" w:rsidTr="00F36604">
        <w:tc>
          <w:tcPr>
            <w:tcW w:w="421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36604" w:rsidRPr="00D504A1" w:rsidRDefault="00F36604" w:rsidP="00F36604">
            <w:pPr>
              <w:rPr>
                <w:sz w:val="24"/>
                <w:szCs w:val="24"/>
              </w:rPr>
            </w:pPr>
          </w:p>
        </w:tc>
      </w:tr>
      <w:tr w:rsidR="00F36604" w:rsidRPr="00D504A1" w:rsidTr="00F36604">
        <w:tc>
          <w:tcPr>
            <w:tcW w:w="4219" w:type="dxa"/>
          </w:tcPr>
          <w:p w:rsidR="00F36604" w:rsidRPr="00BF5B5E" w:rsidRDefault="00F36604" w:rsidP="00F36604">
            <w:pPr>
              <w:jc w:val="center"/>
              <w:rPr>
                <w:b/>
                <w:sz w:val="24"/>
                <w:szCs w:val="24"/>
              </w:rPr>
            </w:pPr>
            <w:r w:rsidRPr="00BF5B5E">
              <w:rPr>
                <w:b/>
                <w:sz w:val="24"/>
                <w:szCs w:val="24"/>
              </w:rPr>
              <w:t>Peter Devos</w:t>
            </w:r>
          </w:p>
        </w:tc>
        <w:tc>
          <w:tcPr>
            <w:tcW w:w="3969" w:type="dxa"/>
          </w:tcPr>
          <w:p w:rsidR="00F36604" w:rsidRPr="007D2EF4" w:rsidRDefault="00A171D0" w:rsidP="007D2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Eddy  Verbeeck</w:t>
            </w:r>
          </w:p>
        </w:tc>
      </w:tr>
    </w:tbl>
    <w:p w:rsidR="00AC36A5" w:rsidRPr="00B873D5" w:rsidRDefault="00AC36A5">
      <w:pPr>
        <w:rPr>
          <w:sz w:val="18"/>
          <w:szCs w:val="18"/>
        </w:rPr>
      </w:pPr>
    </w:p>
    <w:p w:rsidR="009C4EF4" w:rsidRDefault="00B05260">
      <w:r w:rsidRPr="00B05260">
        <w:rPr>
          <w:noProof/>
          <w:lang w:eastAsia="nl-BE"/>
        </w:rPr>
        <w:drawing>
          <wp:inline distT="0" distB="0" distL="0" distR="0">
            <wp:extent cx="1304925" cy="616711"/>
            <wp:effectExtent l="19050" t="0" r="9525" b="0"/>
            <wp:docPr id="3" name="Afbeelding 1" descr="C:\Users\Stefaan\AppData\Local\Microsoft\Windows\Temporary Internet Files\Content.IE5\CKBXIF9A\Bog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Bogg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42" cy="617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60" w:rsidRDefault="00B05260"/>
    <w:p w:rsidR="00AC36A5" w:rsidRDefault="00AC36A5"/>
    <w:p w:rsidR="00A912A7" w:rsidRDefault="00A912A7">
      <w:r w:rsidRPr="00A912A7">
        <w:rPr>
          <w:noProof/>
          <w:lang w:eastAsia="nl-BE"/>
        </w:rPr>
        <w:drawing>
          <wp:inline distT="0" distB="0" distL="0" distR="0">
            <wp:extent cx="1381501" cy="695325"/>
            <wp:effectExtent l="19050" t="0" r="9149" b="0"/>
            <wp:docPr id="4" name="Afbeelding 1" descr="C:\Users\Stefaan\AppData\Local\Microsoft\Windows\Temporary Internet Files\Content.IE5\CKBXIF9A\Logo de Ar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Logo de Aren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01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A5" w:rsidRDefault="00AC36A5"/>
    <w:p w:rsidR="00BF0122" w:rsidRDefault="00BF0122">
      <w:r w:rsidRPr="00BF0122">
        <w:rPr>
          <w:noProof/>
          <w:lang w:eastAsia="nl-BE"/>
        </w:rPr>
        <w:drawing>
          <wp:inline distT="0" distB="0" distL="0" distR="0">
            <wp:extent cx="1289282" cy="590550"/>
            <wp:effectExtent l="19050" t="0" r="6118" b="0"/>
            <wp:docPr id="5" name="Afbeelding 1" descr="C:\Users\Stefaan\AppData\Local\Microsoft\Windows\Temporary Internet Files\Content.IE5\CKBXIF9A\GRAND ME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GRAND MERE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603" cy="59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6A5" w:rsidRDefault="00AC36A5"/>
    <w:p w:rsidR="00AC36A5" w:rsidRDefault="000416C5">
      <w:r w:rsidRPr="000416C5">
        <w:rPr>
          <w:noProof/>
          <w:lang w:eastAsia="nl-BE"/>
        </w:rPr>
        <w:drawing>
          <wp:inline distT="0" distB="0" distL="0" distR="0">
            <wp:extent cx="1378857" cy="542925"/>
            <wp:effectExtent l="19050" t="0" r="0" b="0"/>
            <wp:docPr id="13" name="Afbeelding 1" descr="C:\Users\Stefaan\AppData\Local\Microsoft\Windows\Temporary Internet Files\Content.IE5\CKBXIF9A\Logo Talo met a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AppData\Local\Microsoft\Windows\Temporary Internet Files\Content.IE5\CKBXIF9A\Logo Talo met adr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57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761" w:rsidRDefault="00595761"/>
    <w:p w:rsidR="00AC36A5" w:rsidRDefault="000416C5">
      <w:r w:rsidRPr="000416C5">
        <w:rPr>
          <w:noProof/>
          <w:lang w:eastAsia="nl-BE"/>
        </w:rPr>
        <w:drawing>
          <wp:inline distT="0" distB="0" distL="0" distR="0">
            <wp:extent cx="1438275" cy="466902"/>
            <wp:effectExtent l="19050" t="0" r="9525" b="0"/>
            <wp:docPr id="12" name="Afbeelding 1" descr="C:\Users\Stefaan\Documents\KFC IZEGEM 2010_2011\A Kern\Feuille\New V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Documents\KFC IZEGEM 2010_2011\A Kern\Feuille\New Veg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98" cy="47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448" w:tblpY="21"/>
        <w:tblW w:w="8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22"/>
      </w:tblGrid>
      <w:tr w:rsidR="00235E64" w:rsidRPr="000E5D79" w:rsidTr="00235E64">
        <w:trPr>
          <w:trHeight w:val="1100"/>
        </w:trPr>
        <w:tc>
          <w:tcPr>
            <w:tcW w:w="8222" w:type="dxa"/>
          </w:tcPr>
          <w:p w:rsidR="00235E64" w:rsidRPr="003F1ED7" w:rsidRDefault="00235E64" w:rsidP="00235E64">
            <w:pPr>
              <w:jc w:val="both"/>
              <w:rPr>
                <w:b/>
                <w:sz w:val="32"/>
                <w:szCs w:val="32"/>
              </w:rPr>
            </w:pPr>
            <w:r w:rsidRPr="000E5D79">
              <w:rPr>
                <w:sz w:val="32"/>
                <w:szCs w:val="32"/>
              </w:rPr>
              <w:t xml:space="preserve">          </w:t>
            </w:r>
            <w:r w:rsidRPr="000E5D79">
              <w:rPr>
                <w:b/>
                <w:sz w:val="32"/>
                <w:szCs w:val="32"/>
              </w:rPr>
              <w:t>Scheidsrechter :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9229AC">
              <w:rPr>
                <w:b/>
                <w:sz w:val="32"/>
                <w:szCs w:val="32"/>
              </w:rPr>
              <w:t xml:space="preserve">         </w:t>
            </w:r>
            <w:r w:rsidR="003F1ED7" w:rsidRPr="003F1ED7"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>VAN DRIESSCHE BRAM</w:t>
            </w:r>
          </w:p>
          <w:p w:rsidR="003F1ED7" w:rsidRPr="003F1ED7" w:rsidRDefault="00235E64" w:rsidP="003F1ED7">
            <w:pPr>
              <w:rPr>
                <w:b/>
                <w:color w:val="000000"/>
                <w:sz w:val="32"/>
                <w:szCs w:val="32"/>
              </w:rPr>
            </w:pPr>
            <w:r w:rsidRPr="003F1ED7">
              <w:rPr>
                <w:b/>
                <w:sz w:val="32"/>
                <w:szCs w:val="32"/>
              </w:rPr>
              <w:t xml:space="preserve">Assistent-Scheidsrechters :  </w:t>
            </w:r>
            <w:r w:rsidR="00901330" w:rsidRPr="00901330"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>VERCRUYSSE JEAN-PIERRE</w:t>
            </w:r>
          </w:p>
          <w:p w:rsidR="007660E9" w:rsidRPr="00901330" w:rsidRDefault="00235E64" w:rsidP="00901330">
            <w:pPr>
              <w:rPr>
                <w:b/>
                <w:color w:val="000000"/>
                <w:sz w:val="32"/>
                <w:szCs w:val="32"/>
              </w:rPr>
            </w:pPr>
            <w:r w:rsidRPr="003F1ED7">
              <w:rPr>
                <w:b/>
                <w:color w:val="000000"/>
                <w:sz w:val="32"/>
                <w:szCs w:val="32"/>
              </w:rPr>
              <w:t xml:space="preserve">                                                </w:t>
            </w:r>
            <w:r w:rsidR="003F1ED7" w:rsidRPr="003F1ED7">
              <w:rPr>
                <w:b/>
                <w:color w:val="000000"/>
                <w:sz w:val="32"/>
                <w:szCs w:val="32"/>
              </w:rPr>
              <w:t xml:space="preserve">   </w:t>
            </w:r>
            <w:r w:rsidR="00901330" w:rsidRPr="00901330">
              <w:rPr>
                <w:b/>
                <w:bCs/>
                <w:color w:val="333333"/>
                <w:sz w:val="32"/>
                <w:szCs w:val="32"/>
                <w:shd w:val="clear" w:color="auto" w:fill="FFFFFF"/>
              </w:rPr>
              <w:t>DEVRIESE BRECHT</w:t>
            </w:r>
          </w:p>
        </w:tc>
      </w:tr>
    </w:tbl>
    <w:p w:rsidR="0020186E" w:rsidRDefault="0020186E"/>
    <w:tbl>
      <w:tblPr>
        <w:tblStyle w:val="Tabelraster"/>
        <w:tblpPr w:leftFromText="141" w:rightFromText="141" w:vertAnchor="text" w:horzAnchor="page" w:tblpX="3583" w:tblpY="982"/>
        <w:tblW w:w="804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8046"/>
      </w:tblGrid>
      <w:tr w:rsidR="00D924DB" w:rsidTr="00D924DB">
        <w:trPr>
          <w:trHeight w:val="848"/>
        </w:trPr>
        <w:tc>
          <w:tcPr>
            <w:tcW w:w="8046" w:type="dxa"/>
          </w:tcPr>
          <w:p w:rsidR="00D924DB" w:rsidRDefault="00D924DB" w:rsidP="00F339C4">
            <w:pPr>
              <w:jc w:val="center"/>
              <w:rPr>
                <w:b/>
                <w:sz w:val="32"/>
                <w:szCs w:val="32"/>
              </w:rPr>
            </w:pPr>
            <w:r w:rsidRPr="00D924DB">
              <w:rPr>
                <w:b/>
                <w:sz w:val="32"/>
                <w:szCs w:val="32"/>
              </w:rPr>
              <w:t>WEDSTRIJDBAL  GESCHONKEN  DOOR :</w:t>
            </w:r>
          </w:p>
          <w:p w:rsidR="00105C42" w:rsidRPr="00E31408" w:rsidRDefault="00E31408" w:rsidP="00E3140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31408">
              <w:rPr>
                <w:b/>
                <w:color w:val="FF0000"/>
                <w:sz w:val="32"/>
                <w:szCs w:val="32"/>
              </w:rPr>
              <w:t>STUDAX  KFC  IZEGEM</w:t>
            </w:r>
          </w:p>
          <w:p w:rsidR="00105C42" w:rsidRPr="00D924DB" w:rsidRDefault="00105C42" w:rsidP="00D924DB">
            <w:pPr>
              <w:rPr>
                <w:b/>
                <w:sz w:val="32"/>
                <w:szCs w:val="32"/>
              </w:rPr>
            </w:pPr>
          </w:p>
        </w:tc>
      </w:tr>
    </w:tbl>
    <w:p w:rsidR="00AC36A5" w:rsidRDefault="000416C5">
      <w:r w:rsidRPr="000416C5">
        <w:rPr>
          <w:noProof/>
          <w:lang w:eastAsia="nl-BE"/>
        </w:rPr>
        <w:drawing>
          <wp:inline distT="0" distB="0" distL="0" distR="0">
            <wp:extent cx="1395898" cy="685800"/>
            <wp:effectExtent l="19050" t="0" r="0" b="0"/>
            <wp:docPr id="14" name="Afbeelding 1" descr="C:\Users\Stefaan\Documents\KFC IZEGEM 2010_2011\A Kern\Feuille\Logo United Mo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Documents\KFC IZEGEM 2010_2011\A Kern\Feuille\Logo United Motor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540" cy="6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5B1">
        <w:t xml:space="preserve">       </w:t>
      </w:r>
      <w:r w:rsidR="007660E9">
        <w:t xml:space="preserve"> </w:t>
      </w:r>
    </w:p>
    <w:tbl>
      <w:tblPr>
        <w:tblStyle w:val="Tabelraster"/>
        <w:tblpPr w:leftFromText="141" w:rightFromText="141" w:vertAnchor="text" w:horzAnchor="page" w:tblpX="3508" w:tblpY="1263"/>
        <w:tblW w:w="822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8222"/>
      </w:tblGrid>
      <w:tr w:rsidR="000E5D79" w:rsidTr="00105C42">
        <w:trPr>
          <w:trHeight w:val="841"/>
        </w:trPr>
        <w:tc>
          <w:tcPr>
            <w:tcW w:w="8222" w:type="dxa"/>
          </w:tcPr>
          <w:p w:rsidR="000E5D79" w:rsidRDefault="000E5D79" w:rsidP="0090029C">
            <w:pPr>
              <w:jc w:val="center"/>
              <w:rPr>
                <w:b/>
                <w:sz w:val="28"/>
                <w:szCs w:val="28"/>
              </w:rPr>
            </w:pPr>
            <w:r w:rsidRPr="000E5D79">
              <w:rPr>
                <w:b/>
                <w:sz w:val="28"/>
                <w:szCs w:val="28"/>
              </w:rPr>
              <w:t xml:space="preserve">Volgende wedstrijd </w:t>
            </w:r>
            <w:r>
              <w:rPr>
                <w:b/>
                <w:sz w:val="28"/>
                <w:szCs w:val="28"/>
              </w:rPr>
              <w:t>:</w:t>
            </w:r>
          </w:p>
          <w:p w:rsidR="000E5D79" w:rsidRDefault="00D62755" w:rsidP="0090029C">
            <w:pPr>
              <w:jc w:val="center"/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 MALDEGEM</w:t>
            </w:r>
            <w:r w:rsidR="002430F3">
              <w:rPr>
                <w:b/>
                <w:sz w:val="28"/>
                <w:szCs w:val="28"/>
              </w:rPr>
              <w:t xml:space="preserve">  </w:t>
            </w:r>
            <w:r w:rsidR="0090029C">
              <w:rPr>
                <w:b/>
                <w:sz w:val="28"/>
                <w:szCs w:val="28"/>
              </w:rPr>
              <w:t xml:space="preserve"> </w:t>
            </w:r>
            <w:r w:rsidR="002430F3">
              <w:rPr>
                <w:b/>
                <w:sz w:val="28"/>
                <w:szCs w:val="28"/>
              </w:rPr>
              <w:t xml:space="preserve"> -</w:t>
            </w:r>
            <w:r w:rsidR="00AF16B3">
              <w:rPr>
                <w:b/>
                <w:sz w:val="28"/>
                <w:szCs w:val="28"/>
              </w:rPr>
              <w:t xml:space="preserve">    </w:t>
            </w:r>
            <w:r w:rsidR="000E5D79" w:rsidRPr="000E5D79">
              <w:rPr>
                <w:rStyle w:val="apple-style-span"/>
                <w:b/>
                <w:color w:val="000000"/>
                <w:sz w:val="28"/>
                <w:szCs w:val="28"/>
              </w:rPr>
              <w:t>KFC IZEGEM</w:t>
            </w:r>
          </w:p>
          <w:p w:rsidR="009B25F4" w:rsidRPr="000E5D79" w:rsidRDefault="00D62755" w:rsidP="00D62755">
            <w:pPr>
              <w:jc w:val="center"/>
              <w:rPr>
                <w:b/>
                <w:sz w:val="28"/>
                <w:szCs w:val="28"/>
              </w:rPr>
            </w:pPr>
            <w:r w:rsidRPr="001C791D">
              <w:rPr>
                <w:rStyle w:val="apple-style-span"/>
                <w:b/>
                <w:color w:val="FF0000"/>
                <w:sz w:val="28"/>
                <w:szCs w:val="28"/>
              </w:rPr>
              <w:t>ZATER</w:t>
            </w:r>
            <w:r w:rsidR="00D245FA" w:rsidRPr="001C791D">
              <w:rPr>
                <w:rStyle w:val="apple-style-span"/>
                <w:b/>
                <w:color w:val="FF0000"/>
                <w:sz w:val="28"/>
                <w:szCs w:val="28"/>
              </w:rPr>
              <w:t xml:space="preserve">DAG </w:t>
            </w:r>
            <w:r w:rsidR="00F60FFD" w:rsidRPr="001C791D">
              <w:rPr>
                <w:rStyle w:val="apple-style-span"/>
                <w:b/>
                <w:color w:val="FF0000"/>
                <w:sz w:val="28"/>
                <w:szCs w:val="28"/>
              </w:rPr>
              <w:t xml:space="preserve"> </w:t>
            </w:r>
            <w:r w:rsidR="009B25F4" w:rsidRPr="001C791D">
              <w:rPr>
                <w:rStyle w:val="apple-style-span"/>
                <w:b/>
                <w:color w:val="FF0000"/>
                <w:sz w:val="28"/>
                <w:szCs w:val="28"/>
              </w:rPr>
              <w:t xml:space="preserve">  </w:t>
            </w:r>
            <w:r w:rsidR="002430F3" w:rsidRPr="001C791D">
              <w:rPr>
                <w:rStyle w:val="apple-style-span"/>
                <w:b/>
                <w:color w:val="FF0000"/>
                <w:sz w:val="28"/>
                <w:szCs w:val="28"/>
              </w:rPr>
              <w:t>0</w:t>
            </w:r>
            <w:r w:rsidRPr="001C791D">
              <w:rPr>
                <w:rStyle w:val="apple-style-span"/>
                <w:b/>
                <w:color w:val="FF0000"/>
                <w:sz w:val="28"/>
                <w:szCs w:val="28"/>
              </w:rPr>
              <w:t>3</w:t>
            </w:r>
            <w:r w:rsidR="002430F3" w:rsidRPr="001C791D">
              <w:rPr>
                <w:rStyle w:val="apple-style-span"/>
                <w:b/>
                <w:color w:val="FF0000"/>
                <w:sz w:val="28"/>
                <w:szCs w:val="28"/>
              </w:rPr>
              <w:t>/1</w:t>
            </w:r>
            <w:r w:rsidRPr="001C791D">
              <w:rPr>
                <w:rStyle w:val="apple-style-span"/>
                <w:b/>
                <w:color w:val="FF0000"/>
                <w:sz w:val="28"/>
                <w:szCs w:val="28"/>
              </w:rPr>
              <w:t>2</w:t>
            </w:r>
            <w:r w:rsidR="00F539D1" w:rsidRPr="001C791D">
              <w:rPr>
                <w:rStyle w:val="apple-style-span"/>
                <w:b/>
                <w:color w:val="FF0000"/>
                <w:sz w:val="28"/>
                <w:szCs w:val="28"/>
              </w:rPr>
              <w:t>/2011</w:t>
            </w:r>
            <w:r w:rsidR="009B25F4"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</w:t>
            </w:r>
            <w:r w:rsidRPr="00D62755">
              <w:rPr>
                <w:rStyle w:val="apple-style-span"/>
                <w:b/>
                <w:color w:val="FF0000"/>
                <w:sz w:val="28"/>
                <w:szCs w:val="28"/>
              </w:rPr>
              <w:t>20</w:t>
            </w:r>
            <w:r w:rsidR="009B25F4" w:rsidRPr="002430F3">
              <w:rPr>
                <w:rStyle w:val="apple-style-span"/>
                <w:b/>
                <w:color w:val="FF0000"/>
                <w:sz w:val="28"/>
                <w:szCs w:val="28"/>
              </w:rPr>
              <w:t>.00</w:t>
            </w:r>
            <w:r w:rsidR="00F60FFD" w:rsidRPr="002430F3">
              <w:rPr>
                <w:rStyle w:val="apple-style-span"/>
                <w:b/>
                <w:color w:val="FF0000"/>
                <w:sz w:val="28"/>
                <w:szCs w:val="28"/>
              </w:rPr>
              <w:t xml:space="preserve"> u</w:t>
            </w:r>
          </w:p>
        </w:tc>
      </w:tr>
    </w:tbl>
    <w:p w:rsidR="0020186E" w:rsidRDefault="0020186E"/>
    <w:p w:rsidR="000E5D79" w:rsidRDefault="000416C5">
      <w:r w:rsidRPr="000416C5">
        <w:rPr>
          <w:noProof/>
          <w:lang w:eastAsia="nl-BE"/>
        </w:rPr>
        <w:drawing>
          <wp:inline distT="0" distB="0" distL="0" distR="0">
            <wp:extent cx="1571625" cy="568311"/>
            <wp:effectExtent l="19050" t="0" r="9525" b="0"/>
            <wp:docPr id="15" name="Afbeelding 1" descr="C:\Users\Stefaan\Documents\KFC IZEGEM 2010_2011\A Kern\Feuille\Logo Patrick 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an\Documents\KFC IZEGEM 2010_2011\A Kern\Feuille\Logo Patrick Spor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6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pPr w:leftFromText="141" w:rightFromText="141" w:vertAnchor="text" w:horzAnchor="page" w:tblpX="3339" w:tblpY="3"/>
        <w:tblW w:w="8330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8330"/>
      </w:tblGrid>
      <w:tr w:rsidR="000E5D79" w:rsidTr="00E0569B">
        <w:trPr>
          <w:trHeight w:val="841"/>
        </w:trPr>
        <w:tc>
          <w:tcPr>
            <w:tcW w:w="8330" w:type="dxa"/>
          </w:tcPr>
          <w:p w:rsidR="000E5D79" w:rsidRDefault="000E5D79" w:rsidP="00E0569B">
            <w:pPr>
              <w:rPr>
                <w:rStyle w:val="apple-style-span"/>
                <w:b/>
                <w:color w:val="000000"/>
                <w:sz w:val="28"/>
                <w:szCs w:val="28"/>
              </w:rPr>
            </w:pPr>
            <w:r>
              <w:t xml:space="preserve">                        </w:t>
            </w:r>
            <w:r w:rsidRPr="00606A15">
              <w:rPr>
                <w:b/>
                <w:sz w:val="44"/>
                <w:szCs w:val="44"/>
              </w:rPr>
              <w:t>KFC IZEGEM</w:t>
            </w:r>
            <w:r>
              <w:rPr>
                <w:b/>
                <w:sz w:val="44"/>
                <w:szCs w:val="44"/>
              </w:rPr>
              <w:t xml:space="preserve"> - </w:t>
            </w:r>
            <w:r w:rsidRPr="00CA5CE4">
              <w:rPr>
                <w:rStyle w:val="apple-style-span"/>
                <w:b/>
                <w:color w:val="000000"/>
                <w:sz w:val="44"/>
                <w:szCs w:val="44"/>
              </w:rPr>
              <w:t>K.SV.TEMSE</w:t>
            </w:r>
          </w:p>
          <w:p w:rsidR="000E5D79" w:rsidRPr="00E25AE1" w:rsidRDefault="000E5D79" w:rsidP="00E0569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                                    </w:t>
            </w:r>
            <w:r w:rsidRPr="00E25AE1">
              <w:rPr>
                <w:rStyle w:val="apple-style-span"/>
                <w:b/>
                <w:color w:val="000000"/>
              </w:rPr>
              <w:t>25/08/2010       18:30 u</w:t>
            </w:r>
          </w:p>
        </w:tc>
      </w:tr>
    </w:tbl>
    <w:p w:rsidR="00AC36A5" w:rsidRDefault="00AC36A5"/>
    <w:p w:rsidR="000E5D79" w:rsidRDefault="000E5D79"/>
    <w:p w:rsidR="00FC3CF6" w:rsidRDefault="00FC3CF6" w:rsidP="00BB54CB"/>
    <w:sectPr w:rsidR="00FC3CF6" w:rsidSect="00594A43">
      <w:pgSz w:w="11906" w:h="16838"/>
      <w:pgMar w:top="720" w:right="1274" w:bottom="720" w:left="720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11" w:rsidRDefault="00331211" w:rsidP="000416C5">
      <w:pPr>
        <w:spacing w:after="0" w:line="240" w:lineRule="auto"/>
      </w:pPr>
      <w:r>
        <w:separator/>
      </w:r>
    </w:p>
  </w:endnote>
  <w:endnote w:type="continuationSeparator" w:id="0">
    <w:p w:rsidR="00331211" w:rsidRDefault="00331211" w:rsidP="0004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11" w:rsidRDefault="00331211" w:rsidP="000416C5">
      <w:pPr>
        <w:spacing w:after="0" w:line="240" w:lineRule="auto"/>
      </w:pPr>
      <w:r>
        <w:separator/>
      </w:r>
    </w:p>
  </w:footnote>
  <w:footnote w:type="continuationSeparator" w:id="0">
    <w:p w:rsidR="00331211" w:rsidRDefault="00331211" w:rsidP="00041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ED7"/>
    <w:rsid w:val="000416C5"/>
    <w:rsid w:val="00055B82"/>
    <w:rsid w:val="000A2249"/>
    <w:rsid w:val="000B485D"/>
    <w:rsid w:val="000D6FC3"/>
    <w:rsid w:val="000E5D79"/>
    <w:rsid w:val="0010574F"/>
    <w:rsid w:val="00105C42"/>
    <w:rsid w:val="0014199D"/>
    <w:rsid w:val="00174CE4"/>
    <w:rsid w:val="001B25E2"/>
    <w:rsid w:val="001C791D"/>
    <w:rsid w:val="001D2488"/>
    <w:rsid w:val="001E57E8"/>
    <w:rsid w:val="0020186E"/>
    <w:rsid w:val="002102E4"/>
    <w:rsid w:val="0021632A"/>
    <w:rsid w:val="00235E64"/>
    <w:rsid w:val="002430F3"/>
    <w:rsid w:val="00263A75"/>
    <w:rsid w:val="00264AE2"/>
    <w:rsid w:val="00287709"/>
    <w:rsid w:val="0029295E"/>
    <w:rsid w:val="002E2B59"/>
    <w:rsid w:val="0030232B"/>
    <w:rsid w:val="003052BB"/>
    <w:rsid w:val="00306E5A"/>
    <w:rsid w:val="00317784"/>
    <w:rsid w:val="00327836"/>
    <w:rsid w:val="00331211"/>
    <w:rsid w:val="00371061"/>
    <w:rsid w:val="00375E94"/>
    <w:rsid w:val="003A75A5"/>
    <w:rsid w:val="003C3D4C"/>
    <w:rsid w:val="003C726C"/>
    <w:rsid w:val="003D2B43"/>
    <w:rsid w:val="003E1FCF"/>
    <w:rsid w:val="003F1ED7"/>
    <w:rsid w:val="00467DEE"/>
    <w:rsid w:val="004D2E77"/>
    <w:rsid w:val="004D63B1"/>
    <w:rsid w:val="0051361D"/>
    <w:rsid w:val="005408B0"/>
    <w:rsid w:val="00563EEF"/>
    <w:rsid w:val="005805B1"/>
    <w:rsid w:val="0059259B"/>
    <w:rsid w:val="00594A43"/>
    <w:rsid w:val="00595761"/>
    <w:rsid w:val="005D4684"/>
    <w:rsid w:val="00600D08"/>
    <w:rsid w:val="00606A15"/>
    <w:rsid w:val="00622461"/>
    <w:rsid w:val="006233C4"/>
    <w:rsid w:val="006854C0"/>
    <w:rsid w:val="006B037E"/>
    <w:rsid w:val="006C57C3"/>
    <w:rsid w:val="00762E7A"/>
    <w:rsid w:val="007660E9"/>
    <w:rsid w:val="007D2EF4"/>
    <w:rsid w:val="007F301A"/>
    <w:rsid w:val="00821A7E"/>
    <w:rsid w:val="008447A7"/>
    <w:rsid w:val="00852AC4"/>
    <w:rsid w:val="00867054"/>
    <w:rsid w:val="00874802"/>
    <w:rsid w:val="008B3ACD"/>
    <w:rsid w:val="008B4844"/>
    <w:rsid w:val="008E43BF"/>
    <w:rsid w:val="0090029C"/>
    <w:rsid w:val="00901330"/>
    <w:rsid w:val="0092176C"/>
    <w:rsid w:val="009229AC"/>
    <w:rsid w:val="00934EE5"/>
    <w:rsid w:val="0093683F"/>
    <w:rsid w:val="00947623"/>
    <w:rsid w:val="0096253B"/>
    <w:rsid w:val="009A5715"/>
    <w:rsid w:val="009B25F4"/>
    <w:rsid w:val="009C4EF4"/>
    <w:rsid w:val="009F4980"/>
    <w:rsid w:val="00A01BC5"/>
    <w:rsid w:val="00A171D0"/>
    <w:rsid w:val="00A57940"/>
    <w:rsid w:val="00A61C6D"/>
    <w:rsid w:val="00A84A90"/>
    <w:rsid w:val="00A912A7"/>
    <w:rsid w:val="00A92805"/>
    <w:rsid w:val="00A944DF"/>
    <w:rsid w:val="00A9690B"/>
    <w:rsid w:val="00AC09FA"/>
    <w:rsid w:val="00AC36A5"/>
    <w:rsid w:val="00AE00A2"/>
    <w:rsid w:val="00AF16B3"/>
    <w:rsid w:val="00B0069E"/>
    <w:rsid w:val="00B04C89"/>
    <w:rsid w:val="00B05260"/>
    <w:rsid w:val="00B12A16"/>
    <w:rsid w:val="00B23D25"/>
    <w:rsid w:val="00B45B3C"/>
    <w:rsid w:val="00B501C3"/>
    <w:rsid w:val="00B53123"/>
    <w:rsid w:val="00B71D7E"/>
    <w:rsid w:val="00B76C08"/>
    <w:rsid w:val="00B873D5"/>
    <w:rsid w:val="00B92A96"/>
    <w:rsid w:val="00BB54CB"/>
    <w:rsid w:val="00BF0122"/>
    <w:rsid w:val="00BF5B5E"/>
    <w:rsid w:val="00C542FD"/>
    <w:rsid w:val="00C636A5"/>
    <w:rsid w:val="00CA5CE4"/>
    <w:rsid w:val="00CF1C9C"/>
    <w:rsid w:val="00CF44A9"/>
    <w:rsid w:val="00D07E38"/>
    <w:rsid w:val="00D215C8"/>
    <w:rsid w:val="00D245FA"/>
    <w:rsid w:val="00D504A1"/>
    <w:rsid w:val="00D62755"/>
    <w:rsid w:val="00D84F07"/>
    <w:rsid w:val="00D924DB"/>
    <w:rsid w:val="00DF02C6"/>
    <w:rsid w:val="00E10CAB"/>
    <w:rsid w:val="00E25AE1"/>
    <w:rsid w:val="00E31408"/>
    <w:rsid w:val="00E3277D"/>
    <w:rsid w:val="00E65745"/>
    <w:rsid w:val="00E72BA5"/>
    <w:rsid w:val="00E76C58"/>
    <w:rsid w:val="00E90BD9"/>
    <w:rsid w:val="00E94272"/>
    <w:rsid w:val="00EA08CF"/>
    <w:rsid w:val="00EE3307"/>
    <w:rsid w:val="00EF7F44"/>
    <w:rsid w:val="00F23046"/>
    <w:rsid w:val="00F32864"/>
    <w:rsid w:val="00F339C4"/>
    <w:rsid w:val="00F33A18"/>
    <w:rsid w:val="00F36604"/>
    <w:rsid w:val="00F539D1"/>
    <w:rsid w:val="00F56814"/>
    <w:rsid w:val="00F60FFD"/>
    <w:rsid w:val="00F64D6C"/>
    <w:rsid w:val="00F85299"/>
    <w:rsid w:val="00FC3CF6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90B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0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4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416C5"/>
  </w:style>
  <w:style w:type="paragraph" w:styleId="Voettekst">
    <w:name w:val="footer"/>
    <w:basedOn w:val="Standaard"/>
    <w:link w:val="VoettekstChar"/>
    <w:uiPriority w:val="99"/>
    <w:semiHidden/>
    <w:unhideWhenUsed/>
    <w:rsid w:val="0004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416C5"/>
  </w:style>
  <w:style w:type="table" w:styleId="Tabelraster">
    <w:name w:val="Table Grid"/>
    <w:basedOn w:val="Standaardtabel"/>
    <w:uiPriority w:val="59"/>
    <w:rsid w:val="00292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Standaardalinea-lettertype"/>
    <w:rsid w:val="00CA5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an\Documents\KFC%20IZEGEM%20%202011_2012\Feuille\KFCI_2011131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5019-2A1F-47A8-BC25-0307124A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KFCI_20111311</Template>
  <TotalTime>53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Stefaan</cp:lastModifiedBy>
  <cp:revision>13</cp:revision>
  <cp:lastPrinted>2011-11-27T12:49:00Z</cp:lastPrinted>
  <dcterms:created xsi:type="dcterms:W3CDTF">2011-11-25T14:27:00Z</dcterms:created>
  <dcterms:modified xsi:type="dcterms:W3CDTF">2011-11-27T13:06:00Z</dcterms:modified>
</cp:coreProperties>
</file>