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A5" w:rsidRDefault="00B45B3C" w:rsidP="00B45B3C">
      <w:pPr>
        <w:ind w:right="-5611"/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1552575</wp:posOffset>
            </wp:positionH>
            <wp:positionV relativeFrom="margin">
              <wp:posOffset>-38100</wp:posOffset>
            </wp:positionV>
            <wp:extent cx="5410200" cy="857250"/>
            <wp:effectExtent l="19050" t="0" r="0" b="0"/>
            <wp:wrapSquare wrapText="bothSides"/>
            <wp:docPr id="28" name="Afbeelding 1" descr="http://www.kfcizegem.be/button/test_nieuwe_achtergrond_bovenindexkopie_don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fcizegem.be/button/test_nieuwe_achtergrond_bovenindexkopie_donk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4C0">
        <w:t>j</w:t>
      </w:r>
      <w:r w:rsidR="00B92A96" w:rsidRPr="00B92A96">
        <w:rPr>
          <w:noProof/>
          <w:lang w:eastAsia="nl-BE"/>
        </w:rPr>
        <w:drawing>
          <wp:inline distT="0" distB="0" distL="0" distR="0">
            <wp:extent cx="1228725" cy="819150"/>
            <wp:effectExtent l="19050" t="0" r="9525" b="0"/>
            <wp:docPr id="11" name="Afbeelding 1" descr="C:\Users\Stefaan\AppData\Local\Microsoft\Windows\Temporary Internet Files\Content.IE5\CKBXIF9A\Logo Appelsient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an\AppData\Local\Microsoft\Windows\Temporary Internet Files\Content.IE5\CKBXIF9A\Logo Appelsientj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pPr w:leftFromText="141" w:rightFromText="141" w:vertAnchor="text" w:horzAnchor="page" w:tblpX="3339" w:tblpY="3"/>
        <w:tblW w:w="833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8330"/>
      </w:tblGrid>
      <w:tr w:rsidR="00B873D5" w:rsidTr="00371061">
        <w:trPr>
          <w:trHeight w:val="841"/>
        </w:trPr>
        <w:tc>
          <w:tcPr>
            <w:tcW w:w="8330" w:type="dxa"/>
          </w:tcPr>
          <w:p w:rsidR="00CA5CE4" w:rsidRDefault="00606A15" w:rsidP="00B873D5">
            <w:pPr>
              <w:rPr>
                <w:rStyle w:val="apple-style-span"/>
                <w:b/>
                <w:color w:val="000000"/>
                <w:sz w:val="28"/>
                <w:szCs w:val="28"/>
              </w:rPr>
            </w:pPr>
            <w:r>
              <w:t xml:space="preserve">         </w:t>
            </w:r>
            <w:r w:rsidR="00EE3307">
              <w:t xml:space="preserve">             </w:t>
            </w:r>
            <w:r>
              <w:t xml:space="preserve">  </w:t>
            </w:r>
            <w:r w:rsidR="0014199D">
              <w:t xml:space="preserve">    </w:t>
            </w:r>
            <w:r w:rsidRPr="00606A15">
              <w:rPr>
                <w:b/>
                <w:sz w:val="44"/>
                <w:szCs w:val="44"/>
              </w:rPr>
              <w:t>KFC IZEGEM</w:t>
            </w:r>
            <w:r>
              <w:rPr>
                <w:b/>
                <w:sz w:val="44"/>
                <w:szCs w:val="44"/>
              </w:rPr>
              <w:t xml:space="preserve"> </w:t>
            </w:r>
            <w:r w:rsidR="00AF16B3">
              <w:rPr>
                <w:b/>
                <w:sz w:val="44"/>
                <w:szCs w:val="44"/>
              </w:rPr>
              <w:t>–</w:t>
            </w:r>
            <w:r>
              <w:rPr>
                <w:b/>
                <w:sz w:val="44"/>
                <w:szCs w:val="44"/>
              </w:rPr>
              <w:t xml:space="preserve"> </w:t>
            </w:r>
            <w:r w:rsidR="00AC09FA">
              <w:rPr>
                <w:b/>
                <w:sz w:val="44"/>
                <w:szCs w:val="44"/>
              </w:rPr>
              <w:t xml:space="preserve"> </w:t>
            </w:r>
            <w:r w:rsidR="00BE6980">
              <w:rPr>
                <w:rStyle w:val="apple-style-span"/>
                <w:b/>
                <w:color w:val="000000"/>
                <w:sz w:val="44"/>
                <w:szCs w:val="44"/>
              </w:rPr>
              <w:t>SK. BERLARE</w:t>
            </w:r>
          </w:p>
          <w:p w:rsidR="00CA5CE4" w:rsidRPr="000D6FC3" w:rsidRDefault="00CA5CE4" w:rsidP="007B518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Style w:val="apple-style-span"/>
                <w:b/>
                <w:color w:val="000000"/>
                <w:sz w:val="28"/>
                <w:szCs w:val="28"/>
              </w:rPr>
              <w:t xml:space="preserve">                       </w:t>
            </w:r>
            <w:r w:rsidR="00EE3307">
              <w:rPr>
                <w:rStyle w:val="apple-style-span"/>
                <w:b/>
                <w:color w:val="000000"/>
                <w:sz w:val="28"/>
                <w:szCs w:val="28"/>
              </w:rPr>
              <w:t xml:space="preserve">       </w:t>
            </w:r>
            <w:r w:rsidR="00D245FA">
              <w:rPr>
                <w:rStyle w:val="apple-style-span"/>
                <w:b/>
                <w:color w:val="000000"/>
                <w:sz w:val="28"/>
                <w:szCs w:val="28"/>
              </w:rPr>
              <w:t>ZONDAG</w:t>
            </w:r>
            <w:r w:rsidR="00EE3307">
              <w:rPr>
                <w:rStyle w:val="apple-style-span"/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rStyle w:val="apple-style-span"/>
                <w:b/>
                <w:color w:val="000000"/>
                <w:sz w:val="28"/>
                <w:szCs w:val="28"/>
              </w:rPr>
              <w:t xml:space="preserve"> </w:t>
            </w:r>
            <w:r w:rsidR="007B5187">
              <w:rPr>
                <w:rStyle w:val="apple-style-span"/>
                <w:b/>
                <w:color w:val="000000"/>
                <w:sz w:val="28"/>
                <w:szCs w:val="28"/>
              </w:rPr>
              <w:t>1</w:t>
            </w:r>
            <w:r w:rsidR="00AC09FA">
              <w:rPr>
                <w:rStyle w:val="apple-style-span"/>
                <w:b/>
                <w:color w:val="000000"/>
                <w:sz w:val="28"/>
                <w:szCs w:val="28"/>
              </w:rPr>
              <w:t>6</w:t>
            </w:r>
            <w:r w:rsidRPr="000D6FC3">
              <w:rPr>
                <w:rStyle w:val="apple-style-span"/>
                <w:b/>
                <w:color w:val="000000"/>
                <w:sz w:val="28"/>
                <w:szCs w:val="28"/>
              </w:rPr>
              <w:t>/</w:t>
            </w:r>
            <w:r w:rsidR="007B5187">
              <w:rPr>
                <w:rStyle w:val="apple-style-span"/>
                <w:b/>
                <w:color w:val="000000"/>
                <w:sz w:val="28"/>
                <w:szCs w:val="28"/>
              </w:rPr>
              <w:t>1</w:t>
            </w:r>
            <w:r w:rsidRPr="000D6FC3">
              <w:rPr>
                <w:rStyle w:val="apple-style-span"/>
                <w:b/>
                <w:color w:val="000000"/>
                <w:sz w:val="28"/>
                <w:szCs w:val="28"/>
              </w:rPr>
              <w:t>0</w:t>
            </w:r>
            <w:r w:rsidR="00AC09FA">
              <w:rPr>
                <w:rStyle w:val="apple-style-span"/>
                <w:b/>
                <w:color w:val="000000"/>
                <w:sz w:val="28"/>
                <w:szCs w:val="28"/>
              </w:rPr>
              <w:t>/2011</w:t>
            </w:r>
            <w:r w:rsidR="00AF16B3">
              <w:rPr>
                <w:rStyle w:val="apple-style-span"/>
                <w:b/>
                <w:color w:val="000000"/>
                <w:sz w:val="28"/>
                <w:szCs w:val="28"/>
              </w:rPr>
              <w:t xml:space="preserve">       15</w:t>
            </w:r>
            <w:r w:rsidRPr="000D6FC3">
              <w:rPr>
                <w:rStyle w:val="apple-style-span"/>
                <w:b/>
                <w:color w:val="000000"/>
                <w:sz w:val="28"/>
                <w:szCs w:val="28"/>
              </w:rPr>
              <w:t>:</w:t>
            </w:r>
            <w:r w:rsidR="00AF16B3">
              <w:rPr>
                <w:rStyle w:val="apple-style-span"/>
                <w:b/>
                <w:color w:val="000000"/>
                <w:sz w:val="28"/>
                <w:szCs w:val="28"/>
              </w:rPr>
              <w:t>0</w:t>
            </w:r>
            <w:r w:rsidRPr="000D6FC3">
              <w:rPr>
                <w:rStyle w:val="apple-style-span"/>
                <w:b/>
                <w:color w:val="000000"/>
                <w:sz w:val="28"/>
                <w:szCs w:val="28"/>
              </w:rPr>
              <w:t>0 u</w:t>
            </w:r>
          </w:p>
        </w:tc>
      </w:tr>
    </w:tbl>
    <w:p w:rsidR="0029295E" w:rsidRDefault="00F32864">
      <w:r w:rsidRPr="00F32864">
        <w:rPr>
          <w:noProof/>
          <w:lang w:eastAsia="nl-BE"/>
        </w:rPr>
        <w:drawing>
          <wp:inline distT="0" distB="0" distL="0" distR="0">
            <wp:extent cx="1246436" cy="552450"/>
            <wp:effectExtent l="19050" t="0" r="0" b="0"/>
            <wp:docPr id="2" name="Afbeelding 1" descr="C:\Users\Stefaan\AppData\Local\Microsoft\Windows\Temporary Internet Files\Content.IE5\CKBXIF9A\ARB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an\AppData\Local\Microsoft\Windows\Temporary Internet Files\Content.IE5\CKBXIF9A\ARBO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685" cy="55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pPr w:leftFromText="141" w:rightFromText="141" w:vertAnchor="text" w:horzAnchor="page" w:tblpX="3448" w:tblpY="241"/>
        <w:tblW w:w="818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4219"/>
        <w:gridCol w:w="3969"/>
      </w:tblGrid>
      <w:tr w:rsidR="00F36604" w:rsidRPr="00D504A1" w:rsidTr="00F36604">
        <w:tc>
          <w:tcPr>
            <w:tcW w:w="4219" w:type="dxa"/>
          </w:tcPr>
          <w:p w:rsidR="00F36604" w:rsidRPr="003A75A5" w:rsidRDefault="006B037E" w:rsidP="00F366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02551" cy="400050"/>
                  <wp:effectExtent l="19050" t="0" r="0" b="0"/>
                  <wp:docPr id="6" name="Afbeelding 4" descr="http://extranet.e-kickoff.com/project/publiek/clublogo/00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xtranet.e-kickoff.com/project/publiek/clublogo/00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067" cy="402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604" w:rsidRPr="003A75A5">
              <w:rPr>
                <w:b/>
                <w:sz w:val="32"/>
                <w:szCs w:val="32"/>
              </w:rPr>
              <w:t>KFC  IZEGEM</w:t>
            </w:r>
          </w:p>
        </w:tc>
        <w:tc>
          <w:tcPr>
            <w:tcW w:w="3969" w:type="dxa"/>
          </w:tcPr>
          <w:p w:rsidR="00F36604" w:rsidRPr="003A75A5" w:rsidRDefault="00ED7570" w:rsidP="002F79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590550" cy="443606"/>
                  <wp:effectExtent l="19050" t="0" r="0" b="0"/>
                  <wp:docPr id="7" name="Afbeelding 1" descr="http://extranet.e-kickoff.com/project/publiek/clublogo/07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xtranet.e-kickoff.com/project/publiek/clublogo/07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43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 xml:space="preserve"> </w:t>
            </w:r>
            <w:r w:rsidR="00AC09FA">
              <w:rPr>
                <w:b/>
                <w:sz w:val="32"/>
                <w:szCs w:val="32"/>
              </w:rPr>
              <w:t>S</w:t>
            </w:r>
            <w:r w:rsidR="002F79C2">
              <w:rPr>
                <w:b/>
                <w:sz w:val="32"/>
                <w:szCs w:val="32"/>
              </w:rPr>
              <w:t>K. BERLARE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584615" w:rsidRDefault="00F36604" w:rsidP="00F3660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F36604" w:rsidRPr="00584615" w:rsidRDefault="00F36604" w:rsidP="00F36604">
            <w:pPr>
              <w:jc w:val="center"/>
              <w:rPr>
                <w:b/>
              </w:rPr>
            </w:pP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F36604" w:rsidP="00F36604">
            <w:pPr>
              <w:jc w:val="center"/>
              <w:rPr>
                <w:sz w:val="24"/>
                <w:szCs w:val="24"/>
              </w:rPr>
            </w:pPr>
            <w:r w:rsidRPr="00584615">
              <w:rPr>
                <w:b/>
              </w:rPr>
              <w:t>SPELERS</w:t>
            </w:r>
          </w:p>
        </w:tc>
        <w:tc>
          <w:tcPr>
            <w:tcW w:w="3969" w:type="dxa"/>
          </w:tcPr>
          <w:p w:rsidR="00F36604" w:rsidRPr="00D504A1" w:rsidRDefault="00F36604" w:rsidP="00F36604">
            <w:pPr>
              <w:jc w:val="center"/>
              <w:rPr>
                <w:sz w:val="24"/>
                <w:szCs w:val="24"/>
              </w:rPr>
            </w:pPr>
            <w:r w:rsidRPr="00584615">
              <w:rPr>
                <w:b/>
              </w:rPr>
              <w:t>SPELERS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584615" w:rsidRDefault="00F36604" w:rsidP="00F3660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F36604" w:rsidRPr="00D504A1" w:rsidRDefault="00F36604" w:rsidP="00F36604">
            <w:pPr>
              <w:rPr>
                <w:sz w:val="24"/>
                <w:szCs w:val="24"/>
              </w:rPr>
            </w:pP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A53A00" w:rsidP="00F36604">
            <w:pPr>
              <w:rPr>
                <w:sz w:val="24"/>
                <w:szCs w:val="24"/>
              </w:rPr>
            </w:pPr>
            <w:r>
              <w:t>22  STEFAAN  VERGOTE</w:t>
            </w:r>
          </w:p>
        </w:tc>
        <w:tc>
          <w:tcPr>
            <w:tcW w:w="3969" w:type="dxa"/>
          </w:tcPr>
          <w:p w:rsidR="00F36604" w:rsidRPr="00D504A1" w:rsidRDefault="005E6B84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  JAN  VANDENABBEELE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A53A00" w:rsidP="00F36604">
            <w:pPr>
              <w:rPr>
                <w:sz w:val="24"/>
                <w:szCs w:val="24"/>
              </w:rPr>
            </w:pPr>
            <w:r>
              <w:t xml:space="preserve">  2  FREDERIQUE   OLLIVIER</w:t>
            </w:r>
          </w:p>
        </w:tc>
        <w:tc>
          <w:tcPr>
            <w:tcW w:w="3969" w:type="dxa"/>
          </w:tcPr>
          <w:p w:rsidR="00F36604" w:rsidRPr="00D504A1" w:rsidRDefault="005E6B84" w:rsidP="0085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 KOEN  TACKAERT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A53A00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t>3  BRECHT  VERVAECK</w:t>
            </w:r>
          </w:p>
        </w:tc>
        <w:tc>
          <w:tcPr>
            <w:tcW w:w="3969" w:type="dxa"/>
          </w:tcPr>
          <w:p w:rsidR="00F36604" w:rsidRPr="00D504A1" w:rsidRDefault="00852AC4" w:rsidP="0085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E6B84">
              <w:rPr>
                <w:sz w:val="24"/>
                <w:szCs w:val="24"/>
              </w:rPr>
              <w:t xml:space="preserve">   3  MATTIAS  VAN  HOLM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A53A00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t>6  STIJN  DE DEYGERE</w:t>
            </w:r>
          </w:p>
        </w:tc>
        <w:tc>
          <w:tcPr>
            <w:tcW w:w="3969" w:type="dxa"/>
          </w:tcPr>
          <w:p w:rsidR="00F36604" w:rsidRPr="00D504A1" w:rsidRDefault="00225693" w:rsidP="0085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 ROBIN PRAET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A53A00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t>8  WIM  VANDOORNE</w:t>
            </w:r>
          </w:p>
        </w:tc>
        <w:tc>
          <w:tcPr>
            <w:tcW w:w="3969" w:type="dxa"/>
          </w:tcPr>
          <w:p w:rsidR="00F36604" w:rsidRPr="00D504A1" w:rsidRDefault="005E6B84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  WARD  COPERS  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A53A00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t>5  GLENN  LABIE</w:t>
            </w:r>
          </w:p>
        </w:tc>
        <w:tc>
          <w:tcPr>
            <w:tcW w:w="3969" w:type="dxa"/>
          </w:tcPr>
          <w:p w:rsidR="00F36604" w:rsidRPr="00D504A1" w:rsidRDefault="005E6B84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  KOEN  SCHOCKAERT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A53A00" w:rsidP="00F36604">
            <w:pPr>
              <w:rPr>
                <w:sz w:val="24"/>
                <w:szCs w:val="24"/>
              </w:rPr>
            </w:pPr>
            <w:r>
              <w:t>21  ARNE  DUTRY</w:t>
            </w:r>
          </w:p>
        </w:tc>
        <w:tc>
          <w:tcPr>
            <w:tcW w:w="3969" w:type="dxa"/>
          </w:tcPr>
          <w:p w:rsidR="00F36604" w:rsidRPr="00D504A1" w:rsidRDefault="005E6B84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  STEVEN  VANDERSNICKT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A53A00" w:rsidP="00F36604">
            <w:pPr>
              <w:rPr>
                <w:sz w:val="24"/>
                <w:szCs w:val="24"/>
              </w:rPr>
            </w:pPr>
            <w:r>
              <w:t>14  JOACHIM  VERCOUTER</w:t>
            </w:r>
          </w:p>
        </w:tc>
        <w:tc>
          <w:tcPr>
            <w:tcW w:w="3969" w:type="dxa"/>
          </w:tcPr>
          <w:p w:rsidR="00F36604" w:rsidRPr="00D504A1" w:rsidRDefault="005E6B84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  SVEN  DE  GEYTER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A53A00" w:rsidP="000A2249">
            <w:pPr>
              <w:rPr>
                <w:sz w:val="24"/>
                <w:szCs w:val="24"/>
              </w:rPr>
            </w:pPr>
            <w:r>
              <w:t>10  TOM  COGHE</w:t>
            </w:r>
          </w:p>
        </w:tc>
        <w:tc>
          <w:tcPr>
            <w:tcW w:w="3969" w:type="dxa"/>
          </w:tcPr>
          <w:p w:rsidR="00F36604" w:rsidRPr="00D504A1" w:rsidRDefault="005E6B84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21  MICHAEL  POPPE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A53A00" w:rsidP="000A2249">
            <w:pPr>
              <w:rPr>
                <w:sz w:val="24"/>
                <w:szCs w:val="24"/>
              </w:rPr>
            </w:pPr>
            <w:r>
              <w:t>19  DIETER  WITTESAELE</w:t>
            </w:r>
          </w:p>
        </w:tc>
        <w:tc>
          <w:tcPr>
            <w:tcW w:w="3969" w:type="dxa"/>
          </w:tcPr>
          <w:p w:rsidR="00F36604" w:rsidRPr="00D504A1" w:rsidRDefault="00225693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23 ARNE DUGARDEYN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A53A00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t>7  BOUALEM  MERRIR</w:t>
            </w:r>
          </w:p>
        </w:tc>
        <w:tc>
          <w:tcPr>
            <w:tcW w:w="3969" w:type="dxa"/>
          </w:tcPr>
          <w:p w:rsidR="00F36604" w:rsidRPr="00D504A1" w:rsidRDefault="005E6B84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27  MAXIME  SEMINCK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F36604" w:rsidP="00F3660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36604" w:rsidRPr="00D504A1" w:rsidRDefault="00F36604" w:rsidP="00F36604">
            <w:pPr>
              <w:rPr>
                <w:sz w:val="24"/>
                <w:szCs w:val="24"/>
              </w:rPr>
            </w:pPr>
          </w:p>
        </w:tc>
      </w:tr>
      <w:tr w:rsidR="00F36604" w:rsidRPr="00D504A1" w:rsidTr="00F36604">
        <w:tc>
          <w:tcPr>
            <w:tcW w:w="4219" w:type="dxa"/>
          </w:tcPr>
          <w:p w:rsidR="00F36604" w:rsidRPr="00BF5B5E" w:rsidRDefault="00F36604" w:rsidP="00F36604">
            <w:pPr>
              <w:jc w:val="center"/>
              <w:rPr>
                <w:b/>
              </w:rPr>
            </w:pPr>
            <w:r w:rsidRPr="00BF5B5E">
              <w:rPr>
                <w:b/>
              </w:rPr>
              <w:t>WISSELSPELERS</w:t>
            </w:r>
          </w:p>
        </w:tc>
        <w:tc>
          <w:tcPr>
            <w:tcW w:w="3969" w:type="dxa"/>
          </w:tcPr>
          <w:p w:rsidR="00F36604" w:rsidRPr="00D504A1" w:rsidRDefault="00F36604" w:rsidP="00F36604">
            <w:pPr>
              <w:jc w:val="center"/>
              <w:rPr>
                <w:sz w:val="24"/>
                <w:szCs w:val="24"/>
              </w:rPr>
            </w:pPr>
            <w:r w:rsidRPr="00BF5B5E">
              <w:rPr>
                <w:b/>
              </w:rPr>
              <w:t>WISSELSPELERS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F36604" w:rsidP="00F3660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36604" w:rsidRPr="00D504A1" w:rsidRDefault="00F36604" w:rsidP="00F36604">
            <w:pPr>
              <w:rPr>
                <w:sz w:val="24"/>
                <w:szCs w:val="24"/>
              </w:rPr>
            </w:pPr>
          </w:p>
        </w:tc>
      </w:tr>
      <w:tr w:rsidR="00F36604" w:rsidRPr="008B4844" w:rsidTr="00F36604">
        <w:tc>
          <w:tcPr>
            <w:tcW w:w="4219" w:type="dxa"/>
          </w:tcPr>
          <w:p w:rsidR="00F36604" w:rsidRPr="00D504A1" w:rsidRDefault="007F5ADD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t>4  NICHOLAS  VANDILLE</w:t>
            </w:r>
          </w:p>
        </w:tc>
        <w:tc>
          <w:tcPr>
            <w:tcW w:w="3969" w:type="dxa"/>
          </w:tcPr>
          <w:p w:rsidR="00F36604" w:rsidRPr="00BE6980" w:rsidRDefault="008B3ACD" w:rsidP="00F36604">
            <w:pPr>
              <w:rPr>
                <w:sz w:val="24"/>
                <w:szCs w:val="24"/>
              </w:rPr>
            </w:pPr>
            <w:r w:rsidRPr="00BE6980">
              <w:rPr>
                <w:sz w:val="24"/>
                <w:szCs w:val="24"/>
              </w:rPr>
              <w:t xml:space="preserve"> </w:t>
            </w:r>
            <w:r w:rsidR="009B09C5">
              <w:rPr>
                <w:sz w:val="24"/>
                <w:szCs w:val="24"/>
              </w:rPr>
              <w:t xml:space="preserve">   1  SAMMY  DHOLLANDER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7F5ADD" w:rsidP="00F36604">
            <w:pPr>
              <w:rPr>
                <w:sz w:val="24"/>
                <w:szCs w:val="24"/>
              </w:rPr>
            </w:pPr>
            <w:r>
              <w:t>18  JELLE  POPELIER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F36604" w:rsidRPr="00D504A1" w:rsidRDefault="00225693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 LARS KINT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7F5ADD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t>9  HADJ  SEMARA</w:t>
            </w:r>
          </w:p>
        </w:tc>
        <w:tc>
          <w:tcPr>
            <w:tcW w:w="3969" w:type="dxa"/>
          </w:tcPr>
          <w:p w:rsidR="00F36604" w:rsidRPr="00D504A1" w:rsidRDefault="00225693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 ERDINC KURTULUS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7F5ADD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11  MATTHIAS  DEPOORTERE</w:t>
            </w:r>
          </w:p>
        </w:tc>
        <w:tc>
          <w:tcPr>
            <w:tcW w:w="3969" w:type="dxa"/>
          </w:tcPr>
          <w:p w:rsidR="00F36604" w:rsidRPr="00D504A1" w:rsidRDefault="00225693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 TIM AELBRECHT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F36604" w:rsidP="00F3660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36604" w:rsidRPr="00D504A1" w:rsidRDefault="00F36604" w:rsidP="00F36604">
            <w:pPr>
              <w:rPr>
                <w:sz w:val="24"/>
                <w:szCs w:val="24"/>
              </w:rPr>
            </w:pPr>
          </w:p>
        </w:tc>
      </w:tr>
      <w:tr w:rsidR="00F36604" w:rsidRPr="00D504A1" w:rsidTr="00F36604">
        <w:tc>
          <w:tcPr>
            <w:tcW w:w="4219" w:type="dxa"/>
          </w:tcPr>
          <w:p w:rsidR="00F36604" w:rsidRPr="00BF5B5E" w:rsidRDefault="00F36604" w:rsidP="00F36604">
            <w:pPr>
              <w:jc w:val="center"/>
              <w:rPr>
                <w:b/>
              </w:rPr>
            </w:pPr>
            <w:r w:rsidRPr="00BF5B5E">
              <w:rPr>
                <w:b/>
              </w:rPr>
              <w:t>TRAINER</w:t>
            </w:r>
          </w:p>
        </w:tc>
        <w:tc>
          <w:tcPr>
            <w:tcW w:w="3969" w:type="dxa"/>
          </w:tcPr>
          <w:p w:rsidR="00F36604" w:rsidRPr="00D504A1" w:rsidRDefault="00F36604" w:rsidP="00F36604">
            <w:pPr>
              <w:jc w:val="center"/>
              <w:rPr>
                <w:sz w:val="24"/>
                <w:szCs w:val="24"/>
              </w:rPr>
            </w:pPr>
            <w:r w:rsidRPr="00BF5B5E">
              <w:rPr>
                <w:b/>
              </w:rPr>
              <w:t>TRAINER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F36604" w:rsidP="00F3660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36604" w:rsidRPr="00D504A1" w:rsidRDefault="00F36604" w:rsidP="00F36604">
            <w:pPr>
              <w:rPr>
                <w:sz w:val="24"/>
                <w:szCs w:val="24"/>
              </w:rPr>
            </w:pPr>
          </w:p>
        </w:tc>
      </w:tr>
      <w:tr w:rsidR="00F36604" w:rsidRPr="00D504A1" w:rsidTr="00F36604">
        <w:tc>
          <w:tcPr>
            <w:tcW w:w="4219" w:type="dxa"/>
          </w:tcPr>
          <w:p w:rsidR="00F36604" w:rsidRPr="00BF5B5E" w:rsidRDefault="00F36604" w:rsidP="00F36604">
            <w:pPr>
              <w:jc w:val="center"/>
              <w:rPr>
                <w:b/>
                <w:sz w:val="24"/>
                <w:szCs w:val="24"/>
              </w:rPr>
            </w:pPr>
            <w:r w:rsidRPr="00BF5B5E">
              <w:rPr>
                <w:b/>
                <w:sz w:val="24"/>
                <w:szCs w:val="24"/>
              </w:rPr>
              <w:t>Peter Devos</w:t>
            </w:r>
          </w:p>
        </w:tc>
        <w:tc>
          <w:tcPr>
            <w:tcW w:w="3969" w:type="dxa"/>
          </w:tcPr>
          <w:p w:rsidR="00F36604" w:rsidRPr="005618BE" w:rsidRDefault="005E6B84" w:rsidP="007D2E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apple-style-span"/>
                <w:b/>
                <w:color w:val="000000"/>
                <w:sz w:val="24"/>
                <w:szCs w:val="24"/>
                <w:shd w:val="clear" w:color="auto" w:fill="FFFFFF"/>
              </w:rPr>
              <w:t xml:space="preserve">Danny  Van  </w:t>
            </w:r>
            <w:proofErr w:type="spellStart"/>
            <w:r>
              <w:rPr>
                <w:rStyle w:val="apple-style-span"/>
                <w:b/>
                <w:color w:val="000000"/>
                <w:sz w:val="24"/>
                <w:szCs w:val="24"/>
                <w:shd w:val="clear" w:color="auto" w:fill="FFFFFF"/>
              </w:rPr>
              <w:t>Houwe</w:t>
            </w:r>
            <w:proofErr w:type="spellEnd"/>
          </w:p>
        </w:tc>
      </w:tr>
    </w:tbl>
    <w:p w:rsidR="00AC36A5" w:rsidRPr="00B873D5" w:rsidRDefault="00AC36A5">
      <w:pPr>
        <w:rPr>
          <w:sz w:val="18"/>
          <w:szCs w:val="18"/>
        </w:rPr>
      </w:pPr>
    </w:p>
    <w:p w:rsidR="009C4EF4" w:rsidRDefault="00B05260">
      <w:r w:rsidRPr="00B05260">
        <w:rPr>
          <w:noProof/>
          <w:lang w:eastAsia="nl-BE"/>
        </w:rPr>
        <w:drawing>
          <wp:inline distT="0" distB="0" distL="0" distR="0">
            <wp:extent cx="1304925" cy="616711"/>
            <wp:effectExtent l="19050" t="0" r="9525" b="0"/>
            <wp:docPr id="3" name="Afbeelding 1" descr="C:\Users\Stefaan\AppData\Local\Microsoft\Windows\Temporary Internet Files\Content.IE5\CKBXIF9A\Bog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an\AppData\Local\Microsoft\Windows\Temporary Internet Files\Content.IE5\CKBXIF9A\Bogg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42" cy="61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60" w:rsidRDefault="00B05260"/>
    <w:p w:rsidR="00AC36A5" w:rsidRDefault="00AC36A5"/>
    <w:p w:rsidR="00A912A7" w:rsidRDefault="00A912A7">
      <w:r w:rsidRPr="00A912A7">
        <w:rPr>
          <w:noProof/>
          <w:lang w:eastAsia="nl-BE"/>
        </w:rPr>
        <w:drawing>
          <wp:inline distT="0" distB="0" distL="0" distR="0">
            <wp:extent cx="1381501" cy="695325"/>
            <wp:effectExtent l="19050" t="0" r="9149" b="0"/>
            <wp:docPr id="4" name="Afbeelding 1" descr="C:\Users\Stefaan\AppData\Local\Microsoft\Windows\Temporary Internet Files\Content.IE5\CKBXIF9A\Logo de Ar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an\AppData\Local\Microsoft\Windows\Temporary Internet Files\Content.IE5\CKBXIF9A\Logo de Aren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01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6A5" w:rsidRDefault="00AC36A5"/>
    <w:p w:rsidR="00BF0122" w:rsidRDefault="00BF0122">
      <w:r w:rsidRPr="00BF0122">
        <w:rPr>
          <w:noProof/>
          <w:lang w:eastAsia="nl-BE"/>
        </w:rPr>
        <w:drawing>
          <wp:inline distT="0" distB="0" distL="0" distR="0">
            <wp:extent cx="1289282" cy="590550"/>
            <wp:effectExtent l="19050" t="0" r="6118" b="0"/>
            <wp:docPr id="5" name="Afbeelding 1" descr="C:\Users\Stefaan\AppData\Local\Microsoft\Windows\Temporary Internet Files\Content.IE5\CKBXIF9A\GRAND ME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an\AppData\Local\Microsoft\Windows\Temporary Internet Files\Content.IE5\CKBXIF9A\GRAND MERE 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603" cy="59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6A5" w:rsidRDefault="00AC36A5"/>
    <w:p w:rsidR="00AC36A5" w:rsidRDefault="000416C5">
      <w:r w:rsidRPr="000416C5">
        <w:rPr>
          <w:noProof/>
          <w:lang w:eastAsia="nl-BE"/>
        </w:rPr>
        <w:drawing>
          <wp:inline distT="0" distB="0" distL="0" distR="0">
            <wp:extent cx="1378857" cy="542925"/>
            <wp:effectExtent l="19050" t="0" r="0" b="0"/>
            <wp:docPr id="13" name="Afbeelding 1" descr="C:\Users\Stefaan\AppData\Local\Microsoft\Windows\Temporary Internet Files\Content.IE5\CKBXIF9A\Logo Talo met ad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an\AppData\Local\Microsoft\Windows\Temporary Internet Files\Content.IE5\CKBXIF9A\Logo Talo met adr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7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61" w:rsidRDefault="00595761"/>
    <w:p w:rsidR="00AC36A5" w:rsidRDefault="000416C5">
      <w:r w:rsidRPr="000416C5">
        <w:rPr>
          <w:noProof/>
          <w:lang w:eastAsia="nl-BE"/>
        </w:rPr>
        <w:drawing>
          <wp:inline distT="0" distB="0" distL="0" distR="0">
            <wp:extent cx="1438275" cy="466902"/>
            <wp:effectExtent l="19050" t="0" r="9525" b="0"/>
            <wp:docPr id="12" name="Afbeelding 1" descr="C:\Users\Stefaan\Documents\KFC IZEGEM 2010_2011\A Kern\Feuille\New Ve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an\Documents\KFC IZEGEM 2010_2011\A Kern\Feuille\New Vega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98" cy="47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pPr w:leftFromText="141" w:rightFromText="141" w:vertAnchor="text" w:horzAnchor="page" w:tblpX="3448" w:tblpY="21"/>
        <w:tblW w:w="82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222"/>
      </w:tblGrid>
      <w:tr w:rsidR="00235E64" w:rsidRPr="000E5D79" w:rsidTr="00235E64">
        <w:trPr>
          <w:trHeight w:val="1100"/>
        </w:trPr>
        <w:tc>
          <w:tcPr>
            <w:tcW w:w="8222" w:type="dxa"/>
          </w:tcPr>
          <w:p w:rsidR="00235E64" w:rsidRPr="000E5D79" w:rsidRDefault="00235E64" w:rsidP="00235E64">
            <w:pPr>
              <w:jc w:val="both"/>
              <w:rPr>
                <w:sz w:val="32"/>
                <w:szCs w:val="32"/>
              </w:rPr>
            </w:pPr>
            <w:r w:rsidRPr="000E5D79">
              <w:rPr>
                <w:sz w:val="32"/>
                <w:szCs w:val="32"/>
              </w:rPr>
              <w:t xml:space="preserve">          </w:t>
            </w:r>
            <w:r w:rsidRPr="000E5D79">
              <w:rPr>
                <w:b/>
                <w:sz w:val="32"/>
                <w:szCs w:val="32"/>
              </w:rPr>
              <w:t>Scheidsrechter :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9229AC">
              <w:rPr>
                <w:b/>
                <w:sz w:val="32"/>
                <w:szCs w:val="32"/>
              </w:rPr>
              <w:t xml:space="preserve">         </w:t>
            </w:r>
            <w:r w:rsidR="002F79C2">
              <w:rPr>
                <w:b/>
                <w:sz w:val="32"/>
                <w:szCs w:val="32"/>
              </w:rPr>
              <w:t>VANLOMMEL  MARIO</w:t>
            </w:r>
          </w:p>
          <w:p w:rsidR="00235E64" w:rsidRDefault="00235E64" w:rsidP="00235E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Assistent-</w:t>
            </w:r>
            <w:r w:rsidRPr="000E5D79">
              <w:rPr>
                <w:b/>
                <w:sz w:val="32"/>
                <w:szCs w:val="32"/>
              </w:rPr>
              <w:t>Scheidsrec</w:t>
            </w:r>
            <w:r>
              <w:rPr>
                <w:b/>
                <w:sz w:val="32"/>
                <w:szCs w:val="32"/>
              </w:rPr>
              <w:t>h</w:t>
            </w:r>
            <w:r w:rsidRPr="000E5D79">
              <w:rPr>
                <w:b/>
                <w:sz w:val="32"/>
                <w:szCs w:val="32"/>
              </w:rPr>
              <w:t>ters :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2F79C2">
              <w:rPr>
                <w:b/>
                <w:sz w:val="32"/>
                <w:szCs w:val="32"/>
              </w:rPr>
              <w:t>STANDAERT  JENS</w:t>
            </w:r>
          </w:p>
          <w:p w:rsidR="007660E9" w:rsidRPr="000E5D79" w:rsidRDefault="00235E64" w:rsidP="002F79C2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                                            </w:t>
            </w:r>
            <w:r w:rsidR="00A931A4">
              <w:rPr>
                <w:b/>
                <w:color w:val="000000"/>
                <w:sz w:val="32"/>
                <w:szCs w:val="32"/>
              </w:rPr>
              <w:t>DEKIJVERE GHISLAIN</w:t>
            </w:r>
          </w:p>
        </w:tc>
      </w:tr>
    </w:tbl>
    <w:p w:rsidR="0020186E" w:rsidRDefault="0020186E"/>
    <w:tbl>
      <w:tblPr>
        <w:tblStyle w:val="Tabelraster"/>
        <w:tblpPr w:leftFromText="141" w:rightFromText="141" w:vertAnchor="text" w:horzAnchor="page" w:tblpX="3583" w:tblpY="982"/>
        <w:tblW w:w="804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8046"/>
      </w:tblGrid>
      <w:tr w:rsidR="00D924DB" w:rsidTr="00D924DB">
        <w:trPr>
          <w:trHeight w:val="848"/>
        </w:trPr>
        <w:tc>
          <w:tcPr>
            <w:tcW w:w="8046" w:type="dxa"/>
          </w:tcPr>
          <w:p w:rsidR="00D924DB" w:rsidRDefault="00D924DB" w:rsidP="00F339C4">
            <w:pPr>
              <w:jc w:val="center"/>
              <w:rPr>
                <w:b/>
                <w:sz w:val="32"/>
                <w:szCs w:val="32"/>
              </w:rPr>
            </w:pPr>
            <w:r w:rsidRPr="00D924DB">
              <w:rPr>
                <w:b/>
                <w:sz w:val="32"/>
                <w:szCs w:val="32"/>
              </w:rPr>
              <w:t>WEDSTRIJDBAL  GESCHONKEN  DOOR :</w:t>
            </w:r>
          </w:p>
          <w:p w:rsidR="00105C42" w:rsidRDefault="00105C42" w:rsidP="00D924DB">
            <w:pPr>
              <w:rPr>
                <w:b/>
                <w:sz w:val="32"/>
                <w:szCs w:val="32"/>
              </w:rPr>
            </w:pPr>
          </w:p>
          <w:p w:rsidR="00105C42" w:rsidRPr="00D924DB" w:rsidRDefault="00105C42" w:rsidP="00D924DB">
            <w:pPr>
              <w:rPr>
                <w:b/>
                <w:sz w:val="32"/>
                <w:szCs w:val="32"/>
              </w:rPr>
            </w:pPr>
          </w:p>
        </w:tc>
      </w:tr>
    </w:tbl>
    <w:p w:rsidR="00AC36A5" w:rsidRDefault="000416C5">
      <w:r w:rsidRPr="000416C5">
        <w:rPr>
          <w:noProof/>
          <w:lang w:eastAsia="nl-BE"/>
        </w:rPr>
        <w:drawing>
          <wp:inline distT="0" distB="0" distL="0" distR="0">
            <wp:extent cx="1395898" cy="685800"/>
            <wp:effectExtent l="19050" t="0" r="0" b="0"/>
            <wp:docPr id="14" name="Afbeelding 1" descr="C:\Users\Stefaan\Documents\KFC IZEGEM 2010_2011\A Kern\Feuille\Logo United Mo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an\Documents\KFC IZEGEM 2010_2011\A Kern\Feuille\Logo United Motor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540" cy="68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05B1">
        <w:t xml:space="preserve">       </w:t>
      </w:r>
      <w:r w:rsidR="007660E9">
        <w:t xml:space="preserve"> </w:t>
      </w:r>
    </w:p>
    <w:tbl>
      <w:tblPr>
        <w:tblStyle w:val="Tabelraster"/>
        <w:tblpPr w:leftFromText="141" w:rightFromText="141" w:vertAnchor="text" w:horzAnchor="page" w:tblpX="3508" w:tblpY="1263"/>
        <w:tblW w:w="82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8222"/>
      </w:tblGrid>
      <w:tr w:rsidR="000E5D79" w:rsidTr="00105C42">
        <w:trPr>
          <w:trHeight w:val="841"/>
        </w:trPr>
        <w:tc>
          <w:tcPr>
            <w:tcW w:w="8222" w:type="dxa"/>
          </w:tcPr>
          <w:p w:rsidR="000E5D79" w:rsidRDefault="000E5D79" w:rsidP="00E43AA1">
            <w:pPr>
              <w:jc w:val="center"/>
              <w:rPr>
                <w:b/>
                <w:sz w:val="28"/>
                <w:szCs w:val="28"/>
              </w:rPr>
            </w:pPr>
            <w:r w:rsidRPr="000E5D79">
              <w:rPr>
                <w:b/>
                <w:sz w:val="28"/>
                <w:szCs w:val="28"/>
              </w:rPr>
              <w:t xml:space="preserve">Volgende wedstrijd </w:t>
            </w:r>
            <w:r>
              <w:rPr>
                <w:b/>
                <w:sz w:val="28"/>
                <w:szCs w:val="28"/>
              </w:rPr>
              <w:t>:</w:t>
            </w:r>
          </w:p>
          <w:p w:rsidR="000E5D79" w:rsidRDefault="00E43AA1" w:rsidP="00E43AA1">
            <w:pPr>
              <w:jc w:val="center"/>
              <w:rPr>
                <w:rStyle w:val="apple-style-sp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SK  EERNEGEM  - </w:t>
            </w:r>
            <w:r w:rsidR="00AF16B3">
              <w:rPr>
                <w:b/>
                <w:sz w:val="28"/>
                <w:szCs w:val="28"/>
              </w:rPr>
              <w:t xml:space="preserve"> </w:t>
            </w:r>
            <w:r w:rsidR="000E5D79" w:rsidRPr="000E5D79">
              <w:rPr>
                <w:rStyle w:val="apple-style-span"/>
                <w:b/>
                <w:color w:val="000000"/>
                <w:sz w:val="28"/>
                <w:szCs w:val="28"/>
              </w:rPr>
              <w:t>KFC IZEGEM</w:t>
            </w:r>
          </w:p>
          <w:p w:rsidR="009B25F4" w:rsidRPr="000E5D79" w:rsidRDefault="00D245FA" w:rsidP="00E43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apple-style-span"/>
                <w:b/>
                <w:color w:val="000000"/>
                <w:sz w:val="28"/>
                <w:szCs w:val="28"/>
              </w:rPr>
              <w:t xml:space="preserve">ZONDAG </w:t>
            </w:r>
            <w:r w:rsidR="00F60FFD">
              <w:rPr>
                <w:rStyle w:val="apple-style-span"/>
                <w:b/>
                <w:color w:val="000000"/>
                <w:sz w:val="28"/>
                <w:szCs w:val="28"/>
              </w:rPr>
              <w:t xml:space="preserve"> </w:t>
            </w:r>
            <w:r w:rsidR="009B25F4">
              <w:rPr>
                <w:rStyle w:val="apple-style-span"/>
                <w:b/>
                <w:color w:val="000000"/>
                <w:sz w:val="28"/>
                <w:szCs w:val="28"/>
              </w:rPr>
              <w:t xml:space="preserve">  </w:t>
            </w:r>
            <w:r w:rsidR="00E43AA1">
              <w:rPr>
                <w:rStyle w:val="apple-style-span"/>
                <w:b/>
                <w:color w:val="000000"/>
                <w:sz w:val="28"/>
                <w:szCs w:val="28"/>
              </w:rPr>
              <w:t>2</w:t>
            </w:r>
            <w:r w:rsidR="00A01BC5">
              <w:rPr>
                <w:rStyle w:val="apple-style-span"/>
                <w:b/>
                <w:color w:val="000000"/>
                <w:sz w:val="28"/>
                <w:szCs w:val="28"/>
              </w:rPr>
              <w:t>3</w:t>
            </w:r>
            <w:r w:rsidR="009B25F4">
              <w:rPr>
                <w:rStyle w:val="apple-style-span"/>
                <w:b/>
                <w:color w:val="000000"/>
                <w:sz w:val="28"/>
                <w:szCs w:val="28"/>
              </w:rPr>
              <w:t>/</w:t>
            </w:r>
            <w:r w:rsidR="00E43AA1">
              <w:rPr>
                <w:rStyle w:val="apple-style-span"/>
                <w:b/>
                <w:color w:val="000000"/>
                <w:sz w:val="28"/>
                <w:szCs w:val="28"/>
              </w:rPr>
              <w:t>1</w:t>
            </w:r>
            <w:r w:rsidR="009B25F4">
              <w:rPr>
                <w:rStyle w:val="apple-style-span"/>
                <w:b/>
                <w:color w:val="000000"/>
                <w:sz w:val="28"/>
                <w:szCs w:val="28"/>
              </w:rPr>
              <w:t>0/2010     15.00</w:t>
            </w:r>
            <w:r w:rsidR="00F60FFD">
              <w:rPr>
                <w:rStyle w:val="apple-style-span"/>
                <w:b/>
                <w:color w:val="000000"/>
                <w:sz w:val="28"/>
                <w:szCs w:val="28"/>
              </w:rPr>
              <w:t xml:space="preserve"> u</w:t>
            </w:r>
          </w:p>
        </w:tc>
      </w:tr>
    </w:tbl>
    <w:p w:rsidR="0020186E" w:rsidRDefault="0020186E"/>
    <w:p w:rsidR="000E5D79" w:rsidRDefault="000416C5">
      <w:r w:rsidRPr="000416C5">
        <w:rPr>
          <w:noProof/>
          <w:lang w:eastAsia="nl-BE"/>
        </w:rPr>
        <w:drawing>
          <wp:inline distT="0" distB="0" distL="0" distR="0">
            <wp:extent cx="1571625" cy="568311"/>
            <wp:effectExtent l="19050" t="0" r="9525" b="0"/>
            <wp:docPr id="15" name="Afbeelding 1" descr="C:\Users\Stefaan\Documents\KFC IZEGEM 2010_2011\A Kern\Feuille\Logo Patrick 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an\Documents\KFC IZEGEM 2010_2011\A Kern\Feuille\Logo Patrick Spor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6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pPr w:leftFromText="141" w:rightFromText="141" w:vertAnchor="text" w:horzAnchor="page" w:tblpX="3339" w:tblpY="3"/>
        <w:tblW w:w="833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8330"/>
      </w:tblGrid>
      <w:tr w:rsidR="000E5D79" w:rsidTr="00E0569B">
        <w:trPr>
          <w:trHeight w:val="841"/>
        </w:trPr>
        <w:tc>
          <w:tcPr>
            <w:tcW w:w="8330" w:type="dxa"/>
          </w:tcPr>
          <w:p w:rsidR="000E5D79" w:rsidRDefault="000E5D79" w:rsidP="00E0569B">
            <w:pPr>
              <w:rPr>
                <w:rStyle w:val="apple-style-span"/>
                <w:b/>
                <w:color w:val="000000"/>
                <w:sz w:val="28"/>
                <w:szCs w:val="28"/>
              </w:rPr>
            </w:pPr>
            <w:r>
              <w:t xml:space="preserve">                        </w:t>
            </w:r>
            <w:r w:rsidRPr="00606A15">
              <w:rPr>
                <w:b/>
                <w:sz w:val="44"/>
                <w:szCs w:val="44"/>
              </w:rPr>
              <w:t>KFC IZEGEM</w:t>
            </w:r>
            <w:r>
              <w:rPr>
                <w:b/>
                <w:sz w:val="44"/>
                <w:szCs w:val="44"/>
              </w:rPr>
              <w:t xml:space="preserve"> - </w:t>
            </w:r>
            <w:r w:rsidRPr="00CA5CE4">
              <w:rPr>
                <w:rStyle w:val="apple-style-span"/>
                <w:b/>
                <w:color w:val="000000"/>
                <w:sz w:val="44"/>
                <w:szCs w:val="44"/>
              </w:rPr>
              <w:t>K.SV.TEMSE</w:t>
            </w:r>
          </w:p>
          <w:p w:rsidR="000E5D79" w:rsidRPr="00E25AE1" w:rsidRDefault="000E5D79" w:rsidP="00E0569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Style w:val="apple-style-span"/>
                <w:b/>
                <w:color w:val="000000"/>
                <w:sz w:val="28"/>
                <w:szCs w:val="28"/>
              </w:rPr>
              <w:t xml:space="preserve">                                     </w:t>
            </w:r>
            <w:r w:rsidRPr="00E25AE1">
              <w:rPr>
                <w:rStyle w:val="apple-style-span"/>
                <w:b/>
                <w:color w:val="000000"/>
              </w:rPr>
              <w:t>25/08/2010       18:30 u</w:t>
            </w:r>
          </w:p>
        </w:tc>
      </w:tr>
    </w:tbl>
    <w:p w:rsidR="00AC36A5" w:rsidRDefault="00AC36A5"/>
    <w:p w:rsidR="000E5D79" w:rsidRDefault="000E5D79"/>
    <w:p w:rsidR="00FC3CF6" w:rsidRDefault="00FC3CF6" w:rsidP="00BB54CB"/>
    <w:sectPr w:rsidR="00FC3CF6" w:rsidSect="00594A43">
      <w:pgSz w:w="11906" w:h="16838"/>
      <w:pgMar w:top="720" w:right="1274" w:bottom="720" w:left="720" w:header="708" w:footer="708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A08" w:rsidRDefault="00234A08" w:rsidP="000416C5">
      <w:pPr>
        <w:spacing w:after="0" w:line="240" w:lineRule="auto"/>
      </w:pPr>
      <w:r>
        <w:separator/>
      </w:r>
    </w:p>
  </w:endnote>
  <w:endnote w:type="continuationSeparator" w:id="0">
    <w:p w:rsidR="00234A08" w:rsidRDefault="00234A08" w:rsidP="0004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A08" w:rsidRDefault="00234A08" w:rsidP="000416C5">
      <w:pPr>
        <w:spacing w:after="0" w:line="240" w:lineRule="auto"/>
      </w:pPr>
      <w:r>
        <w:separator/>
      </w:r>
    </w:p>
  </w:footnote>
  <w:footnote w:type="continuationSeparator" w:id="0">
    <w:p w:rsidR="00234A08" w:rsidRDefault="00234A08" w:rsidP="00041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187"/>
    <w:rsid w:val="00003353"/>
    <w:rsid w:val="000416C5"/>
    <w:rsid w:val="00055B82"/>
    <w:rsid w:val="000A2249"/>
    <w:rsid w:val="000D6FC3"/>
    <w:rsid w:val="000E5D79"/>
    <w:rsid w:val="00105C42"/>
    <w:rsid w:val="0014199D"/>
    <w:rsid w:val="001B25E2"/>
    <w:rsid w:val="001D2488"/>
    <w:rsid w:val="001E57E8"/>
    <w:rsid w:val="0020186E"/>
    <w:rsid w:val="002102E4"/>
    <w:rsid w:val="0021632A"/>
    <w:rsid w:val="00225693"/>
    <w:rsid w:val="00234A08"/>
    <w:rsid w:val="00235E64"/>
    <w:rsid w:val="00263A75"/>
    <w:rsid w:val="00287709"/>
    <w:rsid w:val="0029295E"/>
    <w:rsid w:val="002E2B59"/>
    <w:rsid w:val="002F79C2"/>
    <w:rsid w:val="003052BB"/>
    <w:rsid w:val="00306E5A"/>
    <w:rsid w:val="00327836"/>
    <w:rsid w:val="00371061"/>
    <w:rsid w:val="00375E94"/>
    <w:rsid w:val="003A75A5"/>
    <w:rsid w:val="003C3D4C"/>
    <w:rsid w:val="003C726C"/>
    <w:rsid w:val="003D2B43"/>
    <w:rsid w:val="003E1FCF"/>
    <w:rsid w:val="00431EBC"/>
    <w:rsid w:val="00467DEE"/>
    <w:rsid w:val="0051361D"/>
    <w:rsid w:val="005408B0"/>
    <w:rsid w:val="005618BE"/>
    <w:rsid w:val="00563EEF"/>
    <w:rsid w:val="005805B1"/>
    <w:rsid w:val="00594A43"/>
    <w:rsid w:val="00595761"/>
    <w:rsid w:val="005D4684"/>
    <w:rsid w:val="005E6B84"/>
    <w:rsid w:val="00600D08"/>
    <w:rsid w:val="00606A15"/>
    <w:rsid w:val="00622461"/>
    <w:rsid w:val="00636475"/>
    <w:rsid w:val="006854C0"/>
    <w:rsid w:val="006B037E"/>
    <w:rsid w:val="006C57C3"/>
    <w:rsid w:val="00762E7A"/>
    <w:rsid w:val="007660E9"/>
    <w:rsid w:val="007B5187"/>
    <w:rsid w:val="007D2EF4"/>
    <w:rsid w:val="007F301A"/>
    <w:rsid w:val="007F5ADD"/>
    <w:rsid w:val="008447A7"/>
    <w:rsid w:val="00852AC4"/>
    <w:rsid w:val="00867054"/>
    <w:rsid w:val="00874802"/>
    <w:rsid w:val="008B3ACD"/>
    <w:rsid w:val="008B4844"/>
    <w:rsid w:val="008E43BF"/>
    <w:rsid w:val="009114FB"/>
    <w:rsid w:val="0092176C"/>
    <w:rsid w:val="009229AC"/>
    <w:rsid w:val="00934EE5"/>
    <w:rsid w:val="00947623"/>
    <w:rsid w:val="0096253B"/>
    <w:rsid w:val="009A5715"/>
    <w:rsid w:val="009B09C5"/>
    <w:rsid w:val="009B25F4"/>
    <w:rsid w:val="009C4EF4"/>
    <w:rsid w:val="009F4980"/>
    <w:rsid w:val="00A01BC5"/>
    <w:rsid w:val="00A53A00"/>
    <w:rsid w:val="00A61C6D"/>
    <w:rsid w:val="00A84A90"/>
    <w:rsid w:val="00A912A7"/>
    <w:rsid w:val="00A92805"/>
    <w:rsid w:val="00A931A4"/>
    <w:rsid w:val="00A944DF"/>
    <w:rsid w:val="00AC09FA"/>
    <w:rsid w:val="00AC36A5"/>
    <w:rsid w:val="00AE00A2"/>
    <w:rsid w:val="00AF16B3"/>
    <w:rsid w:val="00B0069E"/>
    <w:rsid w:val="00B04C89"/>
    <w:rsid w:val="00B05260"/>
    <w:rsid w:val="00B45B3C"/>
    <w:rsid w:val="00B501C3"/>
    <w:rsid w:val="00B53123"/>
    <w:rsid w:val="00B71D7E"/>
    <w:rsid w:val="00B76C08"/>
    <w:rsid w:val="00B873D5"/>
    <w:rsid w:val="00B92A96"/>
    <w:rsid w:val="00BB54CB"/>
    <w:rsid w:val="00BE6980"/>
    <w:rsid w:val="00BF0122"/>
    <w:rsid w:val="00BF5B5E"/>
    <w:rsid w:val="00C542FD"/>
    <w:rsid w:val="00C636A5"/>
    <w:rsid w:val="00CA5CE4"/>
    <w:rsid w:val="00CF1C9C"/>
    <w:rsid w:val="00CF5613"/>
    <w:rsid w:val="00D07E38"/>
    <w:rsid w:val="00D215C8"/>
    <w:rsid w:val="00D245FA"/>
    <w:rsid w:val="00D504A1"/>
    <w:rsid w:val="00D84F07"/>
    <w:rsid w:val="00D924DB"/>
    <w:rsid w:val="00DF02C6"/>
    <w:rsid w:val="00E10CAB"/>
    <w:rsid w:val="00E25AE1"/>
    <w:rsid w:val="00E3277D"/>
    <w:rsid w:val="00E43AA1"/>
    <w:rsid w:val="00E65745"/>
    <w:rsid w:val="00E72BA5"/>
    <w:rsid w:val="00E90BD9"/>
    <w:rsid w:val="00E94272"/>
    <w:rsid w:val="00EA08CF"/>
    <w:rsid w:val="00ED7570"/>
    <w:rsid w:val="00EE3307"/>
    <w:rsid w:val="00F32864"/>
    <w:rsid w:val="00F339C4"/>
    <w:rsid w:val="00F33A18"/>
    <w:rsid w:val="00F36604"/>
    <w:rsid w:val="00F60FFD"/>
    <w:rsid w:val="00F64D6C"/>
    <w:rsid w:val="00FC3CF6"/>
    <w:rsid w:val="00FC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0B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705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041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416C5"/>
  </w:style>
  <w:style w:type="paragraph" w:styleId="Voettekst">
    <w:name w:val="footer"/>
    <w:basedOn w:val="Standaard"/>
    <w:link w:val="VoettekstChar"/>
    <w:uiPriority w:val="99"/>
    <w:semiHidden/>
    <w:unhideWhenUsed/>
    <w:rsid w:val="00041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416C5"/>
  </w:style>
  <w:style w:type="table" w:styleId="Tabelraster">
    <w:name w:val="Table Grid"/>
    <w:basedOn w:val="Standaardtabel"/>
    <w:uiPriority w:val="59"/>
    <w:rsid w:val="00292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Standaardalinea-lettertype"/>
    <w:rsid w:val="00CA5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an\Documents\KFC%20IZEGEM%20%202011_2012\Feuille\KFC%20IZEGEM%20-%20SV.%20OUDENAARD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C26B-3346-4A99-97E2-80D1DEAB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KFC IZEGEM - SV. OUDENAARDE</Template>
  <TotalTime>49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Stefaan</cp:lastModifiedBy>
  <cp:revision>13</cp:revision>
  <cp:lastPrinted>2011-10-16T12:05:00Z</cp:lastPrinted>
  <dcterms:created xsi:type="dcterms:W3CDTF">2011-10-13T09:11:00Z</dcterms:created>
  <dcterms:modified xsi:type="dcterms:W3CDTF">2011-10-16T12:16:00Z</dcterms:modified>
</cp:coreProperties>
</file>