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6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900"/>
        <w:gridCol w:w="2860"/>
      </w:tblGrid>
      <w:tr w:rsidR="00DC780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sz w:val="24"/>
                <w:szCs w:val="24"/>
                <w:lang w:eastAsia="nl-BE"/>
              </w:rPr>
            </w:pPr>
            <w:r>
              <w:rPr>
                <w:color w:val="000000"/>
                <w:sz w:val="24"/>
                <w:szCs w:val="24"/>
                <w:lang w:eastAsia="nl-BE"/>
              </w:rPr>
              <w:t>17.00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Nicola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17.15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Justin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17.30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Wannes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17.45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Thijmen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18.00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Yentl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18.15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Lorenzo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18.30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Gianny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18.45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Sander V.D.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19.00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Vito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19.15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Vinni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19.30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Sander V.B.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19.45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Alexander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20.00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Jordi</w:t>
            </w:r>
          </w:p>
        </w:tc>
      </w:tr>
      <w:tr w:rsidR="00DC780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20.15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80C" w:rsidRDefault="00DC780C">
            <w:pPr>
              <w:spacing w:after="0" w:line="240" w:lineRule="auto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Timo</w:t>
            </w:r>
          </w:p>
        </w:tc>
      </w:tr>
    </w:tbl>
    <w:p w:rsidR="00DC780C" w:rsidRDefault="00DC780C">
      <w:pPr>
        <w:rPr>
          <w:rFonts w:ascii="Times New Roman" w:hAnsi="Times New Roman" w:cs="Times New Roman"/>
        </w:rPr>
      </w:pPr>
    </w:p>
    <w:p w:rsidR="00DC780C" w:rsidRDefault="00DC780C">
      <w:r>
        <w:t>*** Ma 29/11: Ryan (na de training)</w:t>
      </w:r>
    </w:p>
    <w:p w:rsidR="00DC780C" w:rsidRDefault="00DC780C">
      <w:r>
        <w:t xml:space="preserve">        Do 02/12: Simon + Milan (na de training)</w:t>
      </w:r>
    </w:p>
    <w:sectPr w:rsidR="00DC780C" w:rsidSect="00DC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0C"/>
    <w:rsid w:val="00D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nl-BE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</Words>
  <Characters>239</Characters>
  <Application>Microsoft Office Outlook</Application>
  <DocSecurity>0</DocSecurity>
  <Lines>0</Lines>
  <Paragraphs>0</Paragraphs>
  <ScaleCrop>false</ScaleCrop>
  <Company>amsab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Gebruiker</dc:creator>
  <cp:keywords/>
  <dc:description/>
  <cp:lastModifiedBy>mario.vandriessche</cp:lastModifiedBy>
  <cp:revision>2</cp:revision>
  <dcterms:created xsi:type="dcterms:W3CDTF">2010-11-26T08:07:00Z</dcterms:created>
  <dcterms:modified xsi:type="dcterms:W3CDTF">2010-11-26T08:07:00Z</dcterms:modified>
</cp:coreProperties>
</file>