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07" w:rsidRDefault="00986507" w:rsidP="00591969">
      <w:pPr>
        <w:pStyle w:val="NormalWeb"/>
        <w:shd w:val="clear" w:color="auto" w:fill="FCFCFA"/>
        <w:spacing w:line="360" w:lineRule="atLeast"/>
        <w:rPr>
          <w:rFonts w:ascii="Helvetica" w:hAnsi="Helvetica" w:cs="Helvetica"/>
          <w:color w:val="666666"/>
          <w:sz w:val="28"/>
          <w:szCs w:val="28"/>
        </w:rPr>
      </w:pPr>
      <w:r w:rsidRPr="00C35E78">
        <w:rPr>
          <w:rFonts w:ascii="Helvetica" w:hAnsi="Helvetica" w:cs="Helvetica"/>
          <w:color w:val="666666"/>
          <w:sz w:val="28"/>
          <w:szCs w:val="28"/>
        </w:rPr>
        <w:t>EEND MET WHISKY</w:t>
      </w:r>
    </w:p>
    <w:p w:rsidR="00986507" w:rsidRPr="00C35E78" w:rsidRDefault="00986507" w:rsidP="00591969">
      <w:pPr>
        <w:pStyle w:val="NormalWeb"/>
        <w:shd w:val="clear" w:color="auto" w:fill="FCFCFA"/>
        <w:spacing w:line="360" w:lineRule="atLeast"/>
        <w:rPr>
          <w:rFonts w:ascii="Helvetica" w:hAnsi="Helvetica" w:cs="Helvetica"/>
          <w:color w:val="666666"/>
          <w:sz w:val="28"/>
          <w:szCs w:val="28"/>
        </w:rPr>
      </w:pPr>
      <w:r w:rsidRPr="00C953E1">
        <w:rPr>
          <w:rFonts w:ascii="Helvetica" w:hAnsi="Helvetica" w:cs="Helvetica"/>
          <w:color w:val="66666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24.25pt">
            <v:imagedata r:id="rId4" o:title=""/>
          </v:shape>
        </w:pict>
      </w:r>
    </w:p>
    <w:p w:rsidR="00986507" w:rsidRPr="00C35E78" w:rsidRDefault="00986507" w:rsidP="00591969">
      <w:pPr>
        <w:pStyle w:val="NormalWeb"/>
        <w:shd w:val="clear" w:color="auto" w:fill="FCFCFA"/>
        <w:spacing w:line="360" w:lineRule="atLeast"/>
        <w:rPr>
          <w:rFonts w:ascii="Helvetica" w:hAnsi="Helvetica" w:cs="Helvetica"/>
          <w:b/>
          <w:bCs/>
          <w:color w:val="666666"/>
          <w:sz w:val="20"/>
          <w:szCs w:val="20"/>
        </w:rPr>
      </w:pP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t>800 gr eendenhaasjes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250 gr champignons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1 eetlepel verse groene peper (uit bokaal of blik)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2 sjalotten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1 glaasje whisky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een scheutje room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>olijfolie</w:t>
      </w:r>
      <w:r w:rsidRPr="00C35E78">
        <w:rPr>
          <w:rFonts w:ascii="Helvetica" w:hAnsi="Helvetica" w:cs="Helvetica"/>
          <w:b/>
          <w:bCs/>
          <w:color w:val="666666"/>
          <w:sz w:val="20"/>
          <w:szCs w:val="20"/>
        </w:rPr>
        <w:br/>
        <w:t xml:space="preserve">zout </w:t>
      </w:r>
    </w:p>
    <w:p w:rsidR="00986507" w:rsidRPr="00591969" w:rsidRDefault="00986507" w:rsidP="00591969">
      <w:pPr>
        <w:pStyle w:val="NormalWeb"/>
        <w:shd w:val="clear" w:color="auto" w:fill="FCFCFA"/>
        <w:spacing w:line="360" w:lineRule="atLeast"/>
        <w:rPr>
          <w:rFonts w:ascii="Helvetica" w:hAnsi="Helvetica" w:cs="Helvetica"/>
          <w:color w:val="666666"/>
          <w:sz w:val="18"/>
          <w:szCs w:val="18"/>
        </w:rPr>
      </w:pPr>
      <w:r w:rsidRPr="00591969">
        <w:rPr>
          <w:rFonts w:ascii="Helvetica" w:hAnsi="Helvetica" w:cs="Helvetica"/>
          <w:color w:val="666666"/>
          <w:sz w:val="18"/>
          <w:szCs w:val="18"/>
        </w:rPr>
        <w:t>Hak de sjalotten fijn.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Snijd de champignons in schijfjes.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Bak de gesnipperde sjalotten en de champignons samen in de olijfolie en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voeg wat zout toe.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Haal het champignonmengsel uit de pan en bewaar het bakvocht.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Bak de eendenhaasjes enkele minuten op middelhoog vuur, haal ze uit de pan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en houd ze warm.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Blus de pan met de whisky en voeg het bakvocht, het champignonmengsel, de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room en de groene peper toe.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>Laat de saus indikken en breng haar eventueel verder op smaak.</w:t>
      </w:r>
      <w:r w:rsidRPr="00591969">
        <w:rPr>
          <w:rFonts w:ascii="Helvetica" w:hAnsi="Helvetica" w:cs="Helvetica"/>
          <w:color w:val="666666"/>
          <w:sz w:val="18"/>
          <w:szCs w:val="18"/>
        </w:rPr>
        <w:br/>
        <w:t xml:space="preserve">Schep wat van de saus op een bord en schik de eendenhaasjes erbovenop. </w:t>
      </w:r>
    </w:p>
    <w:p w:rsidR="00986507" w:rsidRDefault="00986507"/>
    <w:sectPr w:rsidR="00986507" w:rsidSect="001925F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969"/>
    <w:rsid w:val="000C1305"/>
    <w:rsid w:val="001925F1"/>
    <w:rsid w:val="00591969"/>
    <w:rsid w:val="007D689F"/>
    <w:rsid w:val="00986507"/>
    <w:rsid w:val="00AC781C"/>
    <w:rsid w:val="00C35E78"/>
    <w:rsid w:val="00C9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F1"/>
    <w:pPr>
      <w:spacing w:after="200" w:line="276" w:lineRule="auto"/>
    </w:pPr>
    <w:rPr>
      <w:rFonts w:cs="Calibri"/>
      <w:lang w:val="nl-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196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627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2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109</Words>
  <Characters>605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EEND MET WHISKY</dc:title>
  <dc:subject/>
  <dc:creator>Johnny </dc:creator>
  <cp:keywords/>
  <dc:description/>
  <cp:lastModifiedBy>Politiezone LANAKEN</cp:lastModifiedBy>
  <cp:revision>2</cp:revision>
  <dcterms:created xsi:type="dcterms:W3CDTF">2009-09-28T06:45:00Z</dcterms:created>
  <dcterms:modified xsi:type="dcterms:W3CDTF">2009-09-28T06:45:00Z</dcterms:modified>
</cp:coreProperties>
</file>