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86" w:rsidRDefault="00A94B86">
      <w:pPr>
        <w:rPr>
          <w:rFonts w:ascii="Comic Sans MS" w:hAnsi="Comic Sans MS"/>
        </w:rPr>
      </w:pPr>
      <w:bookmarkStart w:id="0" w:name="_GoBack"/>
      <w:bookmarkEnd w:id="0"/>
    </w:p>
    <w:p w:rsidR="00BD076B" w:rsidRDefault="000A170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Tussendoelenlijst </w:t>
      </w:r>
      <w:r w:rsidRPr="00A94B86">
        <w:rPr>
          <w:rFonts w:ascii="Comic Sans MS" w:hAnsi="Comic Sans MS"/>
          <w:b/>
        </w:rPr>
        <w:t>groep 1</w:t>
      </w:r>
      <w:r>
        <w:rPr>
          <w:rFonts w:ascii="Comic Sans MS" w:hAnsi="Comic Sans MS"/>
        </w:rPr>
        <w:t xml:space="preserve"> </w:t>
      </w:r>
      <w:r w:rsidR="00FF2E09">
        <w:rPr>
          <w:rFonts w:ascii="Comic Sans MS" w:hAnsi="Comic Sans MS"/>
        </w:rPr>
        <w:t xml:space="preserve"> voor taal en rekenen: Wat kan ik al?                 </w:t>
      </w:r>
      <w:r w:rsidR="00A94B86">
        <w:rPr>
          <w:rFonts w:ascii="Comic Sans MS" w:hAnsi="Comic Sans MS"/>
        </w:rPr>
        <w:t xml:space="preserve">               </w:t>
      </w:r>
      <w:r w:rsidR="00BD076B" w:rsidRPr="00E147BA">
        <w:rPr>
          <w:rFonts w:ascii="Comic Sans MS" w:hAnsi="Comic Sans MS"/>
        </w:rPr>
        <w:t>Naam leerling</w:t>
      </w:r>
      <w:r w:rsidR="00174B6B" w:rsidRPr="00E147BA">
        <w:rPr>
          <w:rFonts w:ascii="Comic Sans MS" w:hAnsi="Comic Sans MS"/>
        </w:rPr>
        <w:t>: ……………………………………………………………</w:t>
      </w:r>
    </w:p>
    <w:p w:rsidR="00A94B86" w:rsidRPr="00E147BA" w:rsidRDefault="00A94B86">
      <w:pPr>
        <w:rPr>
          <w:rFonts w:ascii="Comic Sans MS" w:hAnsi="Comic Sans MS"/>
        </w:rPr>
      </w:pPr>
    </w:p>
    <w:tbl>
      <w:tblPr>
        <w:tblStyle w:val="Tabelraster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2268"/>
        <w:gridCol w:w="2268"/>
        <w:gridCol w:w="2268"/>
        <w:gridCol w:w="2835"/>
        <w:gridCol w:w="2268"/>
      </w:tblGrid>
      <w:tr w:rsidR="00A94B86" w:rsidRPr="00DF36AF" w:rsidTr="00DE19BE">
        <w:tc>
          <w:tcPr>
            <w:tcW w:w="3403" w:type="dxa"/>
          </w:tcPr>
          <w:p w:rsidR="00A94B86" w:rsidRPr="00DF36AF" w:rsidRDefault="00A94B86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Taal:</w:t>
            </w:r>
          </w:p>
          <w:p w:rsidR="00A94B86" w:rsidRPr="00DF36AF" w:rsidRDefault="00A94B8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Begrippen</w:t>
            </w:r>
          </w:p>
        </w:tc>
        <w:tc>
          <w:tcPr>
            <w:tcW w:w="2268" w:type="dxa"/>
          </w:tcPr>
          <w:p w:rsidR="00A94B86" w:rsidRPr="00DF36AF" w:rsidRDefault="00A94B86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Taal:</w:t>
            </w:r>
          </w:p>
          <w:p w:rsidR="00A94B86" w:rsidRPr="00DF36AF" w:rsidRDefault="00A94B8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Algemeen</w:t>
            </w:r>
          </w:p>
        </w:tc>
        <w:tc>
          <w:tcPr>
            <w:tcW w:w="2268" w:type="dxa"/>
          </w:tcPr>
          <w:p w:rsidR="00A94B86" w:rsidRPr="00DF36AF" w:rsidRDefault="00A94B86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Rek.:</w:t>
            </w:r>
          </w:p>
          <w:p w:rsidR="00A94B86" w:rsidRPr="00DF36AF" w:rsidRDefault="00A94B8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Sorteren</w:t>
            </w:r>
          </w:p>
        </w:tc>
        <w:tc>
          <w:tcPr>
            <w:tcW w:w="2268" w:type="dxa"/>
          </w:tcPr>
          <w:p w:rsidR="00A94B86" w:rsidRPr="00DF36AF" w:rsidRDefault="00A94B86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Rek.:</w:t>
            </w:r>
          </w:p>
          <w:p w:rsidR="00A94B86" w:rsidRPr="00DF36AF" w:rsidRDefault="00A94B86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Tellen/</w:t>
            </w:r>
          </w:p>
          <w:p w:rsidR="00A94B86" w:rsidRPr="00DF36AF" w:rsidRDefault="00A94B86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Getalbegr.</w:t>
            </w:r>
          </w:p>
        </w:tc>
        <w:tc>
          <w:tcPr>
            <w:tcW w:w="2835" w:type="dxa"/>
          </w:tcPr>
          <w:p w:rsidR="00A94B86" w:rsidRPr="00DF36AF" w:rsidRDefault="00A94B86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Rek.:</w:t>
            </w:r>
          </w:p>
          <w:p w:rsidR="00A94B86" w:rsidRPr="00DF36AF" w:rsidRDefault="00A94B86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Tijd:</w:t>
            </w:r>
          </w:p>
        </w:tc>
        <w:tc>
          <w:tcPr>
            <w:tcW w:w="2268" w:type="dxa"/>
          </w:tcPr>
          <w:p w:rsidR="00A94B86" w:rsidRPr="00DF36AF" w:rsidRDefault="00A94B8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Rek.: detail-waaarneming</w:t>
            </w:r>
          </w:p>
        </w:tc>
      </w:tr>
      <w:tr w:rsidR="00A94B86" w:rsidRPr="00E147BA" w:rsidTr="00DE19BE">
        <w:tc>
          <w:tcPr>
            <w:tcW w:w="3403" w:type="dxa"/>
          </w:tcPr>
          <w:p w:rsidR="00DE19BE" w:rsidRDefault="00A94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Zwaar/licht/ even zwaar</w:t>
            </w:r>
          </w:p>
          <w:p w:rsidR="00DE19BE" w:rsidRDefault="00DE19BE">
            <w:pPr>
              <w:rPr>
                <w:rFonts w:ascii="Comic Sans MS" w:hAnsi="Comic Sans MS"/>
              </w:rPr>
            </w:pPr>
          </w:p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Woordenschat</w:t>
            </w: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Kleuren</w:t>
            </w:r>
          </w:p>
          <w:p w:rsidR="00A94B86" w:rsidRPr="00E147BA" w:rsidRDefault="00A94B86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Benoemen</w:t>
            </w: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Result. tellen tot 10</w:t>
            </w:r>
          </w:p>
        </w:tc>
        <w:tc>
          <w:tcPr>
            <w:tcW w:w="2835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Logische</w:t>
            </w:r>
          </w:p>
          <w:p w:rsidR="00A94B86" w:rsidRPr="00E147BA" w:rsidRDefault="00A94B86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Volgorde</w:t>
            </w: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Visuele discrimintatie</w:t>
            </w:r>
          </w:p>
        </w:tc>
      </w:tr>
      <w:tr w:rsidR="00A94B86" w:rsidRPr="00E147BA" w:rsidTr="00DE19BE">
        <w:tc>
          <w:tcPr>
            <w:tcW w:w="3403" w:type="dxa"/>
          </w:tcPr>
          <w:p w:rsidR="00DE19BE" w:rsidRDefault="00A94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Kort(st)/ lang(st)/ even lang</w:t>
            </w:r>
          </w:p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Kritisch luisteren</w:t>
            </w: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Vormen</w:t>
            </w:r>
          </w:p>
          <w:p w:rsidR="00A94B86" w:rsidRPr="00E147BA" w:rsidRDefault="00A94B86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Benoemen</w:t>
            </w: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Getalbeeld</w:t>
            </w:r>
            <w:r w:rsidRPr="00E147BA">
              <w:rPr>
                <w:rFonts w:ascii="Comic Sans MS" w:hAnsi="Comic Sans MS"/>
              </w:rPr>
              <w:t xml:space="preserve"> tot 10</w:t>
            </w:r>
          </w:p>
        </w:tc>
        <w:tc>
          <w:tcPr>
            <w:tcW w:w="2835" w:type="dxa"/>
          </w:tcPr>
          <w:p w:rsidR="00DE19BE" w:rsidRDefault="00A94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Vandaag/ morgen/ gisteren</w:t>
            </w:r>
          </w:p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Default="00A94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Schaduwen</w:t>
            </w:r>
          </w:p>
        </w:tc>
      </w:tr>
      <w:tr w:rsidR="00A94B86" w:rsidRPr="00E147BA" w:rsidTr="00DE19BE">
        <w:tc>
          <w:tcPr>
            <w:tcW w:w="3403" w:type="dxa"/>
          </w:tcPr>
          <w:p w:rsidR="00DE19BE" w:rsidRDefault="00A94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Groot(st)/ klein(st)/ even groot</w:t>
            </w:r>
          </w:p>
          <w:p w:rsidR="00A94B86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Default="00A94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Serieren</w:t>
            </w:r>
          </w:p>
        </w:tc>
        <w:tc>
          <w:tcPr>
            <w:tcW w:w="2268" w:type="dxa"/>
          </w:tcPr>
          <w:p w:rsidR="00A94B86" w:rsidRDefault="00A94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Getallenlijn tot 10</w:t>
            </w:r>
          </w:p>
        </w:tc>
        <w:tc>
          <w:tcPr>
            <w:tcW w:w="2835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</w:tr>
      <w:tr w:rsidR="00A94B86" w:rsidRPr="00E147BA" w:rsidTr="00DE19BE">
        <w:tc>
          <w:tcPr>
            <w:tcW w:w="3403" w:type="dxa"/>
          </w:tcPr>
          <w:p w:rsidR="00DE19BE" w:rsidRDefault="00A94B86" w:rsidP="00E558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Dun(st)/ dik(st)/ even dik</w:t>
            </w:r>
          </w:p>
          <w:p w:rsidR="00A94B86" w:rsidRPr="00E147BA" w:rsidRDefault="00A94B86" w:rsidP="00E558FC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Pr="00E147BA" w:rsidRDefault="00A94B86" w:rsidP="00E558FC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Pr="00E147BA" w:rsidRDefault="00A94B86" w:rsidP="00E558FC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DE19BE" w:rsidRDefault="00A94B86" w:rsidP="00E558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Hoeveel kunnen er nog bij?</w:t>
            </w:r>
          </w:p>
          <w:p w:rsidR="00DE19BE" w:rsidRDefault="00DE19BE" w:rsidP="00E558FC">
            <w:pPr>
              <w:rPr>
                <w:rFonts w:ascii="Comic Sans MS" w:hAnsi="Comic Sans MS"/>
              </w:rPr>
            </w:pPr>
          </w:p>
          <w:p w:rsidR="00A94B86" w:rsidRPr="00E147BA" w:rsidRDefault="00A94B86" w:rsidP="00E558FC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A94B86" w:rsidRPr="00E147BA" w:rsidRDefault="00A94B86" w:rsidP="00E558FC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Pr="00E147BA" w:rsidRDefault="00A94B86" w:rsidP="00E558FC">
            <w:pPr>
              <w:rPr>
                <w:rFonts w:ascii="Comic Sans MS" w:hAnsi="Comic Sans MS"/>
              </w:rPr>
            </w:pPr>
          </w:p>
        </w:tc>
      </w:tr>
      <w:tr w:rsidR="00A94B86" w:rsidRPr="00E147BA" w:rsidTr="00DE19BE">
        <w:tc>
          <w:tcPr>
            <w:tcW w:w="3403" w:type="dxa"/>
          </w:tcPr>
          <w:p w:rsidR="00A94B86" w:rsidRDefault="00A94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Veel/</w:t>
            </w:r>
          </w:p>
          <w:p w:rsidR="00A94B86" w:rsidRPr="00E147BA" w:rsidRDefault="00A94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weinig</w:t>
            </w: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DE19BE" w:rsidRDefault="00A94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Koppelen van een getal aan een hoeveelheid</w:t>
            </w:r>
          </w:p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</w:tr>
      <w:tr w:rsidR="00A94B86" w:rsidRPr="00E147BA" w:rsidTr="00DE19BE">
        <w:tc>
          <w:tcPr>
            <w:tcW w:w="3403" w:type="dxa"/>
          </w:tcPr>
          <w:p w:rsidR="00DE19BE" w:rsidRDefault="00A94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Meer/ minder</w:t>
            </w:r>
          </w:p>
          <w:p w:rsidR="00A94B86" w:rsidRDefault="00A94B86">
            <w:pPr>
              <w:rPr>
                <w:rFonts w:ascii="Comic Sans MS" w:hAnsi="Comic Sans MS"/>
              </w:rPr>
            </w:pPr>
          </w:p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</w:tr>
      <w:tr w:rsidR="00A94B86" w:rsidRPr="00E147BA" w:rsidTr="00DE19BE">
        <w:tc>
          <w:tcPr>
            <w:tcW w:w="3403" w:type="dxa"/>
          </w:tcPr>
          <w:p w:rsidR="00DE19BE" w:rsidRDefault="00A94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Meeste/ minste/ evenveel</w:t>
            </w:r>
          </w:p>
          <w:p w:rsidR="00DE19BE" w:rsidRDefault="00DE19BE">
            <w:pPr>
              <w:rPr>
                <w:rFonts w:ascii="Comic Sans MS" w:hAnsi="Comic Sans MS"/>
              </w:rPr>
            </w:pPr>
          </w:p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</w:tr>
      <w:tr w:rsidR="00A94B86" w:rsidRPr="00E147BA" w:rsidTr="00DE19BE">
        <w:tc>
          <w:tcPr>
            <w:tcW w:w="3403" w:type="dxa"/>
          </w:tcPr>
          <w:p w:rsidR="00A94B86" w:rsidRPr="00E147BA" w:rsidRDefault="00A94B86" w:rsidP="009032D5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Rangtel-woorden</w:t>
            </w:r>
          </w:p>
          <w:p w:rsidR="00A94B86" w:rsidRPr="00E147BA" w:rsidRDefault="00A94B86" w:rsidP="009032D5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benoemen</w:t>
            </w: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Default="00A94B86">
            <w:pPr>
              <w:rPr>
                <w:rFonts w:ascii="Comic Sans MS" w:hAnsi="Comic Sans MS"/>
              </w:rPr>
            </w:pPr>
          </w:p>
          <w:p w:rsidR="00A94B86" w:rsidRDefault="00A94B86">
            <w:pPr>
              <w:rPr>
                <w:rFonts w:ascii="Comic Sans MS" w:hAnsi="Comic Sans MS"/>
              </w:rPr>
            </w:pPr>
          </w:p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94B86" w:rsidRPr="00E147BA" w:rsidRDefault="00A94B86">
            <w:pPr>
              <w:rPr>
                <w:rFonts w:ascii="Comic Sans MS" w:hAnsi="Comic Sans MS"/>
              </w:rPr>
            </w:pPr>
          </w:p>
        </w:tc>
      </w:tr>
    </w:tbl>
    <w:p w:rsidR="00BD076B" w:rsidRPr="00F34ED2" w:rsidRDefault="00BD076B" w:rsidP="00F34ED2">
      <w:pPr>
        <w:rPr>
          <w:rFonts w:ascii="Comic Sans MS" w:hAnsi="Comic Sans MS"/>
          <w:sz w:val="2"/>
          <w:szCs w:val="2"/>
        </w:rPr>
      </w:pPr>
    </w:p>
    <w:sectPr w:rsidR="00BD076B" w:rsidRPr="00F34ED2" w:rsidSect="00DF36AF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6B"/>
    <w:rsid w:val="00034F19"/>
    <w:rsid w:val="000A1701"/>
    <w:rsid w:val="001648E5"/>
    <w:rsid w:val="00174B6B"/>
    <w:rsid w:val="00635D4A"/>
    <w:rsid w:val="009032D5"/>
    <w:rsid w:val="00933E84"/>
    <w:rsid w:val="00946560"/>
    <w:rsid w:val="00A94B86"/>
    <w:rsid w:val="00BD076B"/>
    <w:rsid w:val="00D77C52"/>
    <w:rsid w:val="00DE19BE"/>
    <w:rsid w:val="00DF36AF"/>
    <w:rsid w:val="00E147BA"/>
    <w:rsid w:val="00E47C62"/>
    <w:rsid w:val="00F34ED2"/>
    <w:rsid w:val="00F94B15"/>
    <w:rsid w:val="00FF2ADC"/>
    <w:rsid w:val="00FF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F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D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F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D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374AEE91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Laurentiusstichting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do05</dc:creator>
  <cp:lastModifiedBy>Netbeheer</cp:lastModifiedBy>
  <cp:revision>2</cp:revision>
  <cp:lastPrinted>2013-09-08T15:19:00Z</cp:lastPrinted>
  <dcterms:created xsi:type="dcterms:W3CDTF">2014-11-18T08:29:00Z</dcterms:created>
  <dcterms:modified xsi:type="dcterms:W3CDTF">2014-11-18T08:29:00Z</dcterms:modified>
</cp:coreProperties>
</file>