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82" w:rsidRDefault="00B32082" w:rsidP="00B32082">
      <w:pPr>
        <w:pStyle w:val="Heading1"/>
        <w:jc w:val="center"/>
        <w:rPr>
          <w:lang w:val="nl-BE"/>
        </w:rPr>
      </w:pPr>
      <w:bookmarkStart w:id="0" w:name="_GoBack"/>
      <w:bookmarkEnd w:id="0"/>
      <w:r w:rsidRPr="00A02D13">
        <w:rPr>
          <w:lang w:val="nl-BE"/>
        </w:rPr>
        <w:t xml:space="preserve">Trainingsprogramma </w:t>
      </w:r>
      <w:r w:rsidRPr="00B04DAF">
        <w:t>miniemen</w:t>
      </w:r>
      <w:r>
        <w:rPr>
          <w:lang w:val="nl-BE"/>
        </w:rPr>
        <w:t xml:space="preserve">/aspiranten </w:t>
      </w:r>
      <w:r w:rsidRPr="00A02D13">
        <w:rPr>
          <w:lang w:val="nl-BE"/>
        </w:rPr>
        <w:t>winter 201</w:t>
      </w:r>
      <w:r w:rsidR="00A75594">
        <w:rPr>
          <w:lang w:val="nl-BE"/>
        </w:rPr>
        <w:t>4</w:t>
      </w:r>
    </w:p>
    <w:p w:rsidR="00E10479" w:rsidRDefault="00E10479" w:rsidP="00E10479">
      <w:pPr>
        <w:rPr>
          <w:lang w:val="nl-BE" w:eastAsia="en-US"/>
        </w:rPr>
      </w:pPr>
    </w:p>
    <w:p w:rsidR="00E10479" w:rsidRPr="00E10479" w:rsidRDefault="00E10479" w:rsidP="00E10479">
      <w:pPr>
        <w:rPr>
          <w:lang w:val="nl-BE" w:eastAsia="en-US"/>
        </w:rPr>
      </w:pPr>
    </w:p>
    <w:p w:rsidR="00B32082" w:rsidRPr="006D7BE2" w:rsidRDefault="00B32082" w:rsidP="00B32082">
      <w:pPr>
        <w:rPr>
          <w:lang w:val="nl-BE"/>
        </w:rPr>
      </w:pPr>
    </w:p>
    <w:p w:rsidR="00A75594" w:rsidRPr="00593948" w:rsidRDefault="00A75594" w:rsidP="00A75594">
      <w:pPr>
        <w:pStyle w:val="ListParagraph"/>
        <w:numPr>
          <w:ilvl w:val="0"/>
          <w:numId w:val="6"/>
        </w:numPr>
        <w:spacing w:after="200" w:line="276" w:lineRule="auto"/>
        <w:rPr>
          <w:b/>
          <w:i/>
          <w:u w:val="single"/>
          <w:lang w:val="nl-BE"/>
        </w:rPr>
      </w:pPr>
      <w:r w:rsidRPr="00593948">
        <w:rPr>
          <w:b/>
          <w:i/>
          <w:u w:val="single"/>
          <w:lang w:val="nl-BE"/>
        </w:rPr>
        <w:t xml:space="preserve">Trainingen duinen </w:t>
      </w:r>
      <w:r>
        <w:rPr>
          <w:b/>
          <w:i/>
          <w:u w:val="single"/>
          <w:lang w:val="nl-BE"/>
        </w:rPr>
        <w:t>Middelkerke</w:t>
      </w:r>
    </w:p>
    <w:p w:rsidR="00A75594" w:rsidRPr="00A02D13" w:rsidRDefault="00A75594" w:rsidP="00A75594">
      <w:pPr>
        <w:rPr>
          <w:i/>
          <w:lang w:val="nl-BE"/>
        </w:rPr>
      </w:pPr>
      <w:r w:rsidRPr="00A02D13">
        <w:rPr>
          <w:i/>
          <w:lang w:val="nl-BE"/>
        </w:rPr>
        <w:t xml:space="preserve">Adres: </w:t>
      </w:r>
      <w:r>
        <w:rPr>
          <w:i/>
          <w:lang w:val="nl-BE"/>
        </w:rPr>
        <w:t xml:space="preserve">Sluisvaartstraat 8430 Middelkerke </w:t>
      </w:r>
    </w:p>
    <w:p w:rsidR="00A75594" w:rsidRDefault="00A75594" w:rsidP="00A75594">
      <w:pPr>
        <w:rPr>
          <w:i/>
          <w:lang w:val="nl-BE"/>
        </w:rPr>
      </w:pPr>
    </w:p>
    <w:p w:rsidR="00B32082" w:rsidRDefault="00B32082" w:rsidP="00B32082">
      <w:pPr>
        <w:pStyle w:val="ListParagraph"/>
        <w:numPr>
          <w:ilvl w:val="0"/>
          <w:numId w:val="6"/>
        </w:numPr>
        <w:spacing w:after="200" w:line="276" w:lineRule="auto"/>
        <w:rPr>
          <w:b/>
          <w:i/>
          <w:u w:val="single"/>
          <w:lang w:val="nl-BE"/>
        </w:rPr>
      </w:pPr>
      <w:r w:rsidRPr="00593948">
        <w:rPr>
          <w:b/>
          <w:i/>
          <w:u w:val="single"/>
          <w:lang w:val="nl-BE"/>
        </w:rPr>
        <w:t>Trainingen Sportpark De Schorre</w:t>
      </w:r>
    </w:p>
    <w:p w:rsidR="00B32082" w:rsidRPr="00A02D13" w:rsidRDefault="00B32082" w:rsidP="00B32082">
      <w:pPr>
        <w:rPr>
          <w:i/>
          <w:lang w:val="nl-BE"/>
        </w:rPr>
      </w:pPr>
      <w:r w:rsidRPr="00A02D13">
        <w:rPr>
          <w:i/>
          <w:lang w:val="nl-BE"/>
        </w:rPr>
        <w:t>Adres: Sportparklaan 8400 Oostende</w:t>
      </w:r>
    </w:p>
    <w:p w:rsidR="00A75594" w:rsidRDefault="00A75594" w:rsidP="00B32082">
      <w:pPr>
        <w:rPr>
          <w:i/>
          <w:lang w:val="nl-BE"/>
        </w:rPr>
      </w:pPr>
    </w:p>
    <w:p w:rsidR="00AE10A5" w:rsidRDefault="00AE10A5" w:rsidP="00B32082">
      <w:pPr>
        <w:rPr>
          <w:i/>
          <w:lang w:val="nl-BE"/>
        </w:rPr>
      </w:pPr>
    </w:p>
    <w:p w:rsidR="00AE10A5" w:rsidRDefault="00AE10A5" w:rsidP="00B32082">
      <w:pPr>
        <w:rPr>
          <w:i/>
          <w:lang w:val="nl-BE"/>
        </w:rPr>
      </w:pPr>
    </w:p>
    <w:p w:rsidR="00E10479" w:rsidRDefault="00E10479" w:rsidP="00B32082">
      <w:pPr>
        <w:rPr>
          <w:i/>
          <w:lang w:val="nl-BE"/>
        </w:rPr>
      </w:pPr>
      <w:r>
        <w:rPr>
          <w:i/>
          <w:lang w:val="nl-BE"/>
        </w:rPr>
        <w:t>De eerste training gaat door op woensdag 8 oktober 2014</w:t>
      </w:r>
      <w:r w:rsidR="00EB4A20">
        <w:rPr>
          <w:i/>
          <w:lang w:val="nl-BE"/>
        </w:rPr>
        <w:t xml:space="preserve">, </w:t>
      </w:r>
      <w:r w:rsidR="00B9612B">
        <w:rPr>
          <w:i/>
          <w:lang w:val="nl-BE"/>
        </w:rPr>
        <w:t xml:space="preserve">de </w:t>
      </w:r>
      <w:r w:rsidR="00EB4A20">
        <w:rPr>
          <w:i/>
          <w:lang w:val="nl-BE"/>
        </w:rPr>
        <w:t xml:space="preserve">laatste op woensdag </w:t>
      </w:r>
      <w:r w:rsidR="00B9612B">
        <w:rPr>
          <w:i/>
          <w:lang w:val="nl-BE"/>
        </w:rPr>
        <w:t xml:space="preserve">25 feb </w:t>
      </w:r>
      <w:r w:rsidR="00687CB0">
        <w:rPr>
          <w:i/>
          <w:lang w:val="nl-BE"/>
        </w:rPr>
        <w:t>2015.</w:t>
      </w:r>
    </w:p>
    <w:p w:rsidR="00687CB0" w:rsidRDefault="00687CB0" w:rsidP="00B32082">
      <w:pPr>
        <w:rPr>
          <w:i/>
          <w:lang w:val="nl-BE"/>
        </w:rPr>
      </w:pPr>
      <w:r>
        <w:rPr>
          <w:i/>
          <w:lang w:val="nl-BE"/>
        </w:rPr>
        <w:t xml:space="preserve">Op 24 dec 14 en 31 jan 14 is er geen training. </w:t>
      </w:r>
    </w:p>
    <w:p w:rsidR="00B32082" w:rsidRDefault="00A75594" w:rsidP="00B32082">
      <w:pPr>
        <w:rPr>
          <w:i/>
          <w:lang w:val="nl-BE"/>
        </w:rPr>
      </w:pPr>
      <w:r>
        <w:rPr>
          <w:i/>
          <w:lang w:val="nl-BE"/>
        </w:rPr>
        <w:t>We</w:t>
      </w:r>
      <w:r w:rsidR="00B32082">
        <w:rPr>
          <w:i/>
          <w:lang w:val="nl-BE"/>
        </w:rPr>
        <w:t xml:space="preserve"> starten </w:t>
      </w:r>
      <w:r w:rsidR="00B32082" w:rsidRPr="00A02D13">
        <w:rPr>
          <w:i/>
          <w:lang w:val="nl-BE"/>
        </w:rPr>
        <w:t>met een ½ uur lopen o.l.v. Didier, gevolgd door 1 uur veldrijden</w:t>
      </w:r>
      <w:r w:rsidR="00AE10A5">
        <w:rPr>
          <w:i/>
          <w:lang w:val="nl-BE"/>
        </w:rPr>
        <w:t>, e</w:t>
      </w:r>
      <w:r w:rsidR="00B32082" w:rsidRPr="00A02D13">
        <w:rPr>
          <w:i/>
          <w:lang w:val="nl-BE"/>
        </w:rPr>
        <w:t xml:space="preserve">inde training </w:t>
      </w:r>
      <w:r w:rsidR="00B32082">
        <w:rPr>
          <w:i/>
          <w:lang w:val="nl-BE"/>
        </w:rPr>
        <w:t>voorzien rond</w:t>
      </w:r>
      <w:r w:rsidR="00B32082" w:rsidRPr="00A02D13">
        <w:rPr>
          <w:i/>
          <w:lang w:val="nl-BE"/>
        </w:rPr>
        <w:t xml:space="preserve"> 16u30.</w:t>
      </w:r>
    </w:p>
    <w:p w:rsidR="00B9612B" w:rsidRDefault="00B9612B" w:rsidP="00B9612B">
      <w:pPr>
        <w:rPr>
          <w:i/>
          <w:lang w:val="nl-BE"/>
        </w:rPr>
      </w:pPr>
      <w:r w:rsidRPr="00A75594">
        <w:rPr>
          <w:i/>
          <w:lang w:val="nl-BE"/>
        </w:rPr>
        <w:t>De trainingen gaan steeds door in Middelkerke, eventuele veranderingen zullen telkens op dinsdagavond te lezen zijn op onze BLOG.</w:t>
      </w:r>
    </w:p>
    <w:p w:rsidR="00A75594" w:rsidRDefault="00B32082" w:rsidP="00A75594">
      <w:pPr>
        <w:rPr>
          <w:b/>
          <w:i/>
          <w:u w:val="single"/>
          <w:lang w:val="nl-BE"/>
        </w:rPr>
      </w:pPr>
      <w:r>
        <w:rPr>
          <w:i/>
          <w:lang w:val="nl-BE"/>
        </w:rPr>
        <w:t xml:space="preserve">De looptraining is verplicht - </w:t>
      </w:r>
      <w:r w:rsidRPr="00AE10A5">
        <w:rPr>
          <w:b/>
          <w:i/>
          <w:u w:val="single"/>
          <w:lang w:val="nl-BE"/>
        </w:rPr>
        <w:t>loopschoenen meebrengen</w:t>
      </w:r>
      <w:r w:rsidR="00687CB0" w:rsidRPr="00AE10A5">
        <w:rPr>
          <w:b/>
          <w:i/>
          <w:u w:val="single"/>
          <w:lang w:val="nl-BE"/>
        </w:rPr>
        <w:t>!</w:t>
      </w:r>
    </w:p>
    <w:p w:rsidR="00AE10A5" w:rsidRPr="00A75594" w:rsidRDefault="00AE10A5" w:rsidP="00AE10A5">
      <w:pPr>
        <w:rPr>
          <w:lang w:val="nl-BE"/>
        </w:rPr>
      </w:pPr>
      <w:r>
        <w:rPr>
          <w:i/>
          <w:lang w:val="nl-BE"/>
        </w:rPr>
        <w:t>O</w:t>
      </w:r>
      <w:r w:rsidRPr="00A75594">
        <w:rPr>
          <w:i/>
          <w:lang w:val="nl-BE"/>
        </w:rPr>
        <w:t xml:space="preserve">ok de ouders </w:t>
      </w:r>
      <w:r w:rsidR="00B9612B">
        <w:rPr>
          <w:i/>
          <w:lang w:val="nl-BE"/>
        </w:rPr>
        <w:t>zijn welkom om deel te nemen aan</w:t>
      </w:r>
      <w:r w:rsidRPr="00A75594">
        <w:rPr>
          <w:i/>
          <w:lang w:val="nl-BE"/>
        </w:rPr>
        <w:t xml:space="preserve"> de trainingen.</w:t>
      </w:r>
    </w:p>
    <w:p w:rsidR="00E10479" w:rsidRDefault="00E10479" w:rsidP="00B32082">
      <w:pPr>
        <w:rPr>
          <w:i/>
          <w:lang w:val="nl-BE"/>
        </w:rPr>
      </w:pPr>
    </w:p>
    <w:p w:rsidR="00AE10A5" w:rsidRDefault="00AE10A5" w:rsidP="00B32082">
      <w:pPr>
        <w:rPr>
          <w:i/>
          <w:lang w:val="nl-BE"/>
        </w:rPr>
      </w:pPr>
    </w:p>
    <w:p w:rsidR="00AE10A5" w:rsidRDefault="00AE10A5" w:rsidP="00B32082">
      <w:pPr>
        <w:rPr>
          <w:i/>
          <w:lang w:val="nl-BE"/>
        </w:rPr>
      </w:pPr>
    </w:p>
    <w:p w:rsidR="00AE10A5" w:rsidRDefault="00AE10A5" w:rsidP="00B32082">
      <w:pPr>
        <w:rPr>
          <w:i/>
          <w:lang w:val="nl-BE"/>
        </w:rPr>
      </w:pPr>
    </w:p>
    <w:p w:rsidR="00E10479" w:rsidRDefault="00E10479" w:rsidP="00B32082">
      <w:pPr>
        <w:rPr>
          <w:i/>
          <w:lang w:val="nl-BE"/>
        </w:rPr>
      </w:pPr>
    </w:p>
    <w:p w:rsidR="00E10479" w:rsidRDefault="00E10479" w:rsidP="00B32082">
      <w:pPr>
        <w:rPr>
          <w:i/>
          <w:lang w:val="nl-BE"/>
        </w:rPr>
      </w:pPr>
    </w:p>
    <w:p w:rsidR="00726406" w:rsidRDefault="00A75594" w:rsidP="00B32082">
      <w:pPr>
        <w:rPr>
          <w:i/>
          <w:lang w:val="nl-BE"/>
        </w:rPr>
      </w:pPr>
      <w:r>
        <w:rPr>
          <w:i/>
          <w:lang w:val="nl-BE"/>
        </w:rPr>
        <w:t>De begeleiders</w:t>
      </w:r>
    </w:p>
    <w:p w:rsidR="00726406" w:rsidRDefault="00726406" w:rsidP="00B32082">
      <w:pPr>
        <w:rPr>
          <w:i/>
          <w:lang w:val="nl-BE"/>
        </w:rPr>
      </w:pPr>
    </w:p>
    <w:p w:rsidR="00B32082" w:rsidRPr="00DD074D" w:rsidRDefault="00B32082" w:rsidP="00B32082">
      <w:pPr>
        <w:rPr>
          <w:i/>
          <w:lang w:val="nl-BE"/>
        </w:rPr>
      </w:pPr>
    </w:p>
    <w:p w:rsidR="00CE4957" w:rsidRDefault="00CE4957">
      <w:pPr>
        <w:rPr>
          <w:b/>
          <w:u w:val="single"/>
          <w:lang w:val="nl-BE"/>
        </w:rPr>
      </w:pPr>
    </w:p>
    <w:sectPr w:rsidR="00CE4957" w:rsidSect="00FB6E5A">
      <w:headerReference w:type="default" r:id="rId8"/>
      <w:footerReference w:type="default" r:id="rId9"/>
      <w:pgSz w:w="11906" w:h="16838" w:code="9"/>
      <w:pgMar w:top="1440" w:right="1797" w:bottom="1440" w:left="15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97" w:rsidRDefault="001F4197">
      <w:r>
        <w:separator/>
      </w:r>
    </w:p>
  </w:endnote>
  <w:endnote w:type="continuationSeparator" w:id="0">
    <w:p w:rsidR="001F4197" w:rsidRDefault="001F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BB" w:rsidRPr="00797D7B" w:rsidRDefault="00E919BB" w:rsidP="00C066B4">
    <w:pPr>
      <w:pStyle w:val="Footer"/>
      <w:rPr>
        <w:color w:val="808080"/>
        <w:sz w:val="16"/>
        <w:szCs w:val="16"/>
        <w:lang w:val="nl-BE"/>
      </w:rPr>
    </w:pPr>
    <w:r>
      <w:rPr>
        <w:color w:val="808080"/>
        <w:sz w:val="16"/>
        <w:szCs w:val="16"/>
        <w:lang w:val="nl-BE"/>
      </w:rPr>
      <w:t>Briefhoofd_kleur_5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97" w:rsidRDefault="001F4197">
      <w:r>
        <w:separator/>
      </w:r>
    </w:p>
  </w:footnote>
  <w:footnote w:type="continuationSeparator" w:id="0">
    <w:p w:rsidR="001F4197" w:rsidRDefault="001F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972" w:type="dxa"/>
      <w:tblLook w:val="01E0" w:firstRow="1" w:lastRow="1" w:firstColumn="1" w:lastColumn="1" w:noHBand="0" w:noVBand="0"/>
    </w:tblPr>
    <w:tblGrid>
      <w:gridCol w:w="2826"/>
      <w:gridCol w:w="7974"/>
    </w:tblGrid>
    <w:tr w:rsidR="00E919BB" w:rsidRPr="00F56806">
      <w:trPr>
        <w:trHeight w:val="1258"/>
      </w:trPr>
      <w:tc>
        <w:tcPr>
          <w:tcW w:w="2700" w:type="dxa"/>
        </w:tcPr>
        <w:p w:rsidR="00E919BB" w:rsidRPr="00151C86" w:rsidRDefault="00E919BB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647825" cy="1362075"/>
                <wp:effectExtent l="0" t="0" r="9525" b="9525"/>
                <wp:docPr id="1" name="Afbeelding 1" descr="logozeemeeuw5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zeemeeuw5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19BB" w:rsidRPr="00E95820" w:rsidRDefault="00E919BB" w:rsidP="008C6846">
          <w:pPr>
            <w:jc w:val="center"/>
            <w:rPr>
              <w:rFonts w:ascii="Monotype Corsiva" w:hAnsi="Monotype Corsiva"/>
              <w:b/>
              <w:color w:val="0066FF"/>
              <w:sz w:val="22"/>
              <w:szCs w:val="22"/>
            </w:rPr>
          </w:pPr>
          <w:r w:rsidRPr="00E95820">
            <w:rPr>
              <w:rFonts w:ascii="Monotype Corsiva" w:hAnsi="Monotype Corsiva"/>
              <w:b/>
              <w:color w:val="0066FF"/>
              <w:sz w:val="22"/>
              <w:szCs w:val="22"/>
            </w:rPr>
            <w:t>Anno 1922</w:t>
          </w:r>
        </w:p>
      </w:tc>
      <w:tc>
        <w:tcPr>
          <w:tcW w:w="8100" w:type="dxa"/>
        </w:tcPr>
        <w:p w:rsidR="00E919BB" w:rsidRPr="00E95820" w:rsidRDefault="00E919BB" w:rsidP="00FD2A8C">
          <w:pPr>
            <w:pStyle w:val="Header"/>
            <w:rPr>
              <w:rFonts w:ascii="Arial" w:hAnsi="Arial" w:cs="Arial"/>
              <w:b/>
              <w:color w:val="0066FF"/>
              <w:sz w:val="22"/>
              <w:szCs w:val="22"/>
            </w:rPr>
          </w:pPr>
          <w:r w:rsidRPr="00E95820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KONINKLIJKE VELOCLUB DE ZEEMEEUW 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>–</w:t>
          </w:r>
          <w:r w:rsidRPr="00E95820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OOSTENDE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VZW</w:t>
          </w:r>
        </w:p>
        <w:p w:rsidR="00E919BB" w:rsidRPr="008C6846" w:rsidRDefault="00E919BB" w:rsidP="00FD2A8C">
          <w:pPr>
            <w:pStyle w:val="Header"/>
            <w:rPr>
              <w:rFonts w:ascii="Arial" w:hAnsi="Arial" w:cs="Arial"/>
              <w:b/>
              <w:color w:val="0066FF"/>
              <w:sz w:val="22"/>
              <w:szCs w:val="22"/>
            </w:rPr>
          </w:pPr>
          <w:r>
            <w:rPr>
              <w:rFonts w:ascii="Arial" w:hAnsi="Arial" w:cs="Arial"/>
              <w:b/>
              <w:color w:val="0066FF"/>
              <w:sz w:val="22"/>
              <w:szCs w:val="22"/>
            </w:rPr>
            <w:t>Z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>etel: Stokkellaan 84, 8400 Oostende</w:t>
          </w:r>
        </w:p>
        <w:p w:rsidR="00E919BB" w:rsidRPr="008C6846" w:rsidRDefault="00E919BB" w:rsidP="00FD2A8C">
          <w:pPr>
            <w:pStyle w:val="Header"/>
            <w:rPr>
              <w:rFonts w:ascii="Arial" w:hAnsi="Arial" w:cs="Arial"/>
              <w:b/>
              <w:color w:val="0066FF"/>
              <w:sz w:val="22"/>
              <w:szCs w:val="22"/>
            </w:rPr>
          </w:pPr>
          <w:r>
            <w:rPr>
              <w:rFonts w:ascii="Arial" w:hAnsi="Arial" w:cs="Arial"/>
              <w:b/>
              <w:color w:val="0066FF"/>
              <w:sz w:val="22"/>
              <w:szCs w:val="22"/>
            </w:rPr>
            <w:t>Aangesloten bij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KBWB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>-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>WBV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>,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stamnummer 80000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>3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>32</w:t>
          </w:r>
        </w:p>
        <w:p w:rsidR="00E919BB" w:rsidRPr="008F4AFE" w:rsidRDefault="00E919BB" w:rsidP="00D33480">
          <w:pPr>
            <w:pStyle w:val="Header"/>
            <w:rPr>
              <w:rFonts w:ascii="Arial" w:hAnsi="Arial" w:cs="Arial"/>
              <w:color w:val="0066FF"/>
              <w:sz w:val="26"/>
              <w:szCs w:val="26"/>
            </w:rPr>
          </w:pPr>
        </w:p>
        <w:p w:rsidR="00E919BB" w:rsidRPr="008F4AFE" w:rsidRDefault="00E919BB" w:rsidP="00FA0837">
          <w:pPr>
            <w:pStyle w:val="Header"/>
            <w:rPr>
              <w:rFonts w:ascii="Arial" w:hAnsi="Arial" w:cs="Arial"/>
              <w:color w:val="0066FF"/>
              <w:sz w:val="20"/>
              <w:szCs w:val="20"/>
            </w:rPr>
          </w:pPr>
          <w:r w:rsidRPr="008F4AFE">
            <w:rPr>
              <w:rFonts w:ascii="Arial" w:hAnsi="Arial" w:cs="Arial"/>
              <w:i/>
              <w:color w:val="0066FF"/>
              <w:sz w:val="20"/>
              <w:szCs w:val="20"/>
            </w:rPr>
            <w:t>Voorzitter:</w:t>
          </w:r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Dedeckere Bernard, Molenaarsstraat 88, 8400 Oostende </w:t>
          </w:r>
          <w:r>
            <w:rPr>
              <w:rFonts w:ascii="Arial" w:hAnsi="Arial" w:cs="Arial"/>
              <w:color w:val="0066FF"/>
              <w:sz w:val="20"/>
              <w:szCs w:val="20"/>
            </w:rPr>
            <w:t xml:space="preserve"> </w:t>
          </w:r>
          <w:r w:rsidRPr="008F4AFE">
            <w:rPr>
              <w:rFonts w:ascii="Arial" w:hAnsi="Arial" w:cs="Arial"/>
              <w:color w:val="0066FF"/>
              <w:sz w:val="20"/>
              <w:szCs w:val="20"/>
            </w:rPr>
            <w:t>Tel: 059/507678</w:t>
          </w:r>
        </w:p>
        <w:p w:rsidR="00E919BB" w:rsidRPr="008F4AFE" w:rsidRDefault="00E919BB" w:rsidP="00FA0837">
          <w:pPr>
            <w:pStyle w:val="Header"/>
            <w:rPr>
              <w:rFonts w:ascii="Arial" w:hAnsi="Arial" w:cs="Arial"/>
              <w:color w:val="0066FF"/>
              <w:sz w:val="20"/>
              <w:szCs w:val="20"/>
            </w:rPr>
          </w:pPr>
          <w:r w:rsidRPr="008F4AFE">
            <w:rPr>
              <w:rFonts w:ascii="Arial" w:hAnsi="Arial" w:cs="Arial"/>
              <w:i/>
              <w:color w:val="0066FF"/>
              <w:sz w:val="20"/>
              <w:szCs w:val="20"/>
            </w:rPr>
            <w:t>Penningmeester:</w:t>
          </w:r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Dedeckere Michel, Stokkellaan 84, 8400 Oostende Tel: 059/513714</w:t>
          </w:r>
        </w:p>
        <w:p w:rsidR="00E919BB" w:rsidRPr="008F4AFE" w:rsidRDefault="00E919BB" w:rsidP="00FA0837">
          <w:pPr>
            <w:pStyle w:val="Header"/>
            <w:rPr>
              <w:rFonts w:ascii="Arial" w:hAnsi="Arial" w:cs="Arial"/>
              <w:color w:val="0066FF"/>
              <w:sz w:val="20"/>
              <w:szCs w:val="20"/>
            </w:rPr>
          </w:pPr>
          <w:r w:rsidRPr="008F4AFE">
            <w:rPr>
              <w:rFonts w:ascii="Arial" w:hAnsi="Arial" w:cs="Arial"/>
              <w:i/>
              <w:color w:val="0066FF"/>
              <w:sz w:val="20"/>
              <w:szCs w:val="20"/>
            </w:rPr>
            <w:t>Secretaris:</w:t>
          </w:r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Dedeckere Bernard, Molenaarsstraat 88, 8400 Oostende Tel: 059/507678</w:t>
          </w:r>
        </w:p>
        <w:p w:rsidR="00E919BB" w:rsidRPr="00A75594" w:rsidRDefault="00E919BB" w:rsidP="00FA0837">
          <w:pPr>
            <w:pStyle w:val="Header"/>
            <w:rPr>
              <w:rFonts w:ascii="Arial" w:hAnsi="Arial" w:cs="Arial"/>
              <w:color w:val="0066FF"/>
              <w:sz w:val="20"/>
              <w:szCs w:val="20"/>
              <w:lang w:val="en-US"/>
            </w:rPr>
          </w:pPr>
          <w:r w:rsidRPr="00A75594">
            <w:rPr>
              <w:rFonts w:ascii="Arial" w:hAnsi="Arial" w:cs="Arial"/>
              <w:i/>
              <w:color w:val="0066FF"/>
              <w:sz w:val="20"/>
              <w:szCs w:val="20"/>
              <w:lang w:val="en-US"/>
            </w:rPr>
            <w:t>e-mail:</w:t>
          </w:r>
          <w:r w:rsidRPr="00A75594">
            <w:rPr>
              <w:rFonts w:ascii="Arial" w:hAnsi="Arial" w:cs="Arial"/>
              <w:color w:val="0066FF"/>
              <w:sz w:val="20"/>
              <w:szCs w:val="20"/>
              <w:lang w:val="en-US"/>
            </w:rPr>
            <w:t xml:space="preserve"> </w:t>
          </w:r>
          <w:hyperlink r:id="rId2" w:history="1">
            <w:r w:rsidRPr="00A75594">
              <w:rPr>
                <w:rStyle w:val="Hyperlink"/>
                <w:rFonts w:ascii="Arial" w:hAnsi="Arial" w:cs="Arial"/>
                <w:color w:val="0066FF"/>
                <w:sz w:val="20"/>
                <w:szCs w:val="20"/>
                <w:u w:val="none"/>
                <w:lang w:val="en-US"/>
              </w:rPr>
              <w:t>kvcdezeemeeuw@gmail.com</w:t>
            </w:r>
          </w:hyperlink>
          <w:r w:rsidRPr="00A75594">
            <w:rPr>
              <w:rFonts w:ascii="Arial" w:hAnsi="Arial" w:cs="Arial"/>
              <w:color w:val="0066FF"/>
              <w:sz w:val="20"/>
              <w:szCs w:val="20"/>
              <w:lang w:val="en-US"/>
            </w:rPr>
            <w:t xml:space="preserve">                     </w:t>
          </w:r>
          <w:r w:rsidRPr="00A75594">
            <w:rPr>
              <w:rFonts w:ascii="Arial" w:hAnsi="Arial" w:cs="Arial"/>
              <w:i/>
              <w:color w:val="0066FF"/>
              <w:sz w:val="20"/>
              <w:szCs w:val="20"/>
              <w:lang w:val="en-US"/>
            </w:rPr>
            <w:t xml:space="preserve"> Website</w:t>
          </w:r>
          <w:r w:rsidRPr="00A75594">
            <w:rPr>
              <w:rFonts w:ascii="Arial" w:hAnsi="Arial" w:cs="Arial"/>
              <w:color w:val="0066FF"/>
              <w:sz w:val="20"/>
              <w:szCs w:val="20"/>
              <w:lang w:val="en-US"/>
            </w:rPr>
            <w:t xml:space="preserve">: </w:t>
          </w:r>
          <w:hyperlink r:id="rId3" w:history="1">
            <w:r w:rsidRPr="00A75594">
              <w:rPr>
                <w:rStyle w:val="Hyperlink"/>
                <w:rFonts w:ascii="Arial" w:hAnsi="Arial" w:cs="Arial"/>
                <w:color w:val="0066FF"/>
                <w:sz w:val="20"/>
                <w:szCs w:val="20"/>
                <w:u w:val="none"/>
                <w:lang w:val="en-US"/>
              </w:rPr>
              <w:t>www.kvcdezeemeeuw.be</w:t>
            </w:r>
          </w:hyperlink>
        </w:p>
        <w:p w:rsidR="00E919BB" w:rsidRPr="00A75594" w:rsidRDefault="00E919BB" w:rsidP="0031073C">
          <w:pPr>
            <w:pStyle w:val="Header"/>
            <w:jc w:val="both"/>
            <w:rPr>
              <w:rFonts w:ascii="Arial" w:hAnsi="Arial" w:cs="Arial"/>
              <w:color w:val="0066FF"/>
              <w:sz w:val="20"/>
              <w:szCs w:val="20"/>
              <w:lang w:val="en-US"/>
            </w:rPr>
          </w:pPr>
          <w:r w:rsidRPr="00A75594">
            <w:rPr>
              <w:rFonts w:ascii="Arial" w:hAnsi="Arial" w:cs="Arial"/>
              <w:i/>
              <w:color w:val="0066FF"/>
              <w:sz w:val="20"/>
              <w:szCs w:val="20"/>
              <w:lang w:val="en-US"/>
            </w:rPr>
            <w:t>Rekeningnummer:</w:t>
          </w:r>
          <w:r w:rsidRPr="00A75594">
            <w:rPr>
              <w:rFonts w:ascii="Arial" w:hAnsi="Arial" w:cs="Arial"/>
              <w:color w:val="0066FF"/>
              <w:sz w:val="20"/>
              <w:szCs w:val="20"/>
              <w:lang w:val="en-US"/>
            </w:rPr>
            <w:t xml:space="preserve"> ING: IBAN: BE32 3631 0746 2502  BIC: BBRUBEBB</w:t>
          </w:r>
        </w:p>
        <w:p w:rsidR="00E919BB" w:rsidRPr="004649FE" w:rsidRDefault="00E919BB" w:rsidP="0031073C">
          <w:pPr>
            <w:pStyle w:val="Header"/>
            <w:jc w:val="both"/>
            <w:rPr>
              <w:rFonts w:ascii="Arial" w:hAnsi="Arial" w:cs="Arial"/>
              <w:color w:val="0066FF"/>
              <w:sz w:val="20"/>
              <w:szCs w:val="20"/>
              <w:lang w:val="de-DE"/>
            </w:rPr>
          </w:pPr>
          <w:r w:rsidRPr="004649FE">
            <w:rPr>
              <w:rFonts w:ascii="Arial" w:hAnsi="Arial" w:cs="Arial"/>
              <w:i/>
              <w:color w:val="0066FF"/>
              <w:sz w:val="20"/>
              <w:szCs w:val="20"/>
              <w:lang w:val="de-DE"/>
            </w:rPr>
            <w:t>Ondernemingsnummer:</w:t>
          </w:r>
          <w:r>
            <w:rPr>
              <w:rFonts w:ascii="Arial" w:hAnsi="Arial" w:cs="Arial"/>
              <w:color w:val="0066FF"/>
              <w:sz w:val="20"/>
              <w:szCs w:val="20"/>
              <w:lang w:val="de-DE"/>
            </w:rPr>
            <w:t xml:space="preserve"> 0887.344.221</w:t>
          </w:r>
        </w:p>
        <w:p w:rsidR="00E919BB" w:rsidRPr="00F56806" w:rsidRDefault="00E919BB" w:rsidP="00E91A73">
          <w:pPr>
            <w:pStyle w:val="Header"/>
            <w:jc w:val="center"/>
            <w:rPr>
              <w:lang w:val="de-DE"/>
            </w:rPr>
          </w:pPr>
        </w:p>
      </w:tc>
    </w:tr>
  </w:tbl>
  <w:p w:rsidR="00E919BB" w:rsidRPr="00F56806" w:rsidRDefault="00E919BB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153"/>
    <w:multiLevelType w:val="hybridMultilevel"/>
    <w:tmpl w:val="B14670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4BC4"/>
    <w:multiLevelType w:val="hybridMultilevel"/>
    <w:tmpl w:val="D2DE35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56E39"/>
    <w:multiLevelType w:val="hybridMultilevel"/>
    <w:tmpl w:val="B6F8DB5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F286CEA"/>
    <w:multiLevelType w:val="hybridMultilevel"/>
    <w:tmpl w:val="9754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055A4"/>
    <w:multiLevelType w:val="hybridMultilevel"/>
    <w:tmpl w:val="7E50655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61AF3931"/>
    <w:multiLevelType w:val="hybridMultilevel"/>
    <w:tmpl w:val="02A6FB4A"/>
    <w:lvl w:ilvl="0" w:tplc="3182A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3460E"/>
    <w:multiLevelType w:val="hybridMultilevel"/>
    <w:tmpl w:val="6F4E6F2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E"/>
    <w:rsid w:val="00040DA9"/>
    <w:rsid w:val="00086C98"/>
    <w:rsid w:val="000C4B87"/>
    <w:rsid w:val="000C4F19"/>
    <w:rsid w:val="000D453F"/>
    <w:rsid w:val="000F3019"/>
    <w:rsid w:val="001011B9"/>
    <w:rsid w:val="00151C86"/>
    <w:rsid w:val="001A26E3"/>
    <w:rsid w:val="001E5F5F"/>
    <w:rsid w:val="001F4197"/>
    <w:rsid w:val="00224D84"/>
    <w:rsid w:val="00284CF4"/>
    <w:rsid w:val="00292906"/>
    <w:rsid w:val="002A31F7"/>
    <w:rsid w:val="002B1D95"/>
    <w:rsid w:val="002B7C88"/>
    <w:rsid w:val="0031073C"/>
    <w:rsid w:val="00344032"/>
    <w:rsid w:val="0034464D"/>
    <w:rsid w:val="00363CF1"/>
    <w:rsid w:val="00366705"/>
    <w:rsid w:val="00376C97"/>
    <w:rsid w:val="0038268D"/>
    <w:rsid w:val="00386CE5"/>
    <w:rsid w:val="003A54F6"/>
    <w:rsid w:val="003C2FB7"/>
    <w:rsid w:val="003C7CAD"/>
    <w:rsid w:val="003D05E2"/>
    <w:rsid w:val="003D63F9"/>
    <w:rsid w:val="003F2E0E"/>
    <w:rsid w:val="004649FE"/>
    <w:rsid w:val="00485EC4"/>
    <w:rsid w:val="004C36AB"/>
    <w:rsid w:val="004E5B6A"/>
    <w:rsid w:val="00501D07"/>
    <w:rsid w:val="0052331C"/>
    <w:rsid w:val="00546793"/>
    <w:rsid w:val="00564AC6"/>
    <w:rsid w:val="00567191"/>
    <w:rsid w:val="005A0A7E"/>
    <w:rsid w:val="005D7DD5"/>
    <w:rsid w:val="00687CB0"/>
    <w:rsid w:val="006923E2"/>
    <w:rsid w:val="006D5C68"/>
    <w:rsid w:val="00714573"/>
    <w:rsid w:val="00726406"/>
    <w:rsid w:val="007341F7"/>
    <w:rsid w:val="00742D95"/>
    <w:rsid w:val="0078747E"/>
    <w:rsid w:val="00797D7B"/>
    <w:rsid w:val="007A4DC5"/>
    <w:rsid w:val="00802ECA"/>
    <w:rsid w:val="00805CF8"/>
    <w:rsid w:val="0081151C"/>
    <w:rsid w:val="0084386E"/>
    <w:rsid w:val="00852A34"/>
    <w:rsid w:val="00855817"/>
    <w:rsid w:val="00866223"/>
    <w:rsid w:val="00893F9A"/>
    <w:rsid w:val="008B35CF"/>
    <w:rsid w:val="008C6846"/>
    <w:rsid w:val="008F4AFE"/>
    <w:rsid w:val="008F6ED0"/>
    <w:rsid w:val="00902971"/>
    <w:rsid w:val="00917C95"/>
    <w:rsid w:val="0092020B"/>
    <w:rsid w:val="00940576"/>
    <w:rsid w:val="009477B4"/>
    <w:rsid w:val="009901C5"/>
    <w:rsid w:val="00991DFC"/>
    <w:rsid w:val="00A2292E"/>
    <w:rsid w:val="00A262AC"/>
    <w:rsid w:val="00A469EC"/>
    <w:rsid w:val="00A75594"/>
    <w:rsid w:val="00A90177"/>
    <w:rsid w:val="00AA7DEB"/>
    <w:rsid w:val="00AB462D"/>
    <w:rsid w:val="00AC28BE"/>
    <w:rsid w:val="00AC2C14"/>
    <w:rsid w:val="00AD30CE"/>
    <w:rsid w:val="00AE10A5"/>
    <w:rsid w:val="00AF13DC"/>
    <w:rsid w:val="00B17011"/>
    <w:rsid w:val="00B20221"/>
    <w:rsid w:val="00B2674F"/>
    <w:rsid w:val="00B26999"/>
    <w:rsid w:val="00B32082"/>
    <w:rsid w:val="00B527AC"/>
    <w:rsid w:val="00B73F8B"/>
    <w:rsid w:val="00B9612B"/>
    <w:rsid w:val="00B97CFF"/>
    <w:rsid w:val="00BD17F0"/>
    <w:rsid w:val="00C066B4"/>
    <w:rsid w:val="00C2790E"/>
    <w:rsid w:val="00C453C5"/>
    <w:rsid w:val="00C547B1"/>
    <w:rsid w:val="00C92FB0"/>
    <w:rsid w:val="00CC6384"/>
    <w:rsid w:val="00CC6402"/>
    <w:rsid w:val="00CC7AEE"/>
    <w:rsid w:val="00CE235E"/>
    <w:rsid w:val="00CE4957"/>
    <w:rsid w:val="00CF6282"/>
    <w:rsid w:val="00D33480"/>
    <w:rsid w:val="00D417AD"/>
    <w:rsid w:val="00D84B8F"/>
    <w:rsid w:val="00D96A3B"/>
    <w:rsid w:val="00DC0667"/>
    <w:rsid w:val="00DC3005"/>
    <w:rsid w:val="00E10479"/>
    <w:rsid w:val="00E3101F"/>
    <w:rsid w:val="00E433EF"/>
    <w:rsid w:val="00E625BD"/>
    <w:rsid w:val="00E90388"/>
    <w:rsid w:val="00E919BB"/>
    <w:rsid w:val="00E91A73"/>
    <w:rsid w:val="00E95820"/>
    <w:rsid w:val="00EA6416"/>
    <w:rsid w:val="00EB4A20"/>
    <w:rsid w:val="00EC63E7"/>
    <w:rsid w:val="00ED7AAC"/>
    <w:rsid w:val="00EF2F4F"/>
    <w:rsid w:val="00F56806"/>
    <w:rsid w:val="00F61696"/>
    <w:rsid w:val="00F6467F"/>
    <w:rsid w:val="00F90224"/>
    <w:rsid w:val="00FA0837"/>
    <w:rsid w:val="00FB6E5A"/>
    <w:rsid w:val="00FD2A8C"/>
    <w:rsid w:val="00FD3123"/>
    <w:rsid w:val="00FD3C01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1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719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6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68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CFF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B73F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1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719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6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68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CFF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B73F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vcdezeemeeuw.be" TargetMode="External"/><Relationship Id="rId2" Type="http://schemas.openxmlformats.org/officeDocument/2006/relationships/hyperlink" Target="mailto:kvcdezeemeeuw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&#239;s\AppData\Local\Microsoft\Windows\Temporary%20Internet%20Files\Content.IE5\100G64HI\briefhoofd_kleur_5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briefhoofd_kleur_5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Tyco Electronics</Company>
  <LinksUpToDate>false</LinksUpToDate>
  <CharactersWithSpaces>722</CharactersWithSpaces>
  <SharedDoc>false</SharedDoc>
  <HLinks>
    <vt:vector size="12" baseType="variant"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http://www.kvcdezeemeeuw.be/</vt:lpwstr>
      </vt:variant>
      <vt:variant>
        <vt:lpwstr/>
      </vt:variant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mailto:kvcdezeemeeuw@gmail.com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Loïs</dc:creator>
  <cp:lastModifiedBy>De Brauwer, Hans</cp:lastModifiedBy>
  <cp:revision>2</cp:revision>
  <cp:lastPrinted>2008-06-10T21:40:00Z</cp:lastPrinted>
  <dcterms:created xsi:type="dcterms:W3CDTF">2014-09-14T09:05:00Z</dcterms:created>
  <dcterms:modified xsi:type="dcterms:W3CDTF">2014-09-14T09:05:00Z</dcterms:modified>
</cp:coreProperties>
</file>