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57"/>
        <w:gridCol w:w="369"/>
        <w:gridCol w:w="141"/>
        <w:gridCol w:w="4999"/>
        <w:gridCol w:w="37"/>
      </w:tblGrid>
      <w:tr w:rsidR="00194BA5" w:rsidRPr="0062433D" w14:paraId="74676D36" w14:textId="77777777" w:rsidTr="0012323E">
        <w:trPr>
          <w:gridAfter w:val="1"/>
          <w:wAfter w:w="37" w:type="dxa"/>
        </w:trPr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14:paraId="7E5F3B5E" w14:textId="77777777" w:rsidR="00194BA5" w:rsidRPr="0062433D" w:rsidRDefault="00194BA5" w:rsidP="00194BA5">
            <w:pPr>
              <w:rPr>
                <w:sz w:val="24"/>
                <w:szCs w:val="24"/>
              </w:rPr>
            </w:pPr>
            <w:r w:rsidRPr="0062433D">
              <w:rPr>
                <w:b/>
                <w:sz w:val="24"/>
                <w:szCs w:val="24"/>
              </w:rPr>
              <w:t xml:space="preserve">maandag 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26757877" w14:textId="77777777" w:rsidR="00194BA5" w:rsidRPr="007676F1" w:rsidRDefault="006F7D41" w:rsidP="001232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999" w:type="dxa"/>
            <w:tcBorders>
              <w:bottom w:val="single" w:sz="4" w:space="0" w:color="auto"/>
            </w:tcBorders>
          </w:tcPr>
          <w:p w14:paraId="039B35B1" w14:textId="77777777" w:rsidR="00194BA5" w:rsidRPr="0012323E" w:rsidRDefault="0012323E" w:rsidP="000C3D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7842CE">
              <w:rPr>
                <w:b/>
                <w:sz w:val="24"/>
                <w:szCs w:val="24"/>
              </w:rPr>
              <w:t xml:space="preserve"> </w:t>
            </w:r>
            <w:r w:rsidR="00E15B45">
              <w:rPr>
                <w:b/>
                <w:sz w:val="24"/>
                <w:szCs w:val="24"/>
              </w:rPr>
              <w:t>5</w:t>
            </w:r>
          </w:p>
        </w:tc>
      </w:tr>
      <w:tr w:rsidR="00194BA5" w:rsidRPr="0062433D" w14:paraId="2668FFFD" w14:textId="77777777" w:rsidTr="000A2B67">
        <w:trPr>
          <w:gridAfter w:val="1"/>
          <w:wAfter w:w="37" w:type="dxa"/>
        </w:trPr>
        <w:tc>
          <w:tcPr>
            <w:tcW w:w="6808" w:type="dxa"/>
            <w:gridSpan w:val="6"/>
            <w:tcBorders>
              <w:top w:val="single" w:sz="4" w:space="0" w:color="auto"/>
            </w:tcBorders>
          </w:tcPr>
          <w:p w14:paraId="3ED5AD60" w14:textId="77777777" w:rsidR="00194BA5" w:rsidRPr="0062433D" w:rsidRDefault="00194BA5">
            <w:pPr>
              <w:rPr>
                <w:sz w:val="24"/>
                <w:szCs w:val="24"/>
              </w:rPr>
            </w:pPr>
            <w:r w:rsidRPr="0062433D">
              <w:rPr>
                <w:color w:val="0070C0"/>
                <w:sz w:val="24"/>
                <w:szCs w:val="24"/>
              </w:rPr>
              <w:t>TAKEN:</w:t>
            </w:r>
          </w:p>
        </w:tc>
      </w:tr>
      <w:tr w:rsidR="00194BA5" w:rsidRPr="0062433D" w14:paraId="4E27685F" w14:textId="77777777" w:rsidTr="000A2B67">
        <w:trPr>
          <w:gridAfter w:val="1"/>
          <w:wAfter w:w="37" w:type="dxa"/>
          <w:trHeight w:val="547"/>
        </w:trPr>
        <w:tc>
          <w:tcPr>
            <w:tcW w:w="6808" w:type="dxa"/>
            <w:gridSpan w:val="6"/>
          </w:tcPr>
          <w:p w14:paraId="253144A9" w14:textId="77777777" w:rsidR="00323449" w:rsidRPr="00323449" w:rsidRDefault="00323449" w:rsidP="005D6B50">
            <w:pPr>
              <w:rPr>
                <w:color w:val="0070C0"/>
                <w:sz w:val="32"/>
                <w:szCs w:val="24"/>
                <w:u w:val="single"/>
              </w:rPr>
            </w:pPr>
            <w:r w:rsidRPr="00323449">
              <w:rPr>
                <w:color w:val="0070C0"/>
                <w:sz w:val="32"/>
                <w:szCs w:val="24"/>
              </w:rPr>
              <w:t>Pinkstermaandag (vrijaf)</w:t>
            </w:r>
          </w:p>
          <w:p w14:paraId="6E23C043" w14:textId="77777777" w:rsidR="00323449" w:rsidRPr="00635683" w:rsidRDefault="00323449" w:rsidP="005D6B50">
            <w:pPr>
              <w:rPr>
                <w:color w:val="0070C0"/>
                <w:sz w:val="18"/>
                <w:szCs w:val="24"/>
                <w:u w:val="single"/>
              </w:rPr>
            </w:pPr>
          </w:p>
          <w:p w14:paraId="6C93C55F" w14:textId="77777777" w:rsidR="00635683" w:rsidRDefault="00635683" w:rsidP="00635683">
            <w:pPr>
              <w:rPr>
                <w:color w:val="0070C0"/>
                <w:sz w:val="24"/>
                <w:szCs w:val="24"/>
              </w:rPr>
            </w:pPr>
            <w:r w:rsidRPr="0062433D">
              <w:rPr>
                <w:color w:val="0070C0"/>
                <w:sz w:val="24"/>
                <w:szCs w:val="24"/>
                <w:u w:val="single"/>
              </w:rPr>
              <w:t>Rekenen</w:t>
            </w:r>
            <w:r>
              <w:rPr>
                <w:color w:val="0070C0"/>
                <w:sz w:val="24"/>
                <w:szCs w:val="24"/>
              </w:rPr>
              <w:t>:</w:t>
            </w:r>
            <w:r w:rsidRPr="0062433D">
              <w:rPr>
                <w:color w:val="0070C0"/>
                <w:sz w:val="24"/>
                <w:szCs w:val="24"/>
              </w:rPr>
              <w:t xml:space="preserve"> SB </w:t>
            </w:r>
            <w:r>
              <w:rPr>
                <w:color w:val="0070C0"/>
                <w:sz w:val="24"/>
                <w:szCs w:val="24"/>
              </w:rPr>
              <w:t>137</w:t>
            </w:r>
          </w:p>
          <w:p w14:paraId="7C07B13D" w14:textId="77777777" w:rsidR="00194BA5" w:rsidRPr="0062433D" w:rsidRDefault="00635683" w:rsidP="00635683">
            <w:pPr>
              <w:rPr>
                <w:sz w:val="24"/>
                <w:szCs w:val="24"/>
              </w:rPr>
            </w:pPr>
            <w:r w:rsidRPr="004C16CA">
              <w:rPr>
                <w:color w:val="0070C0"/>
                <w:sz w:val="24"/>
                <w:szCs w:val="24"/>
                <w:u w:val="single"/>
              </w:rPr>
              <w:t>Taal</w:t>
            </w:r>
            <w:r>
              <w:rPr>
                <w:color w:val="0070C0"/>
                <w:sz w:val="24"/>
                <w:szCs w:val="24"/>
              </w:rPr>
              <w:t>: SB 105</w:t>
            </w:r>
            <w:r w:rsidR="00194BA5" w:rsidRPr="0062433D">
              <w:rPr>
                <w:color w:val="0070C0"/>
                <w:sz w:val="24"/>
                <w:szCs w:val="24"/>
              </w:rPr>
              <w:br/>
            </w:r>
            <w:r w:rsidR="00A21564" w:rsidRPr="009467AB">
              <w:rPr>
                <w:color w:val="0070C0"/>
                <w:sz w:val="24"/>
                <w:szCs w:val="24"/>
                <w:u w:val="single"/>
              </w:rPr>
              <w:t>Techniek</w:t>
            </w:r>
            <w:r w:rsidR="00A21564">
              <w:rPr>
                <w:color w:val="0070C0"/>
                <w:sz w:val="24"/>
                <w:szCs w:val="24"/>
              </w:rPr>
              <w:t xml:space="preserve">: materiaal </w:t>
            </w:r>
            <w:proofErr w:type="spellStart"/>
            <w:r w:rsidR="00A21564">
              <w:rPr>
                <w:color w:val="0070C0"/>
                <w:sz w:val="24"/>
                <w:szCs w:val="24"/>
              </w:rPr>
              <w:t>eggdrop</w:t>
            </w:r>
            <w:proofErr w:type="spellEnd"/>
            <w:r w:rsidR="00A21564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A21564">
              <w:rPr>
                <w:color w:val="0070C0"/>
                <w:sz w:val="24"/>
                <w:szCs w:val="24"/>
              </w:rPr>
              <w:t>challenge</w:t>
            </w:r>
            <w:proofErr w:type="spellEnd"/>
            <w:r w:rsidR="00A21564">
              <w:rPr>
                <w:color w:val="0070C0"/>
                <w:sz w:val="24"/>
                <w:szCs w:val="24"/>
              </w:rPr>
              <w:t xml:space="preserve"> mb.</w:t>
            </w:r>
            <w:r w:rsidR="00194BA5" w:rsidRPr="0062433D">
              <w:rPr>
                <w:color w:val="0070C0"/>
                <w:sz w:val="24"/>
                <w:szCs w:val="24"/>
              </w:rPr>
              <w:br/>
            </w:r>
          </w:p>
        </w:tc>
      </w:tr>
      <w:tr w:rsidR="00194BA5" w:rsidRPr="0062433D" w14:paraId="05E274E3" w14:textId="77777777" w:rsidTr="000A2B67">
        <w:trPr>
          <w:gridAfter w:val="1"/>
          <w:wAfter w:w="37" w:type="dxa"/>
        </w:trPr>
        <w:tc>
          <w:tcPr>
            <w:tcW w:w="6808" w:type="dxa"/>
            <w:gridSpan w:val="6"/>
          </w:tcPr>
          <w:p w14:paraId="58DBDE0D" w14:textId="77777777" w:rsidR="00194BA5" w:rsidRPr="0062433D" w:rsidRDefault="00194BA5">
            <w:pPr>
              <w:rPr>
                <w:sz w:val="24"/>
                <w:szCs w:val="24"/>
              </w:rPr>
            </w:pPr>
            <w:r w:rsidRPr="0062433D">
              <w:rPr>
                <w:color w:val="FF0000"/>
                <w:sz w:val="24"/>
                <w:szCs w:val="24"/>
              </w:rPr>
              <w:t>LESSEN:</w:t>
            </w:r>
          </w:p>
        </w:tc>
      </w:tr>
      <w:tr w:rsidR="00194BA5" w:rsidRPr="0062433D" w14:paraId="7007AEB2" w14:textId="77777777" w:rsidTr="000A2B67">
        <w:trPr>
          <w:gridAfter w:val="1"/>
          <w:wAfter w:w="37" w:type="dxa"/>
          <w:trHeight w:val="196"/>
        </w:trPr>
        <w:tc>
          <w:tcPr>
            <w:tcW w:w="6808" w:type="dxa"/>
            <w:gridSpan w:val="6"/>
          </w:tcPr>
          <w:p w14:paraId="5BAAEBF9" w14:textId="77777777" w:rsidR="00323449" w:rsidRDefault="00323449" w:rsidP="00323449">
            <w:pPr>
              <w:rPr>
                <w:color w:val="FF0000"/>
                <w:sz w:val="24"/>
                <w:szCs w:val="24"/>
              </w:rPr>
            </w:pPr>
            <w:r w:rsidRPr="00E15B45">
              <w:rPr>
                <w:color w:val="FF0000"/>
                <w:sz w:val="24"/>
                <w:szCs w:val="24"/>
                <w:u w:val="single"/>
              </w:rPr>
              <w:t>WO</w:t>
            </w:r>
            <w:r>
              <w:rPr>
                <w:color w:val="FF0000"/>
                <w:sz w:val="24"/>
                <w:szCs w:val="24"/>
              </w:rPr>
              <w:t xml:space="preserve">: lesoverhoring </w:t>
            </w:r>
            <w:r w:rsidR="008E6DEC">
              <w:rPr>
                <w:color w:val="FF0000"/>
                <w:sz w:val="24"/>
                <w:szCs w:val="24"/>
              </w:rPr>
              <w:t>ademhaling</w:t>
            </w:r>
          </w:p>
          <w:p w14:paraId="472BA28C" w14:textId="77777777" w:rsidR="004C16CA" w:rsidRPr="004C16CA" w:rsidRDefault="004C16CA" w:rsidP="00520668">
            <w:pPr>
              <w:rPr>
                <w:color w:val="FF0000"/>
                <w:sz w:val="24"/>
                <w:szCs w:val="24"/>
              </w:rPr>
            </w:pPr>
          </w:p>
        </w:tc>
      </w:tr>
      <w:tr w:rsidR="00194BA5" w:rsidRPr="0062433D" w14:paraId="4E63DE91" w14:textId="77777777" w:rsidTr="000A2B67">
        <w:trPr>
          <w:gridAfter w:val="1"/>
          <w:wAfter w:w="37" w:type="dxa"/>
        </w:trPr>
        <w:tc>
          <w:tcPr>
            <w:tcW w:w="6808" w:type="dxa"/>
            <w:gridSpan w:val="6"/>
          </w:tcPr>
          <w:p w14:paraId="71C5DAB2" w14:textId="77777777" w:rsidR="00194BA5" w:rsidRPr="0062433D" w:rsidRDefault="009572BA">
            <w:pPr>
              <w:rPr>
                <w:sz w:val="24"/>
                <w:szCs w:val="24"/>
              </w:rPr>
            </w:pPr>
            <w:r w:rsidRPr="005251CF">
              <w:rPr>
                <w:color w:val="7030A0"/>
                <w:sz w:val="24"/>
                <w:szCs w:val="24"/>
              </w:rPr>
              <w:t>DENKEN AAN</w:t>
            </w:r>
            <w:r w:rsidR="00194BA5" w:rsidRPr="005251CF">
              <w:rPr>
                <w:color w:val="7030A0"/>
                <w:sz w:val="24"/>
                <w:szCs w:val="24"/>
              </w:rPr>
              <w:t>:</w:t>
            </w:r>
          </w:p>
        </w:tc>
      </w:tr>
      <w:tr w:rsidR="004C16CA" w:rsidRPr="0062433D" w14:paraId="5E4D2F04" w14:textId="77777777" w:rsidTr="00B2553E">
        <w:trPr>
          <w:gridAfter w:val="1"/>
          <w:wAfter w:w="37" w:type="dxa"/>
          <w:trHeight w:val="135"/>
        </w:trPr>
        <w:tc>
          <w:tcPr>
            <w:tcW w:w="6808" w:type="dxa"/>
            <w:gridSpan w:val="6"/>
          </w:tcPr>
          <w:p w14:paraId="0253A77E" w14:textId="77777777" w:rsidR="004C16CA" w:rsidRPr="00B2553E" w:rsidRDefault="004C16CA" w:rsidP="004C16CA">
            <w:pPr>
              <w:rPr>
                <w:color w:val="7030A0"/>
                <w:sz w:val="24"/>
                <w:szCs w:val="24"/>
              </w:rPr>
            </w:pPr>
          </w:p>
        </w:tc>
      </w:tr>
      <w:tr w:rsidR="0012323E" w:rsidRPr="0062433D" w14:paraId="242F0084" w14:textId="77777777" w:rsidTr="0012323E">
        <w:trPr>
          <w:gridAfter w:val="1"/>
          <w:wAfter w:w="37" w:type="dxa"/>
        </w:trPr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14:paraId="521186AB" w14:textId="77777777" w:rsidR="0012323E" w:rsidRPr="0062433D" w:rsidRDefault="0012323E">
            <w:pPr>
              <w:rPr>
                <w:sz w:val="24"/>
                <w:szCs w:val="24"/>
              </w:rPr>
            </w:pPr>
            <w:r w:rsidRPr="0062433D">
              <w:rPr>
                <w:b/>
                <w:sz w:val="24"/>
                <w:szCs w:val="24"/>
              </w:rPr>
              <w:t>dinsdag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05683347" w14:textId="77777777" w:rsidR="0012323E" w:rsidRPr="007676F1" w:rsidRDefault="006F7D41" w:rsidP="001232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999" w:type="dxa"/>
            <w:tcBorders>
              <w:bottom w:val="single" w:sz="4" w:space="0" w:color="auto"/>
            </w:tcBorders>
          </w:tcPr>
          <w:p w14:paraId="0983E684" w14:textId="77777777" w:rsidR="0012323E" w:rsidRPr="0012323E" w:rsidRDefault="0012323E" w:rsidP="00E15B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0C3DB6">
              <w:rPr>
                <w:b/>
                <w:sz w:val="24"/>
                <w:szCs w:val="24"/>
              </w:rPr>
              <w:t xml:space="preserve"> </w:t>
            </w:r>
            <w:r w:rsidR="00E15B45">
              <w:rPr>
                <w:b/>
                <w:sz w:val="24"/>
                <w:szCs w:val="24"/>
              </w:rPr>
              <w:t>5</w:t>
            </w:r>
          </w:p>
        </w:tc>
      </w:tr>
      <w:tr w:rsidR="00194BA5" w:rsidRPr="0062433D" w14:paraId="650FF140" w14:textId="77777777" w:rsidTr="000A2B67">
        <w:trPr>
          <w:gridAfter w:val="1"/>
          <w:wAfter w:w="37" w:type="dxa"/>
        </w:trPr>
        <w:tc>
          <w:tcPr>
            <w:tcW w:w="6808" w:type="dxa"/>
            <w:gridSpan w:val="6"/>
            <w:tcBorders>
              <w:top w:val="single" w:sz="4" w:space="0" w:color="auto"/>
            </w:tcBorders>
          </w:tcPr>
          <w:p w14:paraId="3A338206" w14:textId="77777777" w:rsidR="00194BA5" w:rsidRPr="0062433D" w:rsidRDefault="00194BA5" w:rsidP="00F531B9">
            <w:pPr>
              <w:rPr>
                <w:sz w:val="24"/>
                <w:szCs w:val="24"/>
              </w:rPr>
            </w:pPr>
            <w:r w:rsidRPr="0062433D">
              <w:rPr>
                <w:color w:val="0070C0"/>
                <w:sz w:val="24"/>
                <w:szCs w:val="24"/>
              </w:rPr>
              <w:t>TAKEN:</w:t>
            </w:r>
          </w:p>
        </w:tc>
      </w:tr>
      <w:tr w:rsidR="00194BA5" w:rsidRPr="0062433D" w14:paraId="170F5DFA" w14:textId="77777777" w:rsidTr="000A2B67">
        <w:trPr>
          <w:gridAfter w:val="1"/>
          <w:wAfter w:w="37" w:type="dxa"/>
        </w:trPr>
        <w:tc>
          <w:tcPr>
            <w:tcW w:w="6808" w:type="dxa"/>
            <w:gridSpan w:val="6"/>
          </w:tcPr>
          <w:p w14:paraId="2FA7129F" w14:textId="77777777" w:rsidR="004C16CA" w:rsidRDefault="004C16CA" w:rsidP="004C16CA">
            <w:pPr>
              <w:rPr>
                <w:color w:val="0070C0"/>
                <w:sz w:val="24"/>
                <w:szCs w:val="24"/>
              </w:rPr>
            </w:pPr>
            <w:r w:rsidRPr="0062433D">
              <w:rPr>
                <w:color w:val="0070C0"/>
                <w:sz w:val="24"/>
                <w:szCs w:val="24"/>
                <w:u w:val="single"/>
              </w:rPr>
              <w:t>Rekenen</w:t>
            </w:r>
            <w:r>
              <w:rPr>
                <w:color w:val="0070C0"/>
                <w:sz w:val="24"/>
                <w:szCs w:val="24"/>
              </w:rPr>
              <w:t>:</w:t>
            </w:r>
            <w:r w:rsidRPr="0062433D">
              <w:rPr>
                <w:color w:val="0070C0"/>
                <w:sz w:val="24"/>
                <w:szCs w:val="24"/>
              </w:rPr>
              <w:t xml:space="preserve"> SB </w:t>
            </w:r>
            <w:r w:rsidR="00635683">
              <w:rPr>
                <w:color w:val="0070C0"/>
                <w:sz w:val="24"/>
                <w:szCs w:val="24"/>
              </w:rPr>
              <w:t>138</w:t>
            </w:r>
          </w:p>
          <w:p w14:paraId="37822698" w14:textId="77777777" w:rsidR="00194BA5" w:rsidRPr="0062433D" w:rsidRDefault="004C16CA" w:rsidP="004C16CA">
            <w:pPr>
              <w:rPr>
                <w:sz w:val="24"/>
                <w:szCs w:val="24"/>
              </w:rPr>
            </w:pPr>
            <w:r w:rsidRPr="004C16CA">
              <w:rPr>
                <w:color w:val="0070C0"/>
                <w:sz w:val="24"/>
                <w:szCs w:val="24"/>
                <w:u w:val="single"/>
              </w:rPr>
              <w:t>Taal</w:t>
            </w:r>
            <w:r>
              <w:rPr>
                <w:color w:val="0070C0"/>
                <w:sz w:val="24"/>
                <w:szCs w:val="24"/>
              </w:rPr>
              <w:t>: SB</w:t>
            </w:r>
            <w:r w:rsidR="00635683">
              <w:rPr>
                <w:color w:val="0070C0"/>
                <w:sz w:val="24"/>
                <w:szCs w:val="24"/>
              </w:rPr>
              <w:t xml:space="preserve"> 106</w:t>
            </w:r>
            <w:r>
              <w:rPr>
                <w:color w:val="0070C0"/>
                <w:sz w:val="24"/>
                <w:szCs w:val="24"/>
              </w:rPr>
              <w:br/>
            </w:r>
          </w:p>
        </w:tc>
      </w:tr>
      <w:tr w:rsidR="00194BA5" w:rsidRPr="0062433D" w14:paraId="466B8394" w14:textId="77777777" w:rsidTr="000A2B67">
        <w:trPr>
          <w:gridAfter w:val="1"/>
          <w:wAfter w:w="37" w:type="dxa"/>
        </w:trPr>
        <w:tc>
          <w:tcPr>
            <w:tcW w:w="6808" w:type="dxa"/>
            <w:gridSpan w:val="6"/>
          </w:tcPr>
          <w:p w14:paraId="4395019C" w14:textId="77777777" w:rsidR="00194BA5" w:rsidRPr="0062433D" w:rsidRDefault="00194BA5" w:rsidP="008E3715">
            <w:pPr>
              <w:rPr>
                <w:sz w:val="24"/>
                <w:szCs w:val="24"/>
              </w:rPr>
            </w:pPr>
            <w:r w:rsidRPr="0062433D">
              <w:rPr>
                <w:color w:val="FF0000"/>
                <w:sz w:val="24"/>
                <w:szCs w:val="24"/>
              </w:rPr>
              <w:t>LESSEN:</w:t>
            </w:r>
          </w:p>
        </w:tc>
      </w:tr>
      <w:tr w:rsidR="00194BA5" w:rsidRPr="0062433D" w14:paraId="13BD32D1" w14:textId="77777777" w:rsidTr="000A2B67">
        <w:trPr>
          <w:gridAfter w:val="1"/>
          <w:wAfter w:w="37" w:type="dxa"/>
        </w:trPr>
        <w:tc>
          <w:tcPr>
            <w:tcW w:w="6808" w:type="dxa"/>
            <w:gridSpan w:val="6"/>
          </w:tcPr>
          <w:p w14:paraId="53069107" w14:textId="1FE1102B" w:rsidR="00B2553E" w:rsidRDefault="00B2553E" w:rsidP="00B2553E">
            <w:pPr>
              <w:rPr>
                <w:color w:val="FF0000"/>
                <w:sz w:val="24"/>
                <w:szCs w:val="24"/>
              </w:rPr>
            </w:pPr>
            <w:r w:rsidRPr="00B2553E">
              <w:rPr>
                <w:color w:val="FF0000"/>
                <w:sz w:val="24"/>
                <w:szCs w:val="24"/>
                <w:u w:val="single"/>
              </w:rPr>
              <w:t>Taal</w:t>
            </w:r>
            <w:r>
              <w:rPr>
                <w:color w:val="FF0000"/>
                <w:sz w:val="24"/>
                <w:szCs w:val="24"/>
              </w:rPr>
              <w:t xml:space="preserve">: toets taalschat </w:t>
            </w:r>
            <w:proofErr w:type="spellStart"/>
            <w:r>
              <w:rPr>
                <w:color w:val="FF0000"/>
                <w:sz w:val="24"/>
                <w:szCs w:val="24"/>
              </w:rPr>
              <w:t>wb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. p. </w:t>
            </w:r>
            <w:r>
              <w:rPr>
                <w:color w:val="FF0000"/>
                <w:sz w:val="24"/>
                <w:szCs w:val="24"/>
              </w:rPr>
              <w:t>84-85</w:t>
            </w:r>
          </w:p>
          <w:p w14:paraId="3DF69628" w14:textId="77777777" w:rsidR="00B2553E" w:rsidRDefault="00B2553E" w:rsidP="00B255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leesboek p.71-72</w:t>
            </w:r>
          </w:p>
          <w:p w14:paraId="25A3B0AA" w14:textId="77777777" w:rsidR="004C16CA" w:rsidRPr="004C16CA" w:rsidRDefault="004C16CA" w:rsidP="00323449">
            <w:pPr>
              <w:rPr>
                <w:color w:val="FF0000"/>
                <w:sz w:val="24"/>
                <w:szCs w:val="24"/>
              </w:rPr>
            </w:pPr>
          </w:p>
        </w:tc>
      </w:tr>
      <w:tr w:rsidR="00194BA5" w:rsidRPr="0062433D" w14:paraId="7EE0ED7E" w14:textId="77777777" w:rsidTr="000A2B67">
        <w:trPr>
          <w:gridAfter w:val="1"/>
          <w:wAfter w:w="37" w:type="dxa"/>
        </w:trPr>
        <w:tc>
          <w:tcPr>
            <w:tcW w:w="6808" w:type="dxa"/>
            <w:gridSpan w:val="6"/>
          </w:tcPr>
          <w:p w14:paraId="5C533339" w14:textId="77777777" w:rsidR="00194BA5" w:rsidRPr="0062433D" w:rsidRDefault="009572BA" w:rsidP="00705CEB">
            <w:pPr>
              <w:rPr>
                <w:sz w:val="24"/>
                <w:szCs w:val="24"/>
              </w:rPr>
            </w:pPr>
            <w:r w:rsidRPr="005251CF">
              <w:rPr>
                <w:color w:val="7030A0"/>
                <w:sz w:val="24"/>
                <w:szCs w:val="24"/>
              </w:rPr>
              <w:t>DENKEN AAN:</w:t>
            </w:r>
          </w:p>
        </w:tc>
      </w:tr>
      <w:tr w:rsidR="00194BA5" w:rsidRPr="0062433D" w14:paraId="2EEE9AF4" w14:textId="77777777" w:rsidTr="000A2B67">
        <w:trPr>
          <w:gridAfter w:val="1"/>
          <w:wAfter w:w="37" w:type="dxa"/>
        </w:trPr>
        <w:tc>
          <w:tcPr>
            <w:tcW w:w="6808" w:type="dxa"/>
            <w:gridSpan w:val="6"/>
          </w:tcPr>
          <w:p w14:paraId="1603E82C" w14:textId="77777777" w:rsidR="00CE1B1E" w:rsidRPr="004C16CA" w:rsidRDefault="00CE1B1E" w:rsidP="00323449">
            <w:pPr>
              <w:rPr>
                <w:color w:val="7030A0"/>
                <w:sz w:val="24"/>
                <w:szCs w:val="24"/>
              </w:rPr>
            </w:pPr>
          </w:p>
        </w:tc>
      </w:tr>
      <w:tr w:rsidR="00E15B45" w:rsidRPr="0062433D" w14:paraId="3F034CEF" w14:textId="77777777" w:rsidTr="0012323E">
        <w:trPr>
          <w:gridAfter w:val="1"/>
          <w:wAfter w:w="37" w:type="dxa"/>
        </w:trPr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14:paraId="12BB5A9C" w14:textId="77777777" w:rsidR="00E15B45" w:rsidRPr="0062433D" w:rsidRDefault="00E15B45" w:rsidP="00F531B9">
            <w:pPr>
              <w:rPr>
                <w:sz w:val="24"/>
                <w:szCs w:val="24"/>
              </w:rPr>
            </w:pPr>
            <w:r w:rsidRPr="0062433D">
              <w:rPr>
                <w:b/>
                <w:sz w:val="24"/>
                <w:szCs w:val="24"/>
              </w:rPr>
              <w:t>woensdag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388FCF97" w14:textId="77777777" w:rsidR="00E15B45" w:rsidRPr="007676F1" w:rsidRDefault="006F7D41" w:rsidP="001232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999" w:type="dxa"/>
            <w:tcBorders>
              <w:bottom w:val="single" w:sz="4" w:space="0" w:color="auto"/>
            </w:tcBorders>
          </w:tcPr>
          <w:p w14:paraId="001BA130" w14:textId="77777777" w:rsidR="00E15B45" w:rsidRPr="0012323E" w:rsidRDefault="00E15B45" w:rsidP="00AB5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- 5</w:t>
            </w:r>
          </w:p>
        </w:tc>
      </w:tr>
      <w:tr w:rsidR="00194BA5" w:rsidRPr="0062433D" w14:paraId="51586C9A" w14:textId="77777777" w:rsidTr="000A2B67">
        <w:trPr>
          <w:gridAfter w:val="1"/>
          <w:wAfter w:w="37" w:type="dxa"/>
        </w:trPr>
        <w:tc>
          <w:tcPr>
            <w:tcW w:w="6808" w:type="dxa"/>
            <w:gridSpan w:val="6"/>
            <w:tcBorders>
              <w:top w:val="single" w:sz="4" w:space="0" w:color="auto"/>
            </w:tcBorders>
          </w:tcPr>
          <w:p w14:paraId="7CAB43E4" w14:textId="77777777" w:rsidR="00194BA5" w:rsidRPr="0062433D" w:rsidRDefault="00194BA5" w:rsidP="00F531B9">
            <w:pPr>
              <w:rPr>
                <w:sz w:val="24"/>
                <w:szCs w:val="24"/>
              </w:rPr>
            </w:pPr>
            <w:r w:rsidRPr="0062433D">
              <w:rPr>
                <w:color w:val="0070C0"/>
                <w:sz w:val="24"/>
                <w:szCs w:val="24"/>
              </w:rPr>
              <w:t>TAKEN:</w:t>
            </w:r>
          </w:p>
        </w:tc>
      </w:tr>
      <w:tr w:rsidR="00194BA5" w:rsidRPr="0062433D" w14:paraId="5E1AD5A8" w14:textId="77777777" w:rsidTr="000A2B67">
        <w:trPr>
          <w:gridAfter w:val="1"/>
          <w:wAfter w:w="37" w:type="dxa"/>
        </w:trPr>
        <w:tc>
          <w:tcPr>
            <w:tcW w:w="6808" w:type="dxa"/>
            <w:gridSpan w:val="6"/>
          </w:tcPr>
          <w:p w14:paraId="484B23A4" w14:textId="77777777" w:rsidR="004C16CA" w:rsidRDefault="004C16CA" w:rsidP="004C16CA">
            <w:pPr>
              <w:rPr>
                <w:color w:val="0070C0"/>
                <w:sz w:val="24"/>
                <w:szCs w:val="24"/>
              </w:rPr>
            </w:pPr>
            <w:r w:rsidRPr="0062433D">
              <w:rPr>
                <w:color w:val="0070C0"/>
                <w:sz w:val="24"/>
                <w:szCs w:val="24"/>
                <w:u w:val="single"/>
              </w:rPr>
              <w:t>Rekenen</w:t>
            </w:r>
            <w:r>
              <w:rPr>
                <w:color w:val="0070C0"/>
                <w:sz w:val="24"/>
                <w:szCs w:val="24"/>
              </w:rPr>
              <w:t>:</w:t>
            </w:r>
            <w:r w:rsidRPr="0062433D">
              <w:rPr>
                <w:color w:val="0070C0"/>
                <w:sz w:val="24"/>
                <w:szCs w:val="24"/>
              </w:rPr>
              <w:t xml:space="preserve"> SB </w:t>
            </w:r>
            <w:r w:rsidR="00635683">
              <w:rPr>
                <w:color w:val="0070C0"/>
                <w:sz w:val="24"/>
                <w:szCs w:val="24"/>
              </w:rPr>
              <w:t>139</w:t>
            </w:r>
          </w:p>
          <w:p w14:paraId="05A3204D" w14:textId="77777777" w:rsidR="00194BA5" w:rsidRPr="0062433D" w:rsidRDefault="004C16CA" w:rsidP="004C16CA">
            <w:pPr>
              <w:rPr>
                <w:sz w:val="24"/>
                <w:szCs w:val="24"/>
              </w:rPr>
            </w:pPr>
            <w:r w:rsidRPr="004C16CA">
              <w:rPr>
                <w:color w:val="0070C0"/>
                <w:sz w:val="24"/>
                <w:szCs w:val="24"/>
                <w:u w:val="single"/>
              </w:rPr>
              <w:t>Taal</w:t>
            </w:r>
            <w:r>
              <w:rPr>
                <w:color w:val="0070C0"/>
                <w:sz w:val="24"/>
                <w:szCs w:val="24"/>
              </w:rPr>
              <w:t>: SB</w:t>
            </w:r>
            <w:r w:rsidR="00635683">
              <w:rPr>
                <w:color w:val="0070C0"/>
                <w:sz w:val="24"/>
                <w:szCs w:val="24"/>
              </w:rPr>
              <w:t xml:space="preserve"> 107 (AB)</w:t>
            </w:r>
            <w:r w:rsidR="00194BA5" w:rsidRPr="0062433D">
              <w:rPr>
                <w:color w:val="0070C0"/>
                <w:sz w:val="24"/>
                <w:szCs w:val="24"/>
              </w:rPr>
              <w:br/>
            </w:r>
          </w:p>
        </w:tc>
      </w:tr>
      <w:tr w:rsidR="00194BA5" w:rsidRPr="0062433D" w14:paraId="399C4E8A" w14:textId="77777777" w:rsidTr="000A2B67">
        <w:trPr>
          <w:gridAfter w:val="1"/>
          <w:wAfter w:w="37" w:type="dxa"/>
        </w:trPr>
        <w:tc>
          <w:tcPr>
            <w:tcW w:w="6808" w:type="dxa"/>
            <w:gridSpan w:val="6"/>
          </w:tcPr>
          <w:p w14:paraId="468363E6" w14:textId="77777777" w:rsidR="00194BA5" w:rsidRPr="0062433D" w:rsidRDefault="00194BA5" w:rsidP="00F531B9">
            <w:pPr>
              <w:rPr>
                <w:sz w:val="24"/>
                <w:szCs w:val="24"/>
              </w:rPr>
            </w:pPr>
            <w:r w:rsidRPr="0062433D">
              <w:rPr>
                <w:color w:val="FF0000"/>
                <w:sz w:val="24"/>
                <w:szCs w:val="24"/>
              </w:rPr>
              <w:t>LESSEN:</w:t>
            </w:r>
          </w:p>
        </w:tc>
      </w:tr>
      <w:tr w:rsidR="00194BA5" w:rsidRPr="0062433D" w14:paraId="047A3E34" w14:textId="77777777" w:rsidTr="000A2B67">
        <w:trPr>
          <w:gridAfter w:val="1"/>
          <w:wAfter w:w="37" w:type="dxa"/>
        </w:trPr>
        <w:tc>
          <w:tcPr>
            <w:tcW w:w="6808" w:type="dxa"/>
            <w:gridSpan w:val="6"/>
          </w:tcPr>
          <w:p w14:paraId="3C7DD1C2" w14:textId="77777777" w:rsidR="00323449" w:rsidRDefault="00323449" w:rsidP="00323449">
            <w:pPr>
              <w:rPr>
                <w:color w:val="FF0000"/>
                <w:sz w:val="24"/>
                <w:szCs w:val="24"/>
              </w:rPr>
            </w:pPr>
            <w:r w:rsidRPr="00E15B45">
              <w:rPr>
                <w:color w:val="FF0000"/>
                <w:sz w:val="24"/>
                <w:szCs w:val="24"/>
                <w:u w:val="single"/>
              </w:rPr>
              <w:t>WO</w:t>
            </w:r>
            <w:r>
              <w:rPr>
                <w:color w:val="FF0000"/>
                <w:sz w:val="24"/>
                <w:szCs w:val="24"/>
              </w:rPr>
              <w:t xml:space="preserve">: lesoverhoring </w:t>
            </w:r>
            <w:r w:rsidR="00417263">
              <w:rPr>
                <w:color w:val="FF0000"/>
                <w:sz w:val="24"/>
                <w:szCs w:val="24"/>
              </w:rPr>
              <w:t>skelet + spieren</w:t>
            </w:r>
          </w:p>
          <w:p w14:paraId="41E4E036" w14:textId="77777777" w:rsidR="004C16CA" w:rsidRPr="004C16CA" w:rsidRDefault="004C16CA" w:rsidP="005251CF">
            <w:pPr>
              <w:rPr>
                <w:color w:val="FF0000"/>
                <w:sz w:val="24"/>
                <w:szCs w:val="24"/>
              </w:rPr>
            </w:pPr>
          </w:p>
        </w:tc>
      </w:tr>
      <w:tr w:rsidR="00194BA5" w:rsidRPr="0062433D" w14:paraId="029C94D7" w14:textId="77777777" w:rsidTr="000A2B67">
        <w:trPr>
          <w:gridAfter w:val="1"/>
          <w:wAfter w:w="37" w:type="dxa"/>
        </w:trPr>
        <w:tc>
          <w:tcPr>
            <w:tcW w:w="6808" w:type="dxa"/>
            <w:gridSpan w:val="6"/>
          </w:tcPr>
          <w:p w14:paraId="60B10869" w14:textId="77777777" w:rsidR="00194BA5" w:rsidRPr="0062433D" w:rsidRDefault="009572BA" w:rsidP="00F531B9">
            <w:pPr>
              <w:rPr>
                <w:sz w:val="24"/>
                <w:szCs w:val="24"/>
              </w:rPr>
            </w:pPr>
            <w:r w:rsidRPr="005251CF">
              <w:rPr>
                <w:color w:val="7030A0"/>
                <w:sz w:val="24"/>
                <w:szCs w:val="24"/>
              </w:rPr>
              <w:t>DENKEN AAN:</w:t>
            </w:r>
          </w:p>
        </w:tc>
      </w:tr>
      <w:tr w:rsidR="00194BA5" w:rsidRPr="0062433D" w14:paraId="3A48365F" w14:textId="77777777" w:rsidTr="000A2B67">
        <w:trPr>
          <w:gridAfter w:val="1"/>
          <w:wAfter w:w="37" w:type="dxa"/>
        </w:trPr>
        <w:tc>
          <w:tcPr>
            <w:tcW w:w="6808" w:type="dxa"/>
            <w:gridSpan w:val="6"/>
          </w:tcPr>
          <w:p w14:paraId="389EAC63" w14:textId="70E44EB3" w:rsidR="00520668" w:rsidRPr="004C16CA" w:rsidRDefault="00B2553E" w:rsidP="00F531B9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z</w:t>
            </w:r>
            <w:r w:rsidR="00194BA5" w:rsidRPr="004C16CA">
              <w:rPr>
                <w:color w:val="7030A0"/>
                <w:sz w:val="24"/>
                <w:szCs w:val="24"/>
              </w:rPr>
              <w:t>wemmen</w:t>
            </w:r>
          </w:p>
        </w:tc>
      </w:tr>
      <w:tr w:rsidR="00E15B45" w:rsidRPr="0062433D" w14:paraId="163C52A6" w14:textId="77777777" w:rsidTr="007676F1">
        <w:tc>
          <w:tcPr>
            <w:tcW w:w="1299" w:type="dxa"/>
            <w:gridSpan w:val="3"/>
            <w:tcBorders>
              <w:bottom w:val="single" w:sz="4" w:space="0" w:color="auto"/>
            </w:tcBorders>
          </w:tcPr>
          <w:p w14:paraId="7F5A9D45" w14:textId="77777777" w:rsidR="00E15B45" w:rsidRPr="0062433D" w:rsidRDefault="00E15B45" w:rsidP="005251CF">
            <w:pPr>
              <w:rPr>
                <w:sz w:val="24"/>
                <w:szCs w:val="24"/>
              </w:rPr>
            </w:pPr>
            <w:r w:rsidRPr="0062433D">
              <w:rPr>
                <w:b/>
                <w:sz w:val="24"/>
                <w:szCs w:val="24"/>
              </w:rPr>
              <w:t>donderdag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14:paraId="52505A33" w14:textId="77777777" w:rsidR="00E15B45" w:rsidRPr="007676F1" w:rsidRDefault="006F7D41" w:rsidP="001232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036" w:type="dxa"/>
            <w:gridSpan w:val="2"/>
            <w:tcBorders>
              <w:bottom w:val="single" w:sz="4" w:space="0" w:color="auto"/>
            </w:tcBorders>
          </w:tcPr>
          <w:p w14:paraId="6FA1335C" w14:textId="77777777" w:rsidR="00E15B45" w:rsidRPr="0012323E" w:rsidRDefault="00E15B45" w:rsidP="00AB5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- 5</w:t>
            </w:r>
          </w:p>
        </w:tc>
      </w:tr>
      <w:tr w:rsidR="00FC00AC" w:rsidRPr="0062433D" w14:paraId="3B88E54A" w14:textId="77777777" w:rsidTr="000A2B67">
        <w:tc>
          <w:tcPr>
            <w:tcW w:w="6845" w:type="dxa"/>
            <w:gridSpan w:val="7"/>
            <w:tcBorders>
              <w:top w:val="single" w:sz="4" w:space="0" w:color="auto"/>
            </w:tcBorders>
          </w:tcPr>
          <w:p w14:paraId="233B7875" w14:textId="77777777" w:rsidR="00FC00AC" w:rsidRPr="0062433D" w:rsidRDefault="00FC00AC" w:rsidP="00F531B9">
            <w:pPr>
              <w:rPr>
                <w:sz w:val="24"/>
                <w:szCs w:val="24"/>
              </w:rPr>
            </w:pPr>
            <w:r w:rsidRPr="0062433D">
              <w:rPr>
                <w:color w:val="0070C0"/>
                <w:sz w:val="24"/>
                <w:szCs w:val="24"/>
              </w:rPr>
              <w:t>TAKEN:</w:t>
            </w:r>
          </w:p>
        </w:tc>
      </w:tr>
      <w:tr w:rsidR="00FC00AC" w:rsidRPr="0062433D" w14:paraId="4855B1DB" w14:textId="77777777" w:rsidTr="000A2B67">
        <w:tc>
          <w:tcPr>
            <w:tcW w:w="6845" w:type="dxa"/>
            <w:gridSpan w:val="7"/>
          </w:tcPr>
          <w:p w14:paraId="0DD117FC" w14:textId="77777777" w:rsidR="004C16CA" w:rsidRDefault="004C16CA" w:rsidP="004C16CA">
            <w:pPr>
              <w:rPr>
                <w:color w:val="0070C0"/>
                <w:sz w:val="24"/>
                <w:szCs w:val="24"/>
              </w:rPr>
            </w:pPr>
            <w:r w:rsidRPr="0062433D">
              <w:rPr>
                <w:color w:val="0070C0"/>
                <w:sz w:val="24"/>
                <w:szCs w:val="24"/>
                <w:u w:val="single"/>
              </w:rPr>
              <w:t>Rekenen</w:t>
            </w:r>
            <w:r>
              <w:rPr>
                <w:color w:val="0070C0"/>
                <w:sz w:val="24"/>
                <w:szCs w:val="24"/>
              </w:rPr>
              <w:t>:</w:t>
            </w:r>
            <w:r w:rsidRPr="0062433D">
              <w:rPr>
                <w:color w:val="0070C0"/>
                <w:sz w:val="24"/>
                <w:szCs w:val="24"/>
              </w:rPr>
              <w:t xml:space="preserve"> SB </w:t>
            </w:r>
            <w:r w:rsidR="00635683">
              <w:rPr>
                <w:color w:val="0070C0"/>
                <w:sz w:val="24"/>
                <w:szCs w:val="24"/>
              </w:rPr>
              <w:t>140</w:t>
            </w:r>
          </w:p>
          <w:p w14:paraId="2991D8B1" w14:textId="77777777" w:rsidR="009572BA" w:rsidRDefault="004C16CA" w:rsidP="004C16CA">
            <w:pPr>
              <w:rPr>
                <w:color w:val="0070C0"/>
                <w:sz w:val="24"/>
                <w:szCs w:val="24"/>
              </w:rPr>
            </w:pPr>
            <w:r w:rsidRPr="004C16CA">
              <w:rPr>
                <w:color w:val="0070C0"/>
                <w:sz w:val="24"/>
                <w:szCs w:val="24"/>
                <w:u w:val="single"/>
              </w:rPr>
              <w:t>Taal</w:t>
            </w:r>
            <w:r>
              <w:rPr>
                <w:color w:val="0070C0"/>
                <w:sz w:val="24"/>
                <w:szCs w:val="24"/>
              </w:rPr>
              <w:t>: SB</w:t>
            </w:r>
            <w:r w:rsidR="00635683">
              <w:rPr>
                <w:color w:val="0070C0"/>
                <w:sz w:val="24"/>
                <w:szCs w:val="24"/>
              </w:rPr>
              <w:t xml:space="preserve"> 108</w:t>
            </w:r>
          </w:p>
          <w:p w14:paraId="5B32D657" w14:textId="77777777" w:rsidR="004C16CA" w:rsidRPr="0062433D" w:rsidRDefault="004C16CA" w:rsidP="004C16CA">
            <w:pPr>
              <w:rPr>
                <w:sz w:val="24"/>
                <w:szCs w:val="24"/>
              </w:rPr>
            </w:pPr>
          </w:p>
        </w:tc>
      </w:tr>
      <w:tr w:rsidR="00FC00AC" w:rsidRPr="0062433D" w14:paraId="5D8C0F6F" w14:textId="77777777" w:rsidTr="000A2B67">
        <w:tc>
          <w:tcPr>
            <w:tcW w:w="6845" w:type="dxa"/>
            <w:gridSpan w:val="7"/>
          </w:tcPr>
          <w:p w14:paraId="1A94E7C4" w14:textId="77777777" w:rsidR="00FC00AC" w:rsidRPr="0062433D" w:rsidRDefault="00FC00AC" w:rsidP="00F531B9">
            <w:pPr>
              <w:rPr>
                <w:sz w:val="24"/>
                <w:szCs w:val="24"/>
              </w:rPr>
            </w:pPr>
            <w:r w:rsidRPr="0062433D">
              <w:rPr>
                <w:color w:val="FF0000"/>
                <w:sz w:val="24"/>
                <w:szCs w:val="24"/>
              </w:rPr>
              <w:t>LESSEN:</w:t>
            </w:r>
          </w:p>
        </w:tc>
      </w:tr>
      <w:tr w:rsidR="00FC00AC" w:rsidRPr="0062433D" w14:paraId="650A3894" w14:textId="77777777" w:rsidTr="000A2B67">
        <w:tc>
          <w:tcPr>
            <w:tcW w:w="6845" w:type="dxa"/>
            <w:gridSpan w:val="7"/>
          </w:tcPr>
          <w:p w14:paraId="443C293B" w14:textId="77777777" w:rsidR="00B2553E" w:rsidRDefault="00B2553E" w:rsidP="00B2553E">
            <w:pPr>
              <w:rPr>
                <w:color w:val="FF0000"/>
                <w:sz w:val="24"/>
                <w:szCs w:val="24"/>
              </w:rPr>
            </w:pPr>
          </w:p>
          <w:p w14:paraId="61390F3B" w14:textId="5018031C" w:rsidR="00B2553E" w:rsidRPr="004C16CA" w:rsidRDefault="00B2553E" w:rsidP="00B2553E">
            <w:pPr>
              <w:rPr>
                <w:color w:val="FF0000"/>
                <w:sz w:val="24"/>
                <w:szCs w:val="24"/>
              </w:rPr>
            </w:pPr>
          </w:p>
        </w:tc>
      </w:tr>
      <w:tr w:rsidR="00FC00AC" w:rsidRPr="0062433D" w14:paraId="5256CE34" w14:textId="77777777" w:rsidTr="000A2B67">
        <w:tc>
          <w:tcPr>
            <w:tcW w:w="6845" w:type="dxa"/>
            <w:gridSpan w:val="7"/>
          </w:tcPr>
          <w:p w14:paraId="5429600E" w14:textId="77777777" w:rsidR="009572BA" w:rsidRPr="004C16CA" w:rsidRDefault="009572BA" w:rsidP="00F531B9">
            <w:pPr>
              <w:rPr>
                <w:color w:val="7030A0"/>
                <w:sz w:val="24"/>
                <w:szCs w:val="24"/>
              </w:rPr>
            </w:pPr>
            <w:r w:rsidRPr="005251CF">
              <w:rPr>
                <w:color w:val="7030A0"/>
                <w:sz w:val="24"/>
                <w:szCs w:val="24"/>
              </w:rPr>
              <w:t>DENKEN AAN:</w:t>
            </w:r>
          </w:p>
        </w:tc>
      </w:tr>
      <w:tr w:rsidR="00FC00AC" w:rsidRPr="0062433D" w14:paraId="329EDD04" w14:textId="77777777" w:rsidTr="000A2B67">
        <w:tc>
          <w:tcPr>
            <w:tcW w:w="6845" w:type="dxa"/>
            <w:gridSpan w:val="7"/>
          </w:tcPr>
          <w:p w14:paraId="673187EA" w14:textId="77777777" w:rsidR="00CE1B1E" w:rsidRDefault="00CE1B1E" w:rsidP="00F531B9">
            <w:pPr>
              <w:rPr>
                <w:color w:val="7030A0"/>
                <w:sz w:val="24"/>
                <w:szCs w:val="24"/>
              </w:rPr>
            </w:pPr>
          </w:p>
          <w:p w14:paraId="417213BD" w14:textId="77777777" w:rsidR="00CE1B1E" w:rsidRDefault="00CE1B1E" w:rsidP="00F531B9">
            <w:pPr>
              <w:rPr>
                <w:color w:val="7030A0"/>
                <w:sz w:val="24"/>
                <w:szCs w:val="24"/>
              </w:rPr>
            </w:pPr>
          </w:p>
          <w:p w14:paraId="5EA20DC0" w14:textId="77777777" w:rsidR="00B2553E" w:rsidRDefault="00B2553E" w:rsidP="00F531B9">
            <w:pPr>
              <w:rPr>
                <w:color w:val="7030A0"/>
                <w:sz w:val="24"/>
                <w:szCs w:val="24"/>
              </w:rPr>
            </w:pPr>
          </w:p>
          <w:p w14:paraId="6C37C574" w14:textId="506C1D04" w:rsidR="00B2553E" w:rsidRPr="004C16CA" w:rsidRDefault="00B2553E" w:rsidP="00F531B9">
            <w:pPr>
              <w:rPr>
                <w:color w:val="7030A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15B45" w:rsidRPr="0062433D" w14:paraId="0B12FDCA" w14:textId="77777777" w:rsidTr="007676F1">
        <w:tc>
          <w:tcPr>
            <w:tcW w:w="959" w:type="dxa"/>
            <w:tcBorders>
              <w:bottom w:val="single" w:sz="4" w:space="0" w:color="auto"/>
            </w:tcBorders>
          </w:tcPr>
          <w:p w14:paraId="1391AF42" w14:textId="77777777" w:rsidR="00E15B45" w:rsidRPr="0062433D" w:rsidRDefault="00E15B45" w:rsidP="00F531B9">
            <w:pPr>
              <w:rPr>
                <w:sz w:val="24"/>
                <w:szCs w:val="24"/>
              </w:rPr>
            </w:pPr>
            <w:r w:rsidRPr="0062433D">
              <w:rPr>
                <w:b/>
                <w:sz w:val="24"/>
                <w:szCs w:val="24"/>
              </w:rPr>
              <w:t>vrijdag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14:paraId="56FD316B" w14:textId="77777777" w:rsidR="00E15B45" w:rsidRPr="007676F1" w:rsidRDefault="006F7D41" w:rsidP="001232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177" w:type="dxa"/>
            <w:gridSpan w:val="3"/>
            <w:tcBorders>
              <w:bottom w:val="single" w:sz="4" w:space="0" w:color="auto"/>
            </w:tcBorders>
          </w:tcPr>
          <w:p w14:paraId="4A5DC9C9" w14:textId="77777777" w:rsidR="00E15B45" w:rsidRPr="0012323E" w:rsidRDefault="00E15B45" w:rsidP="00AB5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- 5</w:t>
            </w:r>
          </w:p>
        </w:tc>
      </w:tr>
      <w:tr w:rsidR="00FC00AC" w:rsidRPr="0062433D" w14:paraId="5206E0B7" w14:textId="77777777" w:rsidTr="000A2B67">
        <w:tc>
          <w:tcPr>
            <w:tcW w:w="6845" w:type="dxa"/>
            <w:gridSpan w:val="7"/>
            <w:tcBorders>
              <w:top w:val="single" w:sz="4" w:space="0" w:color="auto"/>
            </w:tcBorders>
          </w:tcPr>
          <w:p w14:paraId="729ED2B8" w14:textId="77777777" w:rsidR="00FC00AC" w:rsidRPr="0062433D" w:rsidRDefault="00FC00AC" w:rsidP="00F531B9">
            <w:pPr>
              <w:rPr>
                <w:sz w:val="24"/>
                <w:szCs w:val="24"/>
              </w:rPr>
            </w:pPr>
            <w:r w:rsidRPr="0062433D">
              <w:rPr>
                <w:color w:val="0070C0"/>
                <w:sz w:val="24"/>
                <w:szCs w:val="24"/>
              </w:rPr>
              <w:t>TAKEN:</w:t>
            </w:r>
          </w:p>
        </w:tc>
      </w:tr>
      <w:tr w:rsidR="00FC00AC" w:rsidRPr="0062433D" w14:paraId="2F8046EC" w14:textId="77777777" w:rsidTr="000A2B67">
        <w:tc>
          <w:tcPr>
            <w:tcW w:w="6845" w:type="dxa"/>
            <w:gridSpan w:val="7"/>
          </w:tcPr>
          <w:p w14:paraId="6CE7C0B1" w14:textId="77777777" w:rsidR="004C16CA" w:rsidRDefault="004C16CA" w:rsidP="004C16CA">
            <w:pPr>
              <w:rPr>
                <w:color w:val="0070C0"/>
                <w:sz w:val="24"/>
                <w:szCs w:val="24"/>
              </w:rPr>
            </w:pPr>
            <w:r w:rsidRPr="0062433D">
              <w:rPr>
                <w:color w:val="0070C0"/>
                <w:sz w:val="24"/>
                <w:szCs w:val="24"/>
                <w:u w:val="single"/>
              </w:rPr>
              <w:t>Rekenen</w:t>
            </w:r>
            <w:r>
              <w:rPr>
                <w:color w:val="0070C0"/>
                <w:sz w:val="24"/>
                <w:szCs w:val="24"/>
              </w:rPr>
              <w:t>:</w:t>
            </w:r>
            <w:r w:rsidRPr="0062433D">
              <w:rPr>
                <w:color w:val="0070C0"/>
                <w:sz w:val="24"/>
                <w:szCs w:val="24"/>
              </w:rPr>
              <w:t xml:space="preserve"> SB </w:t>
            </w:r>
            <w:r w:rsidR="00635683">
              <w:rPr>
                <w:color w:val="0070C0"/>
                <w:sz w:val="24"/>
                <w:szCs w:val="24"/>
              </w:rPr>
              <w:t>141</w:t>
            </w:r>
          </w:p>
          <w:p w14:paraId="11D83BF1" w14:textId="77777777" w:rsidR="00FC00AC" w:rsidRPr="00062B5B" w:rsidRDefault="004C16CA" w:rsidP="004C16CA">
            <w:pPr>
              <w:rPr>
                <w:sz w:val="24"/>
                <w:szCs w:val="24"/>
              </w:rPr>
            </w:pPr>
            <w:r w:rsidRPr="004C16CA">
              <w:rPr>
                <w:color w:val="0070C0"/>
                <w:sz w:val="24"/>
                <w:szCs w:val="24"/>
                <w:u w:val="single"/>
              </w:rPr>
              <w:t>Taal</w:t>
            </w:r>
            <w:r>
              <w:rPr>
                <w:color w:val="0070C0"/>
                <w:sz w:val="24"/>
                <w:szCs w:val="24"/>
              </w:rPr>
              <w:t>: SB</w:t>
            </w:r>
            <w:r w:rsidR="00635683">
              <w:rPr>
                <w:color w:val="0070C0"/>
                <w:sz w:val="24"/>
                <w:szCs w:val="24"/>
              </w:rPr>
              <w:t xml:space="preserve"> 109</w:t>
            </w:r>
            <w:r>
              <w:rPr>
                <w:color w:val="0070C0"/>
                <w:sz w:val="24"/>
                <w:szCs w:val="24"/>
              </w:rPr>
              <w:br/>
            </w:r>
          </w:p>
        </w:tc>
      </w:tr>
      <w:tr w:rsidR="00FC00AC" w:rsidRPr="0062433D" w14:paraId="5A530B4F" w14:textId="77777777" w:rsidTr="000A2B67">
        <w:tc>
          <w:tcPr>
            <w:tcW w:w="6845" w:type="dxa"/>
            <w:gridSpan w:val="7"/>
          </w:tcPr>
          <w:p w14:paraId="672D9251" w14:textId="77777777" w:rsidR="00FC00AC" w:rsidRPr="0062433D" w:rsidRDefault="00FC00AC" w:rsidP="00F531B9">
            <w:pPr>
              <w:rPr>
                <w:sz w:val="24"/>
                <w:szCs w:val="24"/>
              </w:rPr>
            </w:pPr>
            <w:r w:rsidRPr="0062433D">
              <w:rPr>
                <w:color w:val="FF0000"/>
                <w:sz w:val="24"/>
                <w:szCs w:val="24"/>
              </w:rPr>
              <w:t>LESSEN:</w:t>
            </w:r>
          </w:p>
        </w:tc>
      </w:tr>
      <w:tr w:rsidR="00FC00AC" w:rsidRPr="0062433D" w14:paraId="16770724" w14:textId="77777777" w:rsidTr="000A2B67">
        <w:tc>
          <w:tcPr>
            <w:tcW w:w="6845" w:type="dxa"/>
            <w:gridSpan w:val="7"/>
          </w:tcPr>
          <w:p w14:paraId="3EE5C664" w14:textId="77777777" w:rsidR="00323449" w:rsidRDefault="00323449" w:rsidP="00323449">
            <w:pPr>
              <w:rPr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sz w:val="24"/>
                <w:szCs w:val="24"/>
                <w:u w:val="single"/>
              </w:rPr>
              <w:t xml:space="preserve">Tweede taal: </w:t>
            </w:r>
            <w:r w:rsidRPr="00323449">
              <w:rPr>
                <w:color w:val="FF0000"/>
                <w:sz w:val="24"/>
                <w:szCs w:val="24"/>
              </w:rPr>
              <w:t xml:space="preserve">test </w:t>
            </w:r>
            <w:proofErr w:type="spellStart"/>
            <w:r w:rsidRPr="00323449">
              <w:rPr>
                <w:color w:val="FF0000"/>
                <w:sz w:val="24"/>
                <w:szCs w:val="24"/>
              </w:rPr>
              <w:t>révision</w:t>
            </w:r>
            <w:proofErr w:type="spellEnd"/>
            <w:r w:rsidRPr="00323449">
              <w:rPr>
                <w:color w:val="FF0000"/>
                <w:sz w:val="24"/>
                <w:szCs w:val="24"/>
              </w:rPr>
              <w:t xml:space="preserve"> U29-32</w:t>
            </w:r>
          </w:p>
          <w:p w14:paraId="0FF8CB5D" w14:textId="77777777" w:rsidR="004C16CA" w:rsidRDefault="00417263" w:rsidP="00323449">
            <w:pPr>
              <w:rPr>
                <w:color w:val="FF0000"/>
                <w:sz w:val="24"/>
                <w:szCs w:val="24"/>
              </w:rPr>
            </w:pPr>
            <w:r w:rsidRPr="00E15B45">
              <w:rPr>
                <w:color w:val="FF0000"/>
                <w:sz w:val="24"/>
                <w:szCs w:val="24"/>
                <w:u w:val="single"/>
              </w:rPr>
              <w:t>WO</w:t>
            </w:r>
            <w:r>
              <w:rPr>
                <w:color w:val="FF0000"/>
                <w:sz w:val="24"/>
                <w:szCs w:val="24"/>
              </w:rPr>
              <w:t>: lesoverhoring spijsvertering</w:t>
            </w:r>
          </w:p>
          <w:p w14:paraId="569E6AE0" w14:textId="77777777" w:rsidR="00417263" w:rsidRPr="004C16CA" w:rsidRDefault="00417263" w:rsidP="00323449">
            <w:pPr>
              <w:rPr>
                <w:color w:val="FF0000"/>
                <w:sz w:val="24"/>
                <w:szCs w:val="24"/>
              </w:rPr>
            </w:pPr>
          </w:p>
        </w:tc>
      </w:tr>
      <w:tr w:rsidR="00FC00AC" w:rsidRPr="0062433D" w14:paraId="608A863A" w14:textId="77777777" w:rsidTr="000A2B67">
        <w:tc>
          <w:tcPr>
            <w:tcW w:w="6845" w:type="dxa"/>
            <w:gridSpan w:val="7"/>
          </w:tcPr>
          <w:p w14:paraId="6F59BBE7" w14:textId="77777777" w:rsidR="00FC00AC" w:rsidRPr="0062433D" w:rsidRDefault="009572BA" w:rsidP="00F531B9">
            <w:pPr>
              <w:rPr>
                <w:sz w:val="24"/>
                <w:szCs w:val="24"/>
              </w:rPr>
            </w:pPr>
            <w:r w:rsidRPr="005251CF">
              <w:rPr>
                <w:color w:val="7030A0"/>
                <w:sz w:val="24"/>
                <w:szCs w:val="24"/>
              </w:rPr>
              <w:t>DENKEN AAN:</w:t>
            </w:r>
          </w:p>
        </w:tc>
      </w:tr>
      <w:tr w:rsidR="00FC00AC" w:rsidRPr="0062433D" w14:paraId="6D17E842" w14:textId="77777777" w:rsidTr="000A2B67">
        <w:tc>
          <w:tcPr>
            <w:tcW w:w="6845" w:type="dxa"/>
            <w:gridSpan w:val="7"/>
          </w:tcPr>
          <w:p w14:paraId="3D4C3BE8" w14:textId="77777777" w:rsidR="001D031F" w:rsidRDefault="002E0CC8" w:rsidP="001D031F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WOE 30/5: </w:t>
            </w:r>
            <w:r w:rsidR="005D14AA">
              <w:rPr>
                <w:color w:val="7030A0"/>
                <w:sz w:val="24"/>
                <w:szCs w:val="24"/>
              </w:rPr>
              <w:t>Godsdienst t</w:t>
            </w:r>
            <w:r>
              <w:rPr>
                <w:color w:val="7030A0"/>
                <w:sz w:val="24"/>
                <w:szCs w:val="24"/>
              </w:rPr>
              <w:t>oets Pinksteren</w:t>
            </w:r>
          </w:p>
          <w:p w14:paraId="30A30F25" w14:textId="77777777" w:rsidR="002E0CC8" w:rsidRDefault="002E0CC8" w:rsidP="001D031F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VR 1/6: Sportdag</w:t>
            </w:r>
          </w:p>
          <w:p w14:paraId="7A88CC70" w14:textId="77777777" w:rsidR="0077372A" w:rsidRPr="004C16CA" w:rsidRDefault="0077372A" w:rsidP="001D031F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Karton verzamelen</w:t>
            </w:r>
            <w:r w:rsidR="005D14AA">
              <w:rPr>
                <w:color w:val="7030A0"/>
                <w:sz w:val="24"/>
                <w:szCs w:val="24"/>
              </w:rPr>
              <w:t>!</w:t>
            </w:r>
          </w:p>
        </w:tc>
      </w:tr>
    </w:tbl>
    <w:p w14:paraId="49362AAE" w14:textId="77777777" w:rsidR="00194BA5" w:rsidRDefault="00194BA5"/>
    <w:p w14:paraId="3E10350B" w14:textId="77777777" w:rsidR="00CE1B1E" w:rsidRPr="00FC00AC" w:rsidRDefault="00CE1B1E"/>
    <w:sectPr w:rsidR="00CE1B1E" w:rsidRPr="00FC00AC" w:rsidSect="000A2B67">
      <w:pgSz w:w="16838" w:h="11906" w:orient="landscape"/>
      <w:pgMar w:top="993" w:right="1417" w:bottom="709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640B9" w14:textId="77777777" w:rsidR="00772666" w:rsidRDefault="00772666" w:rsidP="002231CA">
      <w:pPr>
        <w:spacing w:after="0" w:line="240" w:lineRule="auto"/>
      </w:pPr>
      <w:r>
        <w:separator/>
      </w:r>
    </w:p>
  </w:endnote>
  <w:endnote w:type="continuationSeparator" w:id="0">
    <w:p w14:paraId="2F18A260" w14:textId="77777777" w:rsidR="00772666" w:rsidRDefault="00772666" w:rsidP="0022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AA87C" w14:textId="77777777" w:rsidR="00772666" w:rsidRDefault="00772666" w:rsidP="002231CA">
      <w:pPr>
        <w:spacing w:after="0" w:line="240" w:lineRule="auto"/>
      </w:pPr>
      <w:r>
        <w:separator/>
      </w:r>
    </w:p>
  </w:footnote>
  <w:footnote w:type="continuationSeparator" w:id="0">
    <w:p w14:paraId="3D22CBEF" w14:textId="77777777" w:rsidR="00772666" w:rsidRDefault="00772666" w:rsidP="00223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43E15"/>
    <w:multiLevelType w:val="hybridMultilevel"/>
    <w:tmpl w:val="497EF6AE"/>
    <w:lvl w:ilvl="0" w:tplc="1CC89A0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D41"/>
    <w:rsid w:val="00062B5B"/>
    <w:rsid w:val="000866C2"/>
    <w:rsid w:val="000A2B67"/>
    <w:rsid w:val="000A6C25"/>
    <w:rsid w:val="000C3DB6"/>
    <w:rsid w:val="000F2D7E"/>
    <w:rsid w:val="0012323E"/>
    <w:rsid w:val="00194BA5"/>
    <w:rsid w:val="001A60A6"/>
    <w:rsid w:val="001D031F"/>
    <w:rsid w:val="001F55C9"/>
    <w:rsid w:val="00220074"/>
    <w:rsid w:val="002231CA"/>
    <w:rsid w:val="00262CE9"/>
    <w:rsid w:val="00282127"/>
    <w:rsid w:val="002E0CC8"/>
    <w:rsid w:val="00323449"/>
    <w:rsid w:val="003618D0"/>
    <w:rsid w:val="00362DC5"/>
    <w:rsid w:val="00395BB8"/>
    <w:rsid w:val="003A715D"/>
    <w:rsid w:val="003E0115"/>
    <w:rsid w:val="003E3302"/>
    <w:rsid w:val="003F0B2A"/>
    <w:rsid w:val="003F2BA6"/>
    <w:rsid w:val="00417263"/>
    <w:rsid w:val="004C16CA"/>
    <w:rsid w:val="00520668"/>
    <w:rsid w:val="005251CF"/>
    <w:rsid w:val="00590321"/>
    <w:rsid w:val="005D14AA"/>
    <w:rsid w:val="005D6B50"/>
    <w:rsid w:val="0062433D"/>
    <w:rsid w:val="00635683"/>
    <w:rsid w:val="006A2941"/>
    <w:rsid w:val="006C47A6"/>
    <w:rsid w:val="006F7D41"/>
    <w:rsid w:val="007676F1"/>
    <w:rsid w:val="00772666"/>
    <w:rsid w:val="0077372A"/>
    <w:rsid w:val="007842CE"/>
    <w:rsid w:val="0079631F"/>
    <w:rsid w:val="0080155C"/>
    <w:rsid w:val="0087276F"/>
    <w:rsid w:val="008A39CF"/>
    <w:rsid w:val="008E6DEC"/>
    <w:rsid w:val="009227C6"/>
    <w:rsid w:val="009572BA"/>
    <w:rsid w:val="00991E81"/>
    <w:rsid w:val="009F0825"/>
    <w:rsid w:val="00A165F2"/>
    <w:rsid w:val="00A21564"/>
    <w:rsid w:val="00A52822"/>
    <w:rsid w:val="00AC2C5F"/>
    <w:rsid w:val="00AE45C6"/>
    <w:rsid w:val="00B2553E"/>
    <w:rsid w:val="00B30C0B"/>
    <w:rsid w:val="00B85FF4"/>
    <w:rsid w:val="00B94007"/>
    <w:rsid w:val="00C0001F"/>
    <w:rsid w:val="00C13273"/>
    <w:rsid w:val="00C45606"/>
    <w:rsid w:val="00C52FCB"/>
    <w:rsid w:val="00CE042C"/>
    <w:rsid w:val="00CE1B1E"/>
    <w:rsid w:val="00DC1154"/>
    <w:rsid w:val="00DE1FF4"/>
    <w:rsid w:val="00DE44A6"/>
    <w:rsid w:val="00DF372B"/>
    <w:rsid w:val="00E15B45"/>
    <w:rsid w:val="00E40A8E"/>
    <w:rsid w:val="00E91853"/>
    <w:rsid w:val="00E93D64"/>
    <w:rsid w:val="00EB164E"/>
    <w:rsid w:val="00F63749"/>
    <w:rsid w:val="00F775E4"/>
    <w:rsid w:val="00FC00AC"/>
    <w:rsid w:val="00FE4F40"/>
    <w:rsid w:val="00FF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441B"/>
  <w15:docId w15:val="{7AEC820F-F2A1-4B6E-BD59-D7E8CA47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F37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94B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22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231CA"/>
    <w:rPr>
      <w:lang w:val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2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231CA"/>
    <w:rPr>
      <w:lang w:val="nl-NL"/>
    </w:rPr>
  </w:style>
  <w:style w:type="paragraph" w:styleId="Lijstalinea">
    <w:name w:val="List Paragraph"/>
    <w:basedOn w:val="Standaard"/>
    <w:uiPriority w:val="34"/>
    <w:qFormat/>
    <w:rsid w:val="00123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6deleerjaar\agenda%20kinderen\agenda%20kdn%20sjabloo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kdn sjabloon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6a</dc:creator>
  <cp:lastModifiedBy>Nathalie</cp:lastModifiedBy>
  <cp:revision>4</cp:revision>
  <cp:lastPrinted>2018-05-14T19:24:00Z</cp:lastPrinted>
  <dcterms:created xsi:type="dcterms:W3CDTF">2018-05-14T11:23:00Z</dcterms:created>
  <dcterms:modified xsi:type="dcterms:W3CDTF">2018-05-14T19:24:00Z</dcterms:modified>
</cp:coreProperties>
</file>