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176"/>
      </w:tblGrid>
      <w:tr w:rsidR="00FA2CBE" w:rsidRPr="00272121" w:rsidTr="00A171BC">
        <w:tc>
          <w:tcPr>
            <w:tcW w:w="3168" w:type="dxa"/>
          </w:tcPr>
          <w:p w:rsidR="00FA2CBE" w:rsidRPr="00726AE9" w:rsidRDefault="00FA2CBE" w:rsidP="00A171BC">
            <w:pPr>
              <w:rPr>
                <w:rFonts w:ascii="Tahoma" w:hAnsi="Tahoma" w:cs="Tahoma"/>
              </w:rPr>
            </w:pPr>
            <w:r w:rsidRPr="00726AE9">
              <w:rPr>
                <w:rFonts w:ascii="Tahoma" w:hAnsi="Tahoma" w:cs="Tahoma"/>
              </w:rPr>
              <w:t xml:space="preserve">      </w:t>
            </w:r>
          </w:p>
          <w:p w:rsidR="00FA2CBE" w:rsidRPr="00726AE9" w:rsidRDefault="00FA2CBE" w:rsidP="00A171BC">
            <w:pPr>
              <w:rPr>
                <w:rFonts w:ascii="Tahoma" w:hAnsi="Tahoma" w:cs="Tahoma"/>
              </w:rPr>
            </w:pPr>
          </w:p>
          <w:p w:rsidR="00FA2CBE" w:rsidRPr="00726AE9" w:rsidRDefault="00FA2CBE" w:rsidP="00A171BC">
            <w:pPr>
              <w:rPr>
                <w:rFonts w:ascii="Tahoma" w:hAnsi="Tahoma" w:cs="Tahoma"/>
              </w:rPr>
            </w:pPr>
          </w:p>
          <w:p w:rsidR="00FA2CBE" w:rsidRPr="00726AE9" w:rsidRDefault="00FA2CBE" w:rsidP="00A171BC">
            <w:pPr>
              <w:rPr>
                <w:rFonts w:ascii="Tahoma" w:hAnsi="Tahoma" w:cs="Tahoma"/>
                <w:b/>
              </w:rPr>
            </w:pPr>
          </w:p>
          <w:p w:rsidR="00FA2CBE" w:rsidRPr="00726AE9" w:rsidRDefault="00FA2CBE" w:rsidP="00A171BC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nl-NL" w:eastAsia="nl-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logo%20OLVI_ZW%20klein" style="position:absolute;left:0;text-align:left;margin-left:33pt;margin-top:-85.1pt;width:71.25pt;height:67.5pt;z-index:-251658240;visibility:visible" wrapcoords="-227 0 -227 21360 21600 21360 21600 0 -227 0" o:allowoverlap="f">
                  <v:imagedata r:id="rId5" o:title=""/>
                  <w10:wrap type="tight"/>
                </v:shape>
              </w:pict>
            </w:r>
          </w:p>
        </w:tc>
        <w:tc>
          <w:tcPr>
            <w:tcW w:w="7176" w:type="dxa"/>
          </w:tcPr>
          <w:p w:rsidR="00FA2CBE" w:rsidRPr="00726AE9" w:rsidRDefault="00FA2CBE" w:rsidP="00A171BC">
            <w:pPr>
              <w:rPr>
                <w:rFonts w:ascii="Tahoma" w:hAnsi="Tahoma" w:cs="Tahoma"/>
                <w:lang w:val="fr-FR"/>
              </w:rPr>
            </w:pPr>
          </w:p>
          <w:p w:rsidR="00FA2CBE" w:rsidRPr="00726AE9" w:rsidRDefault="00FA2CBE" w:rsidP="00A171BC">
            <w:pPr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  <w:r w:rsidRPr="00726AE9">
              <w:rPr>
                <w:rFonts w:ascii="Tahoma" w:hAnsi="Tahoma" w:cs="Tahoma"/>
                <w:b/>
                <w:sz w:val="28"/>
                <w:szCs w:val="28"/>
                <w:lang w:val="fr-FR"/>
              </w:rPr>
              <w:t xml:space="preserve">Travail individuel - Square des verbes circuit 1 </w:t>
            </w:r>
          </w:p>
          <w:p w:rsidR="00FA2CBE" w:rsidRPr="00726AE9" w:rsidRDefault="00FA2CBE" w:rsidP="00A171BC">
            <w:pPr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  <w:r w:rsidRPr="00726AE9">
              <w:rPr>
                <w:rFonts w:ascii="Tahoma" w:hAnsi="Tahoma" w:cs="Tahoma"/>
                <w:b/>
                <w:sz w:val="28"/>
                <w:szCs w:val="28"/>
                <w:lang w:val="fr-FR"/>
              </w:rPr>
              <w:t xml:space="preserve"> Les verbes en –ER, -RE, -IR </w:t>
            </w:r>
          </w:p>
          <w:p w:rsidR="00FA2CBE" w:rsidRPr="00726AE9" w:rsidRDefault="00FA2CBE" w:rsidP="00A171BC">
            <w:pPr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726AE9">
              <w:rPr>
                <w:rFonts w:ascii="Tahoma" w:hAnsi="Tahoma" w:cs="Tahoma"/>
                <w:b/>
                <w:sz w:val="28"/>
                <w:szCs w:val="28"/>
                <w:lang w:val="fr-FR"/>
              </w:rPr>
              <w:t xml:space="preserve">                     et les cas particuliers en –ER</w:t>
            </w:r>
          </w:p>
        </w:tc>
      </w:tr>
    </w:tbl>
    <w:p w:rsidR="00FA2CBE" w:rsidRDefault="00FA2CBE">
      <w:pPr>
        <w:rPr>
          <w:rFonts w:ascii="Tahoma" w:hAnsi="Tahoma" w:cs="Tahoma"/>
          <w:lang w:val="fr-FR"/>
        </w:rPr>
      </w:pPr>
    </w:p>
    <w:p w:rsidR="00FA2CBE" w:rsidRDefault="00FA2CBE">
      <w:pPr>
        <w:rPr>
          <w:rFonts w:ascii="Tahoma" w:hAnsi="Tahoma" w:cs="Tahoma"/>
          <w:u w:val="single"/>
          <w:lang w:val="fr-FR"/>
        </w:rPr>
      </w:pPr>
      <w:r w:rsidRPr="00272121">
        <w:rPr>
          <w:rFonts w:ascii="Tahoma" w:hAnsi="Tahoma" w:cs="Tahoma"/>
          <w:b/>
          <w:sz w:val="28"/>
          <w:szCs w:val="28"/>
          <w:u w:val="single"/>
          <w:lang w:val="fr-FR"/>
        </w:rPr>
        <w:t>Travail individuel : la théorie</w:t>
      </w:r>
      <w:r>
        <w:rPr>
          <w:rFonts w:ascii="Tahoma" w:hAnsi="Tahoma" w:cs="Tahoma"/>
          <w:b/>
          <w:sz w:val="28"/>
          <w:szCs w:val="28"/>
          <w:u w:val="single"/>
          <w:lang w:val="fr-FR"/>
        </w:rPr>
        <w:t> </w:t>
      </w:r>
      <w:r>
        <w:rPr>
          <w:rFonts w:ascii="Tahoma" w:hAnsi="Tahoma" w:cs="Tahoma"/>
          <w:u w:val="single"/>
          <w:lang w:val="fr-FR"/>
        </w:rPr>
        <w:t>:</w:t>
      </w:r>
    </w:p>
    <w:p w:rsidR="00FA2CBE" w:rsidRDefault="00FA2CBE">
      <w:pPr>
        <w:rPr>
          <w:rFonts w:ascii="Tahoma" w:hAnsi="Tahoma" w:cs="Tahoma"/>
          <w:lang w:val="fr-FR"/>
        </w:rPr>
      </w:pPr>
      <w:r w:rsidRPr="00272121">
        <w:rPr>
          <w:rFonts w:ascii="Tahoma" w:hAnsi="Tahoma" w:cs="Tahoma"/>
          <w:lang w:val="fr-FR"/>
        </w:rPr>
        <w:sym w:font="Wingdings" w:char="F0E0"/>
      </w:r>
      <w:r>
        <w:rPr>
          <w:rFonts w:ascii="Tahoma" w:hAnsi="Tahoma" w:cs="Tahoma"/>
          <w:lang w:val="fr-FR"/>
        </w:rPr>
        <w:t xml:space="preserve"> voir Grammaire Trajet</w:t>
      </w:r>
    </w:p>
    <w:p w:rsidR="00FA2CBE" w:rsidRPr="00A410AC" w:rsidRDefault="00FA2CBE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lang w:val="fr-FR"/>
        </w:rPr>
        <w:br/>
      </w:r>
      <w:r w:rsidRPr="00A410AC">
        <w:rPr>
          <w:rFonts w:ascii="Tahoma" w:hAnsi="Tahoma" w:cs="Tahoma"/>
          <w:b/>
          <w:lang w:val="fr-FR"/>
        </w:rPr>
        <w:t>Etudie d’abord la théorie !!!!!!!</w:t>
      </w:r>
    </w:p>
    <w:p w:rsidR="00FA2CBE" w:rsidRDefault="00FA2CBE">
      <w:pPr>
        <w:rPr>
          <w:rFonts w:ascii="Tahoma" w:hAnsi="Tahoma" w:cs="Tahoma"/>
          <w:lang w:val="fr-FR"/>
        </w:rPr>
      </w:pPr>
    </w:p>
    <w:p w:rsidR="00FA2CBE" w:rsidRDefault="00FA2CBE" w:rsidP="005C03CF">
      <w:p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Il faut connaître :</w:t>
      </w:r>
      <w:r>
        <w:rPr>
          <w:rFonts w:ascii="Tahoma" w:hAnsi="Tahoma" w:cs="Tahoma"/>
          <w:lang w:val="fr-FR"/>
        </w:rPr>
        <w:tab/>
      </w:r>
      <w:r w:rsidRPr="00272121">
        <w:rPr>
          <w:rFonts w:ascii="Tahoma" w:hAnsi="Tahoma" w:cs="Tahoma"/>
          <w:lang w:val="fr-FR"/>
        </w:rPr>
        <w:sym w:font="Wingdings" w:char="F0E0"/>
      </w:r>
      <w:r>
        <w:rPr>
          <w:rFonts w:ascii="Tahoma" w:hAnsi="Tahoma" w:cs="Tahoma"/>
          <w:lang w:val="fr-FR"/>
        </w:rPr>
        <w:tab/>
        <w:t>l’indicatif présent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passé composé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l’imparfait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plus-que-parfait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subjonctif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futur simple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conditionnel présent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conditionnel passé</w:t>
      </w:r>
    </w:p>
    <w:p w:rsidR="00FA2CBE" w:rsidRDefault="00FA2CBE" w:rsidP="005C03CF">
      <w:pPr>
        <w:numPr>
          <w:ilvl w:val="0"/>
          <w:numId w:val="18"/>
        </w:numPr>
        <w:spacing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l’impératif</w:t>
      </w:r>
    </w:p>
    <w:p w:rsidR="00FA2CBE" w:rsidRDefault="00FA2CBE">
      <w:pPr>
        <w:rPr>
          <w:rFonts w:ascii="Tahoma" w:hAnsi="Tahoma" w:cs="Tahoma"/>
          <w:lang w:val="fr-FR"/>
        </w:rPr>
      </w:pPr>
    </w:p>
    <w:p w:rsidR="00FA2CBE" w:rsidRPr="005C03CF" w:rsidRDefault="00FA2CBE">
      <w:pPr>
        <w:rPr>
          <w:rFonts w:ascii="Tahoma" w:hAnsi="Tahoma" w:cs="Tahoma"/>
          <w:lang w:val="fr-FR"/>
        </w:rPr>
      </w:pPr>
      <w:r w:rsidRPr="005C03CF">
        <w:rPr>
          <w:rFonts w:ascii="Tahoma" w:hAnsi="Tahoma" w:cs="Tahoma"/>
          <w:b/>
          <w:lang w:val="fr-FR"/>
        </w:rPr>
        <w:t>DOC p. 86</w:t>
      </w:r>
      <w:r w:rsidRPr="005C03CF">
        <w:rPr>
          <w:rFonts w:ascii="Tahoma" w:hAnsi="Tahoma" w:cs="Tahoma"/>
          <w:b/>
          <w:lang w:val="fr-FR"/>
        </w:rPr>
        <w:sym w:font="Wingdings" w:char="F0E0"/>
      </w:r>
      <w:r w:rsidRPr="005C03CF">
        <w:rPr>
          <w:rFonts w:ascii="Tahoma" w:hAnsi="Tahoma" w:cs="Tahoma"/>
          <w:b/>
          <w:lang w:val="fr-FR"/>
        </w:rPr>
        <w:t>96</w:t>
      </w:r>
      <w:r w:rsidRPr="005C03CF">
        <w:rPr>
          <w:rFonts w:ascii="Tahoma" w:hAnsi="Tahoma" w:cs="Tahoma"/>
          <w:lang w:val="fr-FR"/>
        </w:rPr>
        <w:tab/>
      </w:r>
      <w:r w:rsidRPr="005C03CF">
        <w:rPr>
          <w:rFonts w:ascii="Tahoma" w:hAnsi="Tahoma" w:cs="Tahoma"/>
          <w:b/>
          <w:lang w:val="fr-FR"/>
        </w:rPr>
        <w:t>La conjugaison des verbes types</w:t>
      </w:r>
    </w:p>
    <w:p w:rsidR="00FA2CBE" w:rsidRPr="005C03CF" w:rsidRDefault="00FA2CBE">
      <w:pPr>
        <w:rPr>
          <w:rFonts w:ascii="Tahoma" w:hAnsi="Tahoma" w:cs="Tahoma"/>
          <w:lang w:val="fr-FR"/>
        </w:rPr>
      </w:pPr>
      <w:r w:rsidRPr="005C03CF">
        <w:rPr>
          <w:rFonts w:ascii="Tahoma" w:hAnsi="Tahoma" w:cs="Tahoma"/>
          <w:lang w:val="fr-FR"/>
        </w:rPr>
        <w:t>Groupe 1 : verbes en –ER</w:t>
      </w:r>
      <w:r w:rsidRPr="005C03CF">
        <w:rPr>
          <w:rFonts w:ascii="Tahoma" w:hAnsi="Tahoma" w:cs="Tahoma"/>
          <w:lang w:val="fr-FR"/>
        </w:rPr>
        <w:tab/>
      </w:r>
    </w:p>
    <w:p w:rsidR="00FA2CBE" w:rsidRPr="005C03CF" w:rsidRDefault="00FA2CBE">
      <w:pPr>
        <w:rPr>
          <w:rFonts w:ascii="Tahoma" w:hAnsi="Tahoma" w:cs="Tahoma"/>
          <w:lang w:val="fr-FR"/>
        </w:rPr>
      </w:pPr>
      <w:r w:rsidRPr="005C03CF">
        <w:rPr>
          <w:rFonts w:ascii="Tahoma" w:hAnsi="Tahoma" w:cs="Tahoma"/>
          <w:lang w:val="fr-FR"/>
        </w:rPr>
        <w:tab/>
      </w:r>
      <w:r w:rsidRPr="005C03CF">
        <w:rPr>
          <w:rFonts w:ascii="Tahoma" w:hAnsi="Tahoma" w:cs="Tahoma"/>
          <w:lang w:val="fr-FR"/>
        </w:rPr>
        <w:tab/>
      </w:r>
      <w:r w:rsidRPr="005C03CF">
        <w:rPr>
          <w:rFonts w:ascii="Tahoma" w:hAnsi="Tahoma" w:cs="Tahoma"/>
          <w:lang w:val="fr-FR"/>
        </w:rPr>
        <w:tab/>
      </w:r>
      <w:r w:rsidRPr="005C03CF">
        <w:rPr>
          <w:rFonts w:ascii="Tahoma" w:hAnsi="Tahoma" w:cs="Tahoma"/>
          <w:lang w:val="fr-FR"/>
        </w:rPr>
        <w:sym w:font="Wingdings" w:char="F0E0"/>
      </w:r>
      <w:r w:rsidRPr="005C03CF">
        <w:rPr>
          <w:rFonts w:ascii="Tahoma" w:hAnsi="Tahoma" w:cs="Tahoma"/>
          <w:lang w:val="fr-FR"/>
        </w:rPr>
        <w:tab/>
        <w:t xml:space="preserve"> type : penser</w:t>
      </w:r>
    </w:p>
    <w:p w:rsidR="00FA2CBE" w:rsidRPr="005C03CF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 w:rsidRPr="005C03CF">
        <w:rPr>
          <w:rFonts w:ascii="Tahoma" w:hAnsi="Tahoma" w:cs="Tahoma"/>
          <w:lang w:val="fr-FR"/>
        </w:rPr>
        <w:t>type : oublier</w:t>
      </w:r>
      <w:r w:rsidRPr="005C03CF">
        <w:rPr>
          <w:rFonts w:ascii="Tahoma" w:hAnsi="Tahoma" w:cs="Tahoma"/>
          <w:lang w:val="fr-FR"/>
        </w:rPr>
        <w:tab/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 w:rsidRPr="005C03CF">
        <w:rPr>
          <w:rFonts w:ascii="Tahoma" w:hAnsi="Tahoma" w:cs="Tahoma"/>
          <w:lang w:val="fr-FR"/>
        </w:rPr>
        <w:t>formes spéciales (manger, avancer, acheter, appeler, jeter,…)</w:t>
      </w:r>
    </w:p>
    <w:p w:rsidR="00FA2CBE" w:rsidRDefault="00FA2CBE" w:rsidP="005C03CF">
      <w:pPr>
        <w:rPr>
          <w:rFonts w:ascii="Tahoma" w:hAnsi="Tahoma" w:cs="Tahoma"/>
          <w:lang w:val="fr-FR"/>
        </w:rPr>
      </w:pPr>
    </w:p>
    <w:p w:rsidR="00FA2CBE" w:rsidRDefault="00FA2CBE" w:rsidP="005C03CF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Groupe 2 : verbes en –IR</w:t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type : finir</w:t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type :</w:t>
      </w:r>
      <w:r>
        <w:rPr>
          <w:rFonts w:ascii="Tahoma" w:hAnsi="Tahoma" w:cs="Tahoma"/>
          <w:lang w:val="fr-FR"/>
        </w:rPr>
        <w:tab/>
        <w:t>partir</w:t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type : ouvrir</w:t>
      </w:r>
    </w:p>
    <w:p w:rsidR="00FA2CBE" w:rsidRDefault="00FA2CBE" w:rsidP="005C03CF">
      <w:pPr>
        <w:rPr>
          <w:rFonts w:ascii="Tahoma" w:hAnsi="Tahoma" w:cs="Tahoma"/>
          <w:lang w:val="fr-FR"/>
        </w:rPr>
      </w:pPr>
    </w:p>
    <w:p w:rsidR="00FA2CBE" w:rsidRDefault="00FA2CBE" w:rsidP="005C03CF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Groupe 3 : verbes en –RE</w:t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type : conduire</w:t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type :</w:t>
      </w:r>
      <w:r>
        <w:rPr>
          <w:rFonts w:ascii="Tahoma" w:hAnsi="Tahoma" w:cs="Tahoma"/>
          <w:lang w:val="fr-FR"/>
        </w:rPr>
        <w:tab/>
        <w:t>attendre</w:t>
      </w:r>
    </w:p>
    <w:p w:rsidR="00FA2CBE" w:rsidRDefault="00FA2CBE" w:rsidP="005C03CF">
      <w:pPr>
        <w:numPr>
          <w:ilvl w:val="0"/>
          <w:numId w:val="1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type :</w:t>
      </w:r>
      <w:r>
        <w:rPr>
          <w:rFonts w:ascii="Tahoma" w:hAnsi="Tahoma" w:cs="Tahoma"/>
          <w:lang w:val="fr-FR"/>
        </w:rPr>
        <w:tab/>
        <w:t>peindre</w:t>
      </w:r>
    </w:p>
    <w:p w:rsidR="00FA2CBE" w:rsidRDefault="00FA2CBE" w:rsidP="005C03CF">
      <w:pPr>
        <w:rPr>
          <w:rFonts w:ascii="Tahoma" w:hAnsi="Tahoma" w:cs="Tahoma"/>
          <w:lang w:val="fr-FR"/>
        </w:rPr>
      </w:pPr>
    </w:p>
    <w:p w:rsidR="00FA2CBE" w:rsidRPr="005C03CF" w:rsidRDefault="00FA2CBE" w:rsidP="005C03CF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Etudie toujours : conjuguez comme….</w:t>
      </w:r>
    </w:p>
    <w:p w:rsidR="00FA2CBE" w:rsidRPr="00272121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Default="00FA2CBE">
      <w:pPr>
        <w:rPr>
          <w:lang w:val="fr-FR"/>
        </w:rPr>
      </w:pPr>
    </w:p>
    <w:p w:rsidR="00FA2CBE" w:rsidRPr="00272121" w:rsidRDefault="00FA2CBE">
      <w:pPr>
        <w:rPr>
          <w:lang w:val="fr-FR"/>
        </w:rPr>
      </w:pPr>
    </w:p>
    <w:p w:rsidR="00FA2CBE" w:rsidRPr="00272121" w:rsidRDefault="00FA2CBE">
      <w:pPr>
        <w:rPr>
          <w:lang w:val="fr-FR"/>
        </w:rPr>
      </w:pPr>
    </w:p>
    <w:p w:rsidR="00FA2CBE" w:rsidRPr="00272121" w:rsidRDefault="00FA2CBE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176"/>
      </w:tblGrid>
      <w:tr w:rsidR="00FA2CBE" w:rsidRPr="00272121" w:rsidTr="00D918F4">
        <w:tc>
          <w:tcPr>
            <w:tcW w:w="3168" w:type="dxa"/>
          </w:tcPr>
          <w:p w:rsidR="00FA2CBE" w:rsidRPr="00272121" w:rsidRDefault="00FA2CBE" w:rsidP="00D918F4">
            <w:pPr>
              <w:rPr>
                <w:rFonts w:ascii="Tahoma" w:hAnsi="Tahoma" w:cs="Tahoma"/>
                <w:lang w:val="fr-FR"/>
              </w:rPr>
            </w:pPr>
            <w:r w:rsidRPr="00272121">
              <w:rPr>
                <w:rFonts w:ascii="Tahoma" w:hAnsi="Tahoma" w:cs="Tahoma"/>
                <w:lang w:val="fr-FR"/>
              </w:rPr>
              <w:t xml:space="preserve">      </w:t>
            </w:r>
          </w:p>
          <w:p w:rsidR="00FA2CBE" w:rsidRPr="00272121" w:rsidRDefault="00FA2CBE" w:rsidP="00D918F4">
            <w:pPr>
              <w:rPr>
                <w:rFonts w:ascii="Tahoma" w:hAnsi="Tahoma" w:cs="Tahoma"/>
                <w:lang w:val="fr-FR"/>
              </w:rPr>
            </w:pPr>
          </w:p>
          <w:p w:rsidR="00FA2CBE" w:rsidRPr="00272121" w:rsidRDefault="00FA2CBE" w:rsidP="00D918F4">
            <w:pPr>
              <w:rPr>
                <w:rFonts w:ascii="Tahoma" w:hAnsi="Tahoma" w:cs="Tahoma"/>
                <w:lang w:val="fr-FR"/>
              </w:rPr>
            </w:pPr>
          </w:p>
          <w:p w:rsidR="00FA2CBE" w:rsidRPr="00272121" w:rsidRDefault="00FA2CBE" w:rsidP="00D918F4">
            <w:pPr>
              <w:rPr>
                <w:rFonts w:ascii="Tahoma" w:hAnsi="Tahoma" w:cs="Tahoma"/>
                <w:b/>
                <w:lang w:val="fr-FR"/>
              </w:rPr>
            </w:pPr>
          </w:p>
          <w:p w:rsidR="00FA2CBE" w:rsidRPr="00272121" w:rsidRDefault="00FA2CBE" w:rsidP="00BB6C59">
            <w:pPr>
              <w:jc w:val="center"/>
              <w:rPr>
                <w:rFonts w:ascii="Tahoma" w:hAnsi="Tahoma" w:cs="Tahoma"/>
                <w:lang w:val="fr-FR"/>
              </w:rPr>
            </w:pPr>
            <w:r>
              <w:rPr>
                <w:noProof/>
                <w:lang w:val="nl-NL" w:eastAsia="nl-NL"/>
              </w:rPr>
              <w:pict>
                <v:shape id="Afbeelding 2" o:spid="_x0000_s1027" type="#_x0000_t75" alt="logo%20OLVI_ZW%20klein" style="position:absolute;left:0;text-align:left;margin-left:33pt;margin-top:-85.1pt;width:71.25pt;height:67.5pt;z-index:-251659264;visibility:visible" wrapcoords="-227 0 -227 21360 21600 21360 21600 0 -227 0" o:allowoverlap="f">
                  <v:imagedata r:id="rId5" o:title=""/>
                  <w10:wrap type="tight"/>
                </v:shape>
              </w:pict>
            </w:r>
          </w:p>
        </w:tc>
        <w:tc>
          <w:tcPr>
            <w:tcW w:w="7176" w:type="dxa"/>
          </w:tcPr>
          <w:p w:rsidR="00FA2CBE" w:rsidRPr="00726AE9" w:rsidRDefault="00FA2CBE" w:rsidP="00D918F4">
            <w:pPr>
              <w:rPr>
                <w:rFonts w:ascii="Tahoma" w:hAnsi="Tahoma" w:cs="Tahoma"/>
                <w:lang w:val="fr-FR"/>
              </w:rPr>
            </w:pPr>
          </w:p>
          <w:p w:rsidR="00FA2CBE" w:rsidRPr="00726AE9" w:rsidRDefault="00FA2CBE" w:rsidP="00BB6C59">
            <w:pPr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  <w:r w:rsidRPr="00726AE9">
              <w:rPr>
                <w:rFonts w:ascii="Tahoma" w:hAnsi="Tahoma" w:cs="Tahoma"/>
                <w:b/>
                <w:sz w:val="28"/>
                <w:szCs w:val="28"/>
                <w:lang w:val="fr-FR"/>
              </w:rPr>
              <w:t xml:space="preserve">Travail individuel - Square des verbes circuit 1 </w:t>
            </w:r>
          </w:p>
          <w:p w:rsidR="00FA2CBE" w:rsidRPr="00726AE9" w:rsidRDefault="00FA2CBE" w:rsidP="00BB6C59">
            <w:pPr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  <w:r w:rsidRPr="00726AE9">
              <w:rPr>
                <w:rFonts w:ascii="Tahoma" w:hAnsi="Tahoma" w:cs="Tahoma"/>
                <w:b/>
                <w:sz w:val="28"/>
                <w:szCs w:val="28"/>
                <w:lang w:val="fr-FR"/>
              </w:rPr>
              <w:t xml:space="preserve"> Les verbes en –ER, -RE, -IR </w:t>
            </w:r>
          </w:p>
          <w:p w:rsidR="00FA2CBE" w:rsidRPr="00726AE9" w:rsidRDefault="00FA2CBE" w:rsidP="00BB6C59">
            <w:pPr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726AE9">
              <w:rPr>
                <w:rFonts w:ascii="Tahoma" w:hAnsi="Tahoma" w:cs="Tahoma"/>
                <w:b/>
                <w:sz w:val="28"/>
                <w:szCs w:val="28"/>
                <w:lang w:val="fr-FR"/>
              </w:rPr>
              <w:t xml:space="preserve">                     et les cas particuliers en –ER</w:t>
            </w:r>
          </w:p>
        </w:tc>
      </w:tr>
    </w:tbl>
    <w:p w:rsidR="00FA2CBE" w:rsidRDefault="00FA2CBE">
      <w:pPr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lang w:val="fr-FR"/>
        </w:rPr>
        <w:br/>
      </w:r>
      <w:r>
        <w:rPr>
          <w:rFonts w:ascii="Tahoma" w:hAnsi="Tahoma" w:cs="Tahoma"/>
          <w:b/>
          <w:sz w:val="28"/>
          <w:szCs w:val="28"/>
          <w:u w:val="single"/>
          <w:lang w:val="fr-FR"/>
        </w:rPr>
        <w:t>Clé pour la correction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</w:t>
      </w:r>
    </w:p>
    <w:p w:rsidR="00FA2CBE" w:rsidRDefault="00FA2CBE" w:rsidP="00F60BBB">
      <w:pPr>
        <w:pStyle w:val="ListParagraph"/>
        <w:numPr>
          <w:ilvl w:val="0"/>
          <w:numId w:val="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découvre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suivez</w:t>
      </w:r>
    </w:p>
    <w:p w:rsidR="00FA2CBE" w:rsidRDefault="00FA2CBE" w:rsidP="00F60BBB">
      <w:pPr>
        <w:pStyle w:val="ListParagraph"/>
        <w:numPr>
          <w:ilvl w:val="0"/>
          <w:numId w:val="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écris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déménagent</w:t>
      </w:r>
    </w:p>
    <w:p w:rsidR="00FA2CBE" w:rsidRDefault="00FA2CBE" w:rsidP="00F60BBB">
      <w:pPr>
        <w:pStyle w:val="ListParagraph"/>
        <w:numPr>
          <w:ilvl w:val="0"/>
          <w:numId w:val="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me promène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écoutent / entends</w:t>
      </w:r>
    </w:p>
    <w:p w:rsidR="00FA2CBE" w:rsidRDefault="00FA2CBE" w:rsidP="00F60BBB">
      <w:pPr>
        <w:pStyle w:val="ListParagraph"/>
        <w:numPr>
          <w:ilvl w:val="0"/>
          <w:numId w:val="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sortons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meurent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2</w:t>
      </w:r>
    </w:p>
    <w:p w:rsidR="00FA2CBE" w:rsidRDefault="00FA2CBE" w:rsidP="00F60BBB">
      <w:pPr>
        <w:pStyle w:val="ListParagraph"/>
        <w:numPr>
          <w:ilvl w:val="0"/>
          <w:numId w:val="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êtes sortis – est sorti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ai battu – as battus</w:t>
      </w:r>
    </w:p>
    <w:p w:rsidR="00FA2CBE" w:rsidRDefault="00FA2CBE" w:rsidP="00F60BBB">
      <w:pPr>
        <w:pStyle w:val="ListParagraph"/>
        <w:numPr>
          <w:ilvl w:val="0"/>
          <w:numId w:val="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 rendu – a rendu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avez réussi – ai (pas) réussi</w:t>
      </w:r>
    </w:p>
    <w:p w:rsidR="00FA2CBE" w:rsidRDefault="00FA2CBE" w:rsidP="00F60BBB">
      <w:pPr>
        <w:pStyle w:val="ListParagraph"/>
        <w:numPr>
          <w:ilvl w:val="0"/>
          <w:numId w:val="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êtes tombés – est tombé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as téléphoné – ai téléphoné</w:t>
      </w:r>
    </w:p>
    <w:p w:rsidR="00FA2CBE" w:rsidRDefault="00FA2CBE" w:rsidP="00F60BBB">
      <w:pPr>
        <w:pStyle w:val="ListParagraph"/>
        <w:numPr>
          <w:ilvl w:val="0"/>
          <w:numId w:val="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avons réfléchi – avez (pas) réfléchi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ai craint – as craint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3</w:t>
      </w:r>
    </w:p>
    <w:p w:rsidR="00FA2CBE" w:rsidRDefault="00FA2CBE" w:rsidP="00F60BBB">
      <w:pPr>
        <w:pStyle w:val="ListParagraph"/>
        <w:numPr>
          <w:ilvl w:val="0"/>
          <w:numId w:val="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peignions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menait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</w:p>
    <w:p w:rsidR="00FA2CBE" w:rsidRDefault="00FA2CBE" w:rsidP="00F60BBB">
      <w:pPr>
        <w:pStyle w:val="ListParagraph"/>
        <w:numPr>
          <w:ilvl w:val="0"/>
          <w:numId w:val="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convainquait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souffriez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</w:p>
    <w:p w:rsidR="00FA2CBE" w:rsidRDefault="00FA2CBE" w:rsidP="00F60BBB">
      <w:pPr>
        <w:pStyle w:val="ListParagraph"/>
        <w:numPr>
          <w:ilvl w:val="0"/>
          <w:numId w:val="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étudiais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attachais</w:t>
      </w:r>
      <w:r>
        <w:rPr>
          <w:rFonts w:ascii="Tahoma" w:hAnsi="Tahoma" w:cs="Tahoma"/>
          <w:lang w:val="fr-FR"/>
        </w:rPr>
        <w:tab/>
      </w:r>
    </w:p>
    <w:p w:rsidR="00FA2CBE" w:rsidRDefault="00FA2CBE" w:rsidP="00F60BBB">
      <w:pPr>
        <w:pStyle w:val="ListParagraph"/>
        <w:numPr>
          <w:ilvl w:val="0"/>
          <w:numId w:val="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éteignions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perdais</w:t>
      </w:r>
    </w:p>
    <w:p w:rsidR="00FA2CBE" w:rsidRDefault="00FA2CBE" w:rsidP="00F60BBB">
      <w:pPr>
        <w:pStyle w:val="ListParagraph"/>
        <w:numPr>
          <w:ilvl w:val="0"/>
          <w:numId w:val="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remplissaient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poussaient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4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Ces hommes auront beaucoup maigri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vous inquiétez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Ma cousine racontera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Choisissez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 (ne) défende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11. Tu auras fini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Tu mourrais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12. Les malades souffraient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Il avait pris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13. Nous (te) suivrions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Nous avons fumé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14. Sers-toi / proposes-en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J’écrivais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15. Nous craindrions</w:t>
      </w:r>
    </w:p>
    <w:p w:rsidR="00FA2CBE" w:rsidRDefault="00FA2CBE" w:rsidP="00F60BBB">
      <w:pPr>
        <w:pStyle w:val="ListParagraph"/>
        <w:numPr>
          <w:ilvl w:val="0"/>
          <w:numId w:val="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Les gardiens entendent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5</w:t>
      </w:r>
    </w:p>
    <w:p w:rsidR="00FA2CBE" w:rsidRDefault="00FA2CBE" w:rsidP="00F60BBB">
      <w:pPr>
        <w:pStyle w:val="ListParagraph"/>
        <w:numPr>
          <w:ilvl w:val="0"/>
          <w:numId w:val="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peigne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deviendras</w:t>
      </w:r>
    </w:p>
    <w:p w:rsidR="00FA2CBE" w:rsidRDefault="00FA2CBE" w:rsidP="00F60BBB">
      <w:pPr>
        <w:pStyle w:val="ListParagraph"/>
        <w:numPr>
          <w:ilvl w:val="0"/>
          <w:numId w:val="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réussiraient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découvre</w:t>
      </w:r>
    </w:p>
    <w:p w:rsidR="00FA2CBE" w:rsidRDefault="00FA2CBE" w:rsidP="00F60BBB">
      <w:pPr>
        <w:pStyle w:val="ListParagraph"/>
        <w:numPr>
          <w:ilvl w:val="0"/>
          <w:numId w:val="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boira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ont adoré</w:t>
      </w:r>
    </w:p>
    <w:p w:rsidR="00FA2CBE" w:rsidRDefault="00FA2CBE" w:rsidP="00F60BBB">
      <w:pPr>
        <w:pStyle w:val="ListParagraph"/>
        <w:numPr>
          <w:ilvl w:val="0"/>
          <w:numId w:val="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grossissez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se déplaçaient</w:t>
      </w:r>
    </w:p>
    <w:p w:rsidR="00FA2CBE" w:rsidRDefault="00FA2CBE" w:rsidP="00F60BBB">
      <w:pPr>
        <w:rPr>
          <w:rFonts w:ascii="Tahoma" w:hAnsi="Tahoma" w:cs="Tahoma"/>
          <w:u w:val="single"/>
          <w:lang w:val="fr-FR"/>
        </w:rPr>
      </w:pPr>
    </w:p>
    <w:p w:rsidR="00FA2CBE" w:rsidRDefault="00FA2CBE" w:rsidP="00F60BBB">
      <w:pPr>
        <w:rPr>
          <w:rFonts w:ascii="Tahoma" w:hAnsi="Tahoma" w:cs="Tahoma"/>
          <w:u w:val="single"/>
          <w:lang w:val="fr-FR"/>
        </w:rPr>
      </w:pP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6</w:t>
      </w:r>
    </w:p>
    <w:p w:rsidR="00FA2CBE" w:rsidRDefault="00FA2CBE" w:rsidP="00F60BBB">
      <w:pPr>
        <w:pStyle w:val="ListParagraph"/>
        <w:numPr>
          <w:ilvl w:val="0"/>
          <w:numId w:val="6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attacheront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rompra</w:t>
      </w:r>
    </w:p>
    <w:p w:rsidR="00FA2CBE" w:rsidRDefault="00FA2CBE" w:rsidP="00F60BBB">
      <w:pPr>
        <w:pStyle w:val="ListParagraph"/>
        <w:numPr>
          <w:ilvl w:val="0"/>
          <w:numId w:val="6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battait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mentait / évitait</w:t>
      </w:r>
    </w:p>
    <w:p w:rsidR="00FA2CBE" w:rsidRDefault="00FA2CBE" w:rsidP="00F60BBB">
      <w:pPr>
        <w:pStyle w:val="ListParagraph"/>
        <w:numPr>
          <w:ilvl w:val="0"/>
          <w:numId w:val="6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as rempli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convainque</w:t>
      </w:r>
    </w:p>
    <w:p w:rsidR="00FA2CBE" w:rsidRDefault="00FA2CBE" w:rsidP="00F60BBB">
      <w:pPr>
        <w:pStyle w:val="ListParagraph"/>
        <w:numPr>
          <w:ilvl w:val="0"/>
          <w:numId w:val="6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attendons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dormira</w:t>
      </w:r>
    </w:p>
    <w:p w:rsidR="00FA2CBE" w:rsidRDefault="00FA2CBE" w:rsidP="00F60BBB">
      <w:pPr>
        <w:pStyle w:val="ListParagraph"/>
        <w:numPr>
          <w:ilvl w:val="0"/>
          <w:numId w:val="6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 inventé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11. rangeons</w:t>
      </w:r>
    </w:p>
    <w:p w:rsidR="00FA2CBE" w:rsidRDefault="00FA2CBE" w:rsidP="00F60BBB">
      <w:pPr>
        <w:pStyle w:val="ListParagraph"/>
        <w:numPr>
          <w:ilvl w:val="0"/>
          <w:numId w:val="6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punissions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12. avons souffert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7</w:t>
      </w:r>
    </w:p>
    <w:p w:rsidR="00FA2CBE" w:rsidRDefault="00FA2CBE" w:rsidP="00F60BBB">
      <w:pPr>
        <w:pStyle w:val="ListParagraph"/>
        <w:numPr>
          <w:ilvl w:val="0"/>
          <w:numId w:val="7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essaient /essayent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nettoie</w:t>
      </w:r>
    </w:p>
    <w:p w:rsidR="00FA2CBE" w:rsidRDefault="00FA2CBE" w:rsidP="00F60BBB">
      <w:pPr>
        <w:pStyle w:val="ListParagraph"/>
        <w:numPr>
          <w:ilvl w:val="0"/>
          <w:numId w:val="7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s’appelle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rince</w:t>
      </w:r>
    </w:p>
    <w:p w:rsidR="00FA2CBE" w:rsidRDefault="00FA2CBE" w:rsidP="00F60BBB">
      <w:pPr>
        <w:pStyle w:val="ListParagraph"/>
        <w:numPr>
          <w:ilvl w:val="0"/>
          <w:numId w:val="7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commencez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gèlent</w:t>
      </w:r>
    </w:p>
    <w:p w:rsidR="00FA2CBE" w:rsidRDefault="00FA2CBE" w:rsidP="00F60BBB">
      <w:pPr>
        <w:pStyle w:val="ListParagraph"/>
        <w:numPr>
          <w:ilvl w:val="0"/>
          <w:numId w:val="7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pèses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achètes</w:t>
      </w:r>
    </w:p>
    <w:p w:rsidR="00FA2CBE" w:rsidRDefault="00FA2CBE" w:rsidP="00F60BBB">
      <w:pPr>
        <w:pStyle w:val="ListParagraph"/>
        <w:numPr>
          <w:ilvl w:val="0"/>
          <w:numId w:val="7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renouvelle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épellent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8</w:t>
      </w:r>
    </w:p>
    <w:p w:rsidR="00FA2CBE" w:rsidRPr="00BB6C59" w:rsidRDefault="00FA2CBE" w:rsidP="00BB6C59">
      <w:pPr>
        <w:pStyle w:val="ListParagraph"/>
        <w:numPr>
          <w:ilvl w:val="0"/>
          <w:numId w:val="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Tu jettes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Tu rappelles</w:t>
      </w:r>
    </w:p>
    <w:p w:rsidR="00FA2CBE" w:rsidRDefault="00FA2CBE" w:rsidP="00BB6C59">
      <w:pPr>
        <w:pStyle w:val="ListParagraph"/>
        <w:numPr>
          <w:ilvl w:val="0"/>
          <w:numId w:val="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Il l’opère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Je mange</w:t>
      </w:r>
    </w:p>
    <w:p w:rsidR="00FA2CBE" w:rsidRDefault="00FA2CBE" w:rsidP="00BB6C59">
      <w:pPr>
        <w:pStyle w:val="ListParagraph"/>
        <w:numPr>
          <w:ilvl w:val="0"/>
          <w:numId w:val="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 balaie / balaye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Tu renouvelles</w:t>
      </w:r>
    </w:p>
    <w:p w:rsidR="00FA2CBE" w:rsidRDefault="00FA2CBE" w:rsidP="00BB6C59">
      <w:pPr>
        <w:pStyle w:val="ListParagraph"/>
        <w:numPr>
          <w:ilvl w:val="0"/>
          <w:numId w:val="8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Le journaliste annonce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j’avance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9</w:t>
      </w:r>
    </w:p>
    <w:p w:rsidR="00FA2CBE" w:rsidRDefault="00FA2CBE" w:rsidP="00BB6C59">
      <w:pPr>
        <w:pStyle w:val="ListParagraph"/>
        <w:numPr>
          <w:ilvl w:val="0"/>
          <w:numId w:val="9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Il se lève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Vous l’appelez</w:t>
      </w:r>
    </w:p>
    <w:p w:rsidR="00FA2CBE" w:rsidRDefault="00FA2CBE" w:rsidP="00BB6C59">
      <w:pPr>
        <w:pStyle w:val="ListParagraph"/>
        <w:numPr>
          <w:ilvl w:val="0"/>
          <w:numId w:val="9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Vous congelez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Nous rangeons</w:t>
      </w:r>
    </w:p>
    <w:p w:rsidR="00FA2CBE" w:rsidRDefault="00FA2CBE" w:rsidP="00BB6C59">
      <w:pPr>
        <w:pStyle w:val="ListParagraph"/>
        <w:numPr>
          <w:ilvl w:val="0"/>
          <w:numId w:val="9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 paie / paye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Tu nages</w:t>
      </w:r>
    </w:p>
    <w:p w:rsidR="00FA2CBE" w:rsidRDefault="00FA2CBE" w:rsidP="00BB6C59">
      <w:pPr>
        <w:pStyle w:val="ListParagraph"/>
        <w:numPr>
          <w:ilvl w:val="0"/>
          <w:numId w:val="9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Nous préférons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Vous répétez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10</w:t>
      </w:r>
    </w:p>
    <w:p w:rsidR="00FA2CBE" w:rsidRDefault="00FA2CBE" w:rsidP="00BB6C59">
      <w:pPr>
        <w:pStyle w:val="ListParagraph"/>
        <w:numPr>
          <w:ilvl w:val="0"/>
          <w:numId w:val="10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rinçait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jetiez</w:t>
      </w:r>
    </w:p>
    <w:p w:rsidR="00FA2CBE" w:rsidRDefault="00FA2CBE" w:rsidP="00BB6C59">
      <w:pPr>
        <w:pStyle w:val="ListParagraph"/>
        <w:numPr>
          <w:ilvl w:val="0"/>
          <w:numId w:val="10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appelaient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commencions</w:t>
      </w:r>
    </w:p>
    <w:p w:rsidR="00FA2CBE" w:rsidRDefault="00FA2CBE" w:rsidP="00BB6C59">
      <w:pPr>
        <w:pStyle w:val="ListParagraph"/>
        <w:numPr>
          <w:ilvl w:val="0"/>
          <w:numId w:val="10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mangeais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envoyions</w:t>
      </w:r>
    </w:p>
    <w:p w:rsidR="00FA2CBE" w:rsidRDefault="00FA2CBE" w:rsidP="00BB6C59">
      <w:pPr>
        <w:pStyle w:val="ListParagraph"/>
        <w:numPr>
          <w:ilvl w:val="0"/>
          <w:numId w:val="10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préférions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plaçait</w:t>
      </w:r>
    </w:p>
    <w:p w:rsidR="00FA2CBE" w:rsidRDefault="00FA2CBE" w:rsidP="00BB6C59">
      <w:pPr>
        <w:pStyle w:val="ListParagraph"/>
        <w:numPr>
          <w:ilvl w:val="0"/>
          <w:numId w:val="10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renouvelais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essuyait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11</w:t>
      </w:r>
    </w:p>
    <w:p w:rsidR="00FA2CBE" w:rsidRDefault="00FA2CBE" w:rsidP="00BB6C59">
      <w:pPr>
        <w:pStyle w:val="ListParagraph"/>
        <w:numPr>
          <w:ilvl w:val="0"/>
          <w:numId w:val="1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enverrai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règleront</w:t>
      </w:r>
    </w:p>
    <w:p w:rsidR="00FA2CBE" w:rsidRDefault="00FA2CBE" w:rsidP="00BB6C59">
      <w:pPr>
        <w:pStyle w:val="ListParagraph"/>
        <w:numPr>
          <w:ilvl w:val="0"/>
          <w:numId w:val="1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annonceras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vous promènerez</w:t>
      </w:r>
    </w:p>
    <w:p w:rsidR="00FA2CBE" w:rsidRDefault="00FA2CBE" w:rsidP="00BB6C59">
      <w:pPr>
        <w:pStyle w:val="ListParagraph"/>
        <w:numPr>
          <w:ilvl w:val="0"/>
          <w:numId w:val="1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jetterons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corrigera</w:t>
      </w:r>
    </w:p>
    <w:p w:rsidR="00FA2CBE" w:rsidRDefault="00FA2CBE" w:rsidP="00BB6C59">
      <w:pPr>
        <w:pStyle w:val="ListParagraph"/>
        <w:numPr>
          <w:ilvl w:val="0"/>
          <w:numId w:val="11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appellera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renouvelleras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12</w:t>
      </w:r>
    </w:p>
    <w:p w:rsidR="00FA2CBE" w:rsidRPr="00BB6C59" w:rsidRDefault="00FA2CBE" w:rsidP="00BB6C59">
      <w:pPr>
        <w:pStyle w:val="ListParagraph"/>
        <w:numPr>
          <w:ilvl w:val="0"/>
          <w:numId w:val="1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pèseraient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espèrerais</w:t>
      </w:r>
    </w:p>
    <w:p w:rsidR="00FA2CBE" w:rsidRDefault="00FA2CBE" w:rsidP="00BB6C59">
      <w:pPr>
        <w:pStyle w:val="ListParagraph"/>
        <w:numPr>
          <w:ilvl w:val="0"/>
          <w:numId w:val="1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balaierais / balayerais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commencerait</w:t>
      </w:r>
    </w:p>
    <w:p w:rsidR="00FA2CBE" w:rsidRDefault="00FA2CBE" w:rsidP="00BB6C59">
      <w:pPr>
        <w:pStyle w:val="ListParagraph"/>
        <w:numPr>
          <w:ilvl w:val="0"/>
          <w:numId w:val="1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répèterions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préfèreraient</w:t>
      </w:r>
    </w:p>
    <w:p w:rsidR="00FA2CBE" w:rsidRDefault="00FA2CBE" w:rsidP="00BB6C59">
      <w:pPr>
        <w:pStyle w:val="ListParagraph"/>
        <w:numPr>
          <w:ilvl w:val="0"/>
          <w:numId w:val="12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rinceriez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épellerais</w:t>
      </w:r>
    </w:p>
    <w:p w:rsidR="00FA2CBE" w:rsidRDefault="00FA2CBE" w:rsidP="00BB6C59">
      <w:pPr>
        <w:rPr>
          <w:rFonts w:ascii="Tahoma" w:hAnsi="Tahoma" w:cs="Tahoma"/>
          <w:lang w:val="fr-FR"/>
        </w:rPr>
      </w:pP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13</w:t>
      </w:r>
    </w:p>
    <w:p w:rsidR="00FA2CBE" w:rsidRPr="00BB6C59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avons répété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8. vous êtes ennuyé(es)</w:t>
      </w:r>
    </w:p>
    <w:p w:rsidR="00FA2CBE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jettes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se lèveront</w:t>
      </w:r>
    </w:p>
    <w:p w:rsidR="00FA2CBE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essuyait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avancions</w:t>
      </w:r>
    </w:p>
    <w:p w:rsidR="00FA2CBE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s’appelleraient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11. corrigeons</w:t>
      </w:r>
    </w:p>
    <w:p w:rsidR="00FA2CBE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avait gelé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12. balaieront / balayeront</w:t>
      </w:r>
    </w:p>
    <w:p w:rsidR="00FA2CBE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pèseront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13. préférait</w:t>
      </w:r>
    </w:p>
    <w:p w:rsidR="00FA2CBE" w:rsidRDefault="00FA2CBE" w:rsidP="00BB6C59">
      <w:pPr>
        <w:pStyle w:val="ListParagraph"/>
        <w:numPr>
          <w:ilvl w:val="0"/>
          <w:numId w:val="13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nagions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14. avaient annoncé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14</w:t>
      </w:r>
    </w:p>
    <w:p w:rsidR="00FA2CBE" w:rsidRDefault="00FA2CBE" w:rsidP="00BB6C59">
      <w:pPr>
        <w:pStyle w:val="ListParagraph"/>
        <w:numPr>
          <w:ilvl w:val="0"/>
          <w:numId w:val="1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aura réglé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5. enverra</w:t>
      </w:r>
    </w:p>
    <w:p w:rsidR="00FA2CBE" w:rsidRDefault="00FA2CBE" w:rsidP="00BB6C59">
      <w:pPr>
        <w:pStyle w:val="ListParagraph"/>
        <w:numPr>
          <w:ilvl w:val="0"/>
          <w:numId w:val="1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annoncerait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6. mangions</w:t>
      </w:r>
    </w:p>
    <w:p w:rsidR="00FA2CBE" w:rsidRDefault="00FA2CBE" w:rsidP="00BB6C59">
      <w:pPr>
        <w:pStyle w:val="ListParagraph"/>
        <w:numPr>
          <w:ilvl w:val="0"/>
          <w:numId w:val="1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avais épelé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7. te promènerais</w:t>
      </w:r>
    </w:p>
    <w:p w:rsidR="00FA2CBE" w:rsidRDefault="00FA2CBE" w:rsidP="00BB6C59">
      <w:pPr>
        <w:pStyle w:val="ListParagraph"/>
        <w:numPr>
          <w:ilvl w:val="0"/>
          <w:numId w:val="14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as commencé</w:t>
      </w:r>
    </w:p>
    <w:p w:rsidR="00FA2CBE" w:rsidRPr="00BB6C59" w:rsidRDefault="00FA2CBE" w:rsidP="00272121">
      <w:pPr>
        <w:outlineLvl w:val="0"/>
        <w:rPr>
          <w:rFonts w:ascii="Tahoma" w:hAnsi="Tahoma" w:cs="Tahoma"/>
          <w:u w:val="single"/>
          <w:lang w:val="fr-FR"/>
        </w:rPr>
      </w:pPr>
      <w:r w:rsidRPr="00BB6C59">
        <w:rPr>
          <w:rFonts w:ascii="Tahoma" w:hAnsi="Tahoma" w:cs="Tahoma"/>
          <w:u w:val="single"/>
          <w:lang w:val="fr-FR"/>
        </w:rPr>
        <w:t>Exercice 15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</w:t>
      </w:r>
      <w:r w:rsidRPr="00BB6C59">
        <w:rPr>
          <w:rFonts w:ascii="Tahoma" w:hAnsi="Tahoma" w:cs="Tahoma"/>
          <w:lang w:val="fr-FR"/>
        </w:rPr>
        <w:t>ettera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9. aurons rendu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écoutes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10. maigrissais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s’inquiètent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11. nettoies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règlerais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12. éteignait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envoie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13. s’étaient déplacés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avaient souffert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14. congèlera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mourrez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  <w:t>15. essaierais</w:t>
      </w:r>
    </w:p>
    <w:p w:rsidR="00FA2CBE" w:rsidRDefault="00FA2CBE" w:rsidP="00BB6C59">
      <w:pPr>
        <w:pStyle w:val="ListParagraph"/>
        <w:numPr>
          <w:ilvl w:val="0"/>
          <w:numId w:val="1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craignait</w:t>
      </w:r>
    </w:p>
    <w:p w:rsidR="00FA2CBE" w:rsidRPr="00BB6C59" w:rsidRDefault="00FA2CBE" w:rsidP="00BB6C59">
      <w:pPr>
        <w:pStyle w:val="ListParagraph"/>
        <w:rPr>
          <w:rFonts w:ascii="Tahoma" w:hAnsi="Tahoma" w:cs="Tahoma"/>
          <w:lang w:val="fr-FR"/>
        </w:rPr>
      </w:pPr>
    </w:p>
    <w:p w:rsidR="00FA2CBE" w:rsidRPr="00BB6C59" w:rsidRDefault="00FA2CBE" w:rsidP="00BB6C59">
      <w:pPr>
        <w:ind w:left="360"/>
        <w:rPr>
          <w:rFonts w:ascii="Tahoma" w:hAnsi="Tahoma" w:cs="Tahoma"/>
          <w:lang w:val="fr-FR"/>
        </w:rPr>
      </w:pPr>
    </w:p>
    <w:p w:rsidR="00FA2CBE" w:rsidRPr="00BB6C59" w:rsidRDefault="00FA2CBE" w:rsidP="00BB6C59">
      <w:pPr>
        <w:rPr>
          <w:rFonts w:ascii="Tahoma" w:hAnsi="Tahoma" w:cs="Tahoma"/>
          <w:lang w:val="fr-FR"/>
        </w:rPr>
      </w:pPr>
    </w:p>
    <w:p w:rsidR="00FA2CBE" w:rsidRPr="00F60BBB" w:rsidRDefault="00FA2CBE" w:rsidP="00F60BBB">
      <w:pPr>
        <w:ind w:left="360"/>
        <w:rPr>
          <w:rFonts w:ascii="Tahoma" w:hAnsi="Tahoma" w:cs="Tahoma"/>
          <w:lang w:val="fr-FR"/>
        </w:rPr>
      </w:pPr>
    </w:p>
    <w:p w:rsidR="00FA2CBE" w:rsidRPr="00F60BBB" w:rsidRDefault="00FA2CBE" w:rsidP="00F60BBB">
      <w:pPr>
        <w:rPr>
          <w:rFonts w:ascii="Tahoma" w:hAnsi="Tahoma" w:cs="Tahoma"/>
          <w:lang w:val="fr-FR"/>
        </w:rPr>
      </w:pPr>
    </w:p>
    <w:p w:rsidR="00FA2CBE" w:rsidRPr="00F60BBB" w:rsidRDefault="00FA2CBE" w:rsidP="00F60BBB">
      <w:pPr>
        <w:pStyle w:val="ListParagraph"/>
        <w:rPr>
          <w:rFonts w:ascii="Tahoma" w:hAnsi="Tahoma" w:cs="Tahoma"/>
          <w:lang w:val="fr-FR"/>
        </w:rPr>
      </w:pPr>
    </w:p>
    <w:p w:rsidR="00FA2CBE" w:rsidRPr="00F60BBB" w:rsidRDefault="00FA2CBE" w:rsidP="00F60BBB">
      <w:pPr>
        <w:ind w:left="360"/>
        <w:rPr>
          <w:rFonts w:ascii="Tahoma" w:hAnsi="Tahoma" w:cs="Tahoma"/>
          <w:lang w:val="fr-FR"/>
        </w:rPr>
      </w:pPr>
    </w:p>
    <w:sectPr w:rsidR="00FA2CBE" w:rsidRPr="00F60BBB" w:rsidSect="00BB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897"/>
    <w:multiLevelType w:val="hybridMultilevel"/>
    <w:tmpl w:val="CBAE8BC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20FB7"/>
    <w:multiLevelType w:val="hybridMultilevel"/>
    <w:tmpl w:val="42901C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0734"/>
    <w:multiLevelType w:val="hybridMultilevel"/>
    <w:tmpl w:val="AA12FB6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621A0"/>
    <w:multiLevelType w:val="hybridMultilevel"/>
    <w:tmpl w:val="B1FCB5A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A7348"/>
    <w:multiLevelType w:val="hybridMultilevel"/>
    <w:tmpl w:val="D984330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643DE9"/>
    <w:multiLevelType w:val="hybridMultilevel"/>
    <w:tmpl w:val="B680F28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4C096F"/>
    <w:multiLevelType w:val="hybridMultilevel"/>
    <w:tmpl w:val="3BCA10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61921"/>
    <w:multiLevelType w:val="hybridMultilevel"/>
    <w:tmpl w:val="A344D7C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6C27F4"/>
    <w:multiLevelType w:val="hybridMultilevel"/>
    <w:tmpl w:val="B4D8745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995970"/>
    <w:multiLevelType w:val="hybridMultilevel"/>
    <w:tmpl w:val="263AF48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392915"/>
    <w:multiLevelType w:val="hybridMultilevel"/>
    <w:tmpl w:val="EC10A2AA"/>
    <w:lvl w:ilvl="0" w:tplc="48D802E8">
      <w:numFmt w:val="bullet"/>
      <w:lvlText w:val=""/>
      <w:lvlJc w:val="left"/>
      <w:pPr>
        <w:tabs>
          <w:tab w:val="num" w:pos="2835"/>
        </w:tabs>
        <w:ind w:left="2835" w:hanging="705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>
    <w:nsid w:val="31B8284B"/>
    <w:multiLevelType w:val="hybridMultilevel"/>
    <w:tmpl w:val="D7FA11D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DA753F"/>
    <w:multiLevelType w:val="hybridMultilevel"/>
    <w:tmpl w:val="63983BF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4A04AA"/>
    <w:multiLevelType w:val="hybridMultilevel"/>
    <w:tmpl w:val="7F6E451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E06C35"/>
    <w:multiLevelType w:val="hybridMultilevel"/>
    <w:tmpl w:val="3650ECC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3276B6"/>
    <w:multiLevelType w:val="hybridMultilevel"/>
    <w:tmpl w:val="8E76AA2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046DA4"/>
    <w:multiLevelType w:val="hybridMultilevel"/>
    <w:tmpl w:val="3608546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A71498"/>
    <w:multiLevelType w:val="hybridMultilevel"/>
    <w:tmpl w:val="CCBE280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17"/>
  </w:num>
  <w:num w:numId="12">
    <w:abstractNumId w:val="15"/>
  </w:num>
  <w:num w:numId="13">
    <w:abstractNumId w:val="2"/>
  </w:num>
  <w:num w:numId="14">
    <w:abstractNumId w:val="9"/>
  </w:num>
  <w:num w:numId="15">
    <w:abstractNumId w:val="3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BBB"/>
    <w:rsid w:val="00272121"/>
    <w:rsid w:val="004D0476"/>
    <w:rsid w:val="005B1E13"/>
    <w:rsid w:val="005C03CF"/>
    <w:rsid w:val="00726AE9"/>
    <w:rsid w:val="007E3325"/>
    <w:rsid w:val="00A171BC"/>
    <w:rsid w:val="00A410AC"/>
    <w:rsid w:val="00B120D1"/>
    <w:rsid w:val="00BB6C59"/>
    <w:rsid w:val="00D918F4"/>
    <w:rsid w:val="00E00B12"/>
    <w:rsid w:val="00F60BBB"/>
    <w:rsid w:val="00F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76"/>
    <w:pPr>
      <w:spacing w:after="200" w:line="276" w:lineRule="auto"/>
    </w:pPr>
    <w:rPr>
      <w:lang w:val="nl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0B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2721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176E"/>
    <w:rPr>
      <w:rFonts w:ascii="Times New Roman" w:hAnsi="Times New Roman"/>
      <w:sz w:val="0"/>
      <w:szCs w:val="0"/>
      <w:lang w:val="nl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559</Words>
  <Characters>3078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Tina</dc:creator>
  <cp:keywords/>
  <dc:description/>
  <cp:lastModifiedBy>Marleen Hendrickx</cp:lastModifiedBy>
  <cp:revision>2</cp:revision>
  <dcterms:created xsi:type="dcterms:W3CDTF">2012-09-19T13:10:00Z</dcterms:created>
  <dcterms:modified xsi:type="dcterms:W3CDTF">2012-09-19T13:10:00Z</dcterms:modified>
</cp:coreProperties>
</file>