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64" w:rsidRDefault="00BB6664">
      <w:pPr>
        <w:rPr>
          <w:rFonts w:cstheme="minorBidi"/>
          <w:color w:val="auto"/>
          <w:kern w:val="0"/>
          <w:sz w:val="24"/>
          <w:szCs w:val="24"/>
        </w:rPr>
      </w:pPr>
    </w:p>
    <w:p w:rsidR="00BB6664" w:rsidRDefault="00BB66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BB6664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BB6664" w:rsidRDefault="00BB6664">
      <w:pPr>
        <w:rPr>
          <w:rFonts w:cstheme="minorBidi"/>
          <w:color w:val="auto"/>
          <w:kern w:val="0"/>
          <w:sz w:val="24"/>
          <w:szCs w:val="24"/>
        </w:rPr>
      </w:pPr>
    </w:p>
    <w:p w:rsidR="00BB6664" w:rsidRDefault="00BB66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BB666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BB6664" w:rsidRDefault="00BB66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72"/>
          <w:szCs w:val="72"/>
        </w:rPr>
        <w:t>INSTAPDAGEN EN KIJKDAGEN VOOR SCHOOLJAAR 2014-2015</w:t>
      </w:r>
    </w:p>
    <w:p w:rsidR="00BB6664" w:rsidRDefault="00BB6664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BB6664" w:rsidRDefault="00BB66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BB666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5234"/>
      </w:tblGrid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Instapdagen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Openklasdagen</w:t>
            </w: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1 september ‘14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3 november ‘14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Dinsdag 14 oktober ‘14</w:t>
            </w: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5 januari ‘15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Dinsdag 9 december ‘14</w:t>
            </w: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2 februari ‘15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Dinsdag 27 januari ‘15</w:t>
            </w: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23 februari ‘15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Dinsdag 24 maart ‘15</w:t>
            </w:r>
          </w:p>
        </w:tc>
      </w:tr>
      <w:tr w:rsidR="00BB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Maandag 18 mei ‘15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BB6664" w:rsidRDefault="00BB6664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6"/>
                <w:szCs w:val="36"/>
              </w:rPr>
              <w:t>Dinsdag 5 mei ‘15</w:t>
            </w:r>
          </w:p>
        </w:tc>
      </w:tr>
    </w:tbl>
    <w:p w:rsidR="00BB6664" w:rsidRDefault="00BB6664">
      <w:pPr>
        <w:rPr>
          <w:sz w:val="24"/>
          <w:szCs w:val="24"/>
        </w:rPr>
      </w:pPr>
      <w:r>
        <w:rPr>
          <w:sz w:val="24"/>
          <w:szCs w:val="24"/>
        </w:rPr>
        <w:t xml:space="preserve">De openklasdag heeft als doel kennis te maken met de juf en de kleuters.  Kent u onze school nog niet, neem dan even contact op met het secretariaat en wij maken tijd voor een uitgebreide rondleiding en introductie. Ook indien u belet bent op de openklasdag kan u een afspraak maken via het secretariaat op het nummer 089 86 53 53 of via info@basisschoolopoeteren.be </w:t>
      </w:r>
    </w:p>
    <w:p w:rsidR="00BB6664" w:rsidRDefault="00BB6664">
      <w:pPr>
        <w:rPr>
          <w:sz w:val="24"/>
          <w:szCs w:val="24"/>
        </w:rPr>
      </w:pPr>
      <w:r>
        <w:rPr>
          <w:sz w:val="24"/>
          <w:szCs w:val="24"/>
        </w:rPr>
        <w:t>Uw peuter kan instappen vanaf de leeftijd van 2,5 jaar.  Voor de inschrijving heeft u de sis-kaart of een document met het rijksregisternummer nodig.</w:t>
      </w:r>
    </w:p>
    <w:sectPr w:rsidR="00BB6664" w:rsidSect="00BB6664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664"/>
    <w:rsid w:val="00B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